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867" w:rsidRPr="00E92975" w:rsidRDefault="00537A90" w:rsidP="000D4E08">
      <w:pPr>
        <w:bidi/>
        <w:spacing w:line="240" w:lineRule="auto"/>
        <w:jc w:val="center"/>
        <w:rPr>
          <w:rFonts w:ascii="Calibri" w:eastAsia="Calibri" w:hAnsi="Calibri"/>
          <w:b/>
          <w:bCs/>
          <w:sz w:val="28"/>
          <w:szCs w:val="28"/>
          <w:rtl/>
          <w:lang w:bidi="ar-DZ"/>
        </w:rPr>
      </w:pPr>
      <w:r w:rsidRPr="00E92975">
        <w:rPr>
          <w:rFonts w:ascii="Calibri" w:eastAsia="Calibri" w:hAnsi="Calibri"/>
          <w:b/>
          <w:bCs/>
          <w:sz w:val="28"/>
          <w:szCs w:val="28"/>
          <w:lang w:bidi="ar-DZ"/>
        </w:rPr>
        <w:t xml:space="preserve">   </w:t>
      </w:r>
      <w:r w:rsidR="00AD3867" w:rsidRPr="00E92975">
        <w:rPr>
          <w:rFonts w:ascii="Calibri" w:eastAsia="Calibri" w:hAnsi="Calibri" w:hint="cs"/>
          <w:b/>
          <w:bCs/>
          <w:sz w:val="28"/>
          <w:szCs w:val="28"/>
          <w:rtl/>
          <w:lang w:bidi="ar-DZ"/>
        </w:rPr>
        <w:t xml:space="preserve">عنوان </w:t>
      </w:r>
      <w:proofErr w:type="gramStart"/>
      <w:r w:rsidR="00AD3867" w:rsidRPr="00E92975">
        <w:rPr>
          <w:rFonts w:ascii="Calibri" w:eastAsia="Calibri" w:hAnsi="Calibri" w:hint="cs"/>
          <w:b/>
          <w:bCs/>
          <w:sz w:val="28"/>
          <w:szCs w:val="28"/>
          <w:rtl/>
          <w:lang w:bidi="ar-DZ"/>
        </w:rPr>
        <w:t>ال</w:t>
      </w:r>
      <w:r w:rsidR="000D4E08" w:rsidRPr="00E92975">
        <w:rPr>
          <w:rFonts w:ascii="Calibri" w:eastAsia="Calibri" w:hAnsi="Calibri" w:hint="cs"/>
          <w:b/>
          <w:bCs/>
          <w:sz w:val="28"/>
          <w:szCs w:val="28"/>
          <w:rtl/>
          <w:lang w:bidi="ar-DZ"/>
        </w:rPr>
        <w:t>مداخلة</w:t>
      </w:r>
      <w:r w:rsidR="00AD3867" w:rsidRPr="00E92975">
        <w:rPr>
          <w:rFonts w:ascii="Calibri" w:eastAsia="Calibri" w:hAnsi="Calibri" w:hint="cs"/>
          <w:b/>
          <w:bCs/>
          <w:sz w:val="28"/>
          <w:szCs w:val="28"/>
          <w:rtl/>
          <w:lang w:bidi="ar-DZ"/>
        </w:rPr>
        <w:t>(</w:t>
      </w:r>
      <w:proofErr w:type="gramEnd"/>
      <w:r w:rsidR="00AD3867" w:rsidRPr="00E92975">
        <w:rPr>
          <w:rFonts w:ascii="Calibri" w:eastAsia="Calibri" w:hAnsi="Calibri" w:hint="cs"/>
          <w:b/>
          <w:bCs/>
          <w:sz w:val="28"/>
          <w:szCs w:val="28"/>
          <w:rtl/>
          <w:lang w:bidi="ar-DZ"/>
        </w:rPr>
        <w:t>باللغة العربية) (</w:t>
      </w:r>
      <w:proofErr w:type="spellStart"/>
      <w:r w:rsidR="00AD3867" w:rsidRPr="00E92975">
        <w:rPr>
          <w:rFonts w:asciiTheme="majorBidi" w:eastAsia="Calibri" w:hAnsiTheme="majorBidi" w:cstheme="majorBidi"/>
          <w:b/>
          <w:bCs/>
          <w:sz w:val="28"/>
          <w:szCs w:val="28"/>
          <w:lang w:bidi="ar-DZ"/>
        </w:rPr>
        <w:t>Simplified</w:t>
      </w:r>
      <w:proofErr w:type="spellEnd"/>
      <w:r w:rsidR="00AD3867" w:rsidRPr="00E92975">
        <w:rPr>
          <w:rFonts w:asciiTheme="majorBidi" w:eastAsia="Calibri" w:hAnsiTheme="majorBidi" w:cstheme="majorBidi"/>
          <w:b/>
          <w:bCs/>
          <w:sz w:val="28"/>
          <w:szCs w:val="28"/>
          <w:lang w:bidi="ar-DZ"/>
        </w:rPr>
        <w:t xml:space="preserve"> </w:t>
      </w:r>
      <w:proofErr w:type="spellStart"/>
      <w:r w:rsidR="00AD3867" w:rsidRPr="00E92975">
        <w:rPr>
          <w:rFonts w:asciiTheme="majorBidi" w:eastAsia="Calibri" w:hAnsiTheme="majorBidi" w:cstheme="majorBidi"/>
          <w:b/>
          <w:bCs/>
          <w:sz w:val="28"/>
          <w:szCs w:val="28"/>
          <w:lang w:bidi="ar-DZ"/>
        </w:rPr>
        <w:t>Arabic</w:t>
      </w:r>
      <w:proofErr w:type="spellEnd"/>
      <w:r w:rsidR="00AD3867" w:rsidRPr="00E92975">
        <w:rPr>
          <w:rFonts w:ascii="Calibri" w:eastAsia="Calibri" w:hAnsi="Calibri" w:hint="cs"/>
          <w:b/>
          <w:bCs/>
          <w:sz w:val="28"/>
          <w:szCs w:val="28"/>
          <w:rtl/>
          <w:lang w:bidi="ar-DZ"/>
        </w:rPr>
        <w:t>) (14 حجم غليظ)</w:t>
      </w:r>
    </w:p>
    <w:p w:rsidR="00882EF4" w:rsidRPr="00E92975" w:rsidRDefault="00882EF4" w:rsidP="00882EF4">
      <w:pPr>
        <w:bidi/>
        <w:spacing w:line="240" w:lineRule="auto"/>
        <w:jc w:val="center"/>
        <w:rPr>
          <w:rFonts w:ascii="Calibri" w:eastAsia="Calibri" w:hAnsi="Calibri"/>
          <w:b/>
          <w:bCs/>
          <w:i/>
          <w:iCs/>
          <w:sz w:val="28"/>
          <w:szCs w:val="28"/>
          <w:rtl/>
          <w:lang w:bidi="ar-DZ"/>
        </w:rPr>
      </w:pPr>
      <w:r w:rsidRPr="002725C5">
        <w:rPr>
          <w:rFonts w:ascii="Calibri" w:eastAsia="Calibri" w:hAnsi="Calibri"/>
          <w:b/>
          <w:bCs/>
          <w:i/>
          <w:iCs/>
          <w:sz w:val="28"/>
          <w:szCs w:val="28"/>
          <w:lang w:val="en-US" w:bidi="ar-DZ"/>
        </w:rPr>
        <w:t>Title in English (Times New Roman; size-12</w:t>
      </w:r>
      <w:r w:rsidR="00C3722F" w:rsidRPr="002725C5">
        <w:rPr>
          <w:rFonts w:ascii="Calibri" w:eastAsia="Calibri" w:hAnsi="Calibri"/>
          <w:b/>
          <w:bCs/>
          <w:i/>
          <w:iCs/>
          <w:sz w:val="28"/>
          <w:szCs w:val="28"/>
          <w:lang w:val="en-US" w:bidi="ar-DZ"/>
        </w:rPr>
        <w:t xml:space="preserve"> </w:t>
      </w:r>
      <w:proofErr w:type="spellStart"/>
      <w:r w:rsidR="00C3722F" w:rsidRPr="002725C5">
        <w:rPr>
          <w:rFonts w:ascii="Calibri" w:eastAsia="Calibri" w:hAnsi="Calibri"/>
          <w:b/>
          <w:bCs/>
          <w:i/>
          <w:iCs/>
          <w:sz w:val="28"/>
          <w:szCs w:val="28"/>
          <w:lang w:val="en-US" w:bidi="ar-DZ"/>
        </w:rPr>
        <w:t>Italique</w:t>
      </w:r>
      <w:proofErr w:type="spellEnd"/>
      <w:r w:rsidRPr="002725C5">
        <w:rPr>
          <w:rFonts w:ascii="Calibri" w:eastAsia="Calibri" w:hAnsi="Calibri"/>
          <w:b/>
          <w:bCs/>
          <w:i/>
          <w:iCs/>
          <w:sz w:val="28"/>
          <w:szCs w:val="28"/>
          <w:lang w:val="en-US" w:bidi="ar-DZ"/>
        </w:rPr>
        <w:t>; Interline 1)</w:t>
      </w:r>
    </w:p>
    <w:p w:rsidR="00AD3867" w:rsidRPr="002725C5" w:rsidRDefault="00AD3867" w:rsidP="00AD3867">
      <w:pPr>
        <w:bidi/>
        <w:spacing w:after="0" w:line="240" w:lineRule="auto"/>
        <w:jc w:val="center"/>
        <w:rPr>
          <w:rFonts w:ascii="Times New Roman" w:eastAsia="Calibri" w:hAnsi="Times New Roman"/>
          <w:bCs/>
          <w:sz w:val="22"/>
          <w:szCs w:val="20"/>
          <w:lang w:val="en-US" w:bidi="ar-DZ"/>
        </w:rPr>
      </w:pPr>
    </w:p>
    <w:p w:rsidR="00AD3867" w:rsidRPr="00E92975" w:rsidRDefault="00AD3867" w:rsidP="00E92975">
      <w:pPr>
        <w:bidi/>
        <w:spacing w:after="0" w:line="240" w:lineRule="auto"/>
        <w:ind w:left="425"/>
        <w:contextualSpacing/>
        <w:rPr>
          <w:rFonts w:ascii="Times New Roman" w:eastAsia="Calibri" w:hAnsi="Times New Roman"/>
          <w:b/>
          <w:bCs/>
          <w:sz w:val="24"/>
          <w:szCs w:val="24"/>
          <w:rtl/>
          <w:lang w:bidi="ar-DZ"/>
        </w:rPr>
      </w:pPr>
      <w:r w:rsidRPr="00E92975">
        <w:rPr>
          <w:rFonts w:ascii="Times New Roman" w:eastAsia="Calibri" w:hAnsi="Times New Roman" w:hint="cs"/>
          <w:b/>
          <w:bCs/>
          <w:sz w:val="24"/>
          <w:szCs w:val="24"/>
          <w:rtl/>
          <w:lang w:eastAsia="fr-FR" w:bidi="ar-DZ"/>
        </w:rPr>
        <w:t>اسم</w:t>
      </w:r>
      <w:r w:rsidRPr="00E92975">
        <w:rPr>
          <w:rFonts w:ascii="Times New Roman" w:eastAsia="Calibri" w:hAnsi="Times New Roman"/>
          <w:b/>
          <w:bCs/>
          <w:sz w:val="24"/>
          <w:szCs w:val="24"/>
          <w:rtl/>
          <w:lang w:eastAsia="fr-FR" w:bidi="ar-DZ"/>
        </w:rPr>
        <w:t xml:space="preserve"> </w:t>
      </w:r>
      <w:r w:rsidR="002A790B" w:rsidRPr="00E92975">
        <w:rPr>
          <w:rFonts w:ascii="Times New Roman" w:eastAsia="Calibri" w:hAnsi="Times New Roman" w:hint="cs"/>
          <w:b/>
          <w:bCs/>
          <w:sz w:val="24"/>
          <w:szCs w:val="24"/>
          <w:rtl/>
          <w:lang w:eastAsia="fr-FR" w:bidi="ar-DZ"/>
        </w:rPr>
        <w:t xml:space="preserve">ولقب </w:t>
      </w:r>
      <w:r w:rsidR="00887CAC" w:rsidRPr="00E92975">
        <w:rPr>
          <w:rFonts w:ascii="Times New Roman" w:eastAsia="Calibri" w:hAnsi="Times New Roman" w:hint="cs"/>
          <w:b/>
          <w:bCs/>
          <w:sz w:val="24"/>
          <w:szCs w:val="24"/>
          <w:rtl/>
          <w:lang w:bidi="ar-DZ"/>
        </w:rPr>
        <w:t>المؤلف الأول</w:t>
      </w:r>
      <w:r w:rsidR="002A790B" w:rsidRPr="00E92975">
        <w:rPr>
          <w:rFonts w:ascii="Times New Roman" w:eastAsia="Calibri" w:hAnsi="Times New Roman" w:hint="cs"/>
          <w:b/>
          <w:bCs/>
          <w:sz w:val="24"/>
          <w:szCs w:val="24"/>
          <w:rtl/>
        </w:rPr>
        <w:t>*</w:t>
      </w:r>
      <w:proofErr w:type="gramStart"/>
      <w:r w:rsidR="00887CAC" w:rsidRPr="00E92975">
        <w:rPr>
          <w:rFonts w:ascii="Times New Roman" w:eastAsia="Calibri" w:hAnsi="Times New Roman"/>
          <w:b/>
          <w:bCs/>
          <w:sz w:val="24"/>
          <w:szCs w:val="24"/>
          <w:vertAlign w:val="superscript"/>
        </w:rPr>
        <w:t>1</w:t>
      </w:r>
      <w:r w:rsidR="002A790B" w:rsidRPr="00E92975">
        <w:rPr>
          <w:rFonts w:ascii="Times New Roman" w:eastAsia="Calibri" w:hAnsi="Times New Roman" w:hint="cs"/>
          <w:b/>
          <w:bCs/>
          <w:sz w:val="24"/>
          <w:szCs w:val="24"/>
          <w:rtl/>
          <w:lang w:bidi="ar-DZ"/>
        </w:rPr>
        <w:t xml:space="preserve">، </w:t>
      </w:r>
      <w:r w:rsidR="00E92975">
        <w:rPr>
          <w:rFonts w:ascii="Times New Roman" w:eastAsia="Calibri" w:hAnsi="Times New Roman" w:hint="cs"/>
          <w:b/>
          <w:bCs/>
          <w:sz w:val="24"/>
          <w:szCs w:val="24"/>
          <w:rtl/>
          <w:lang w:bidi="ar-DZ"/>
        </w:rPr>
        <w:t xml:space="preserve">  </w:t>
      </w:r>
      <w:proofErr w:type="gramEnd"/>
      <w:r w:rsidR="00E92975">
        <w:rPr>
          <w:rFonts w:ascii="Times New Roman" w:eastAsia="Calibri" w:hAnsi="Times New Roman" w:hint="cs"/>
          <w:b/>
          <w:bCs/>
          <w:sz w:val="24"/>
          <w:szCs w:val="24"/>
          <w:rtl/>
          <w:lang w:bidi="ar-DZ"/>
        </w:rPr>
        <w:t xml:space="preserve">                         </w:t>
      </w:r>
      <w:r w:rsidR="002A790B" w:rsidRPr="00E92975">
        <w:rPr>
          <w:rFonts w:ascii="Times New Roman" w:eastAsia="Calibri" w:hAnsi="Times New Roman" w:hint="cs"/>
          <w:b/>
          <w:bCs/>
          <w:sz w:val="24"/>
          <w:szCs w:val="24"/>
          <w:rtl/>
          <w:lang w:bidi="ar-DZ"/>
        </w:rPr>
        <w:t>اسم ولقب المؤلف</w:t>
      </w:r>
      <w:r w:rsidR="00887CAC" w:rsidRPr="00E92975">
        <w:rPr>
          <w:rFonts w:ascii="Times New Roman" w:eastAsia="Calibri" w:hAnsi="Times New Roman" w:hint="cs"/>
          <w:b/>
          <w:bCs/>
          <w:sz w:val="24"/>
          <w:szCs w:val="24"/>
          <w:rtl/>
          <w:lang w:bidi="ar-DZ"/>
        </w:rPr>
        <w:t xml:space="preserve"> الثاني</w:t>
      </w:r>
      <w:r w:rsidR="00E92975">
        <w:rPr>
          <w:rFonts w:ascii="Times New Roman" w:eastAsia="Calibri" w:hAnsi="Times New Roman" w:hint="cs"/>
          <w:b/>
          <w:bCs/>
          <w:sz w:val="24"/>
          <w:szCs w:val="24"/>
          <w:rtl/>
          <w:lang w:bidi="ar-DZ"/>
        </w:rPr>
        <w:t xml:space="preserve"> إن وُجد</w:t>
      </w:r>
      <w:r w:rsidR="002A790B" w:rsidRPr="00E92975">
        <w:rPr>
          <w:rFonts w:ascii="Times New Roman" w:eastAsia="Calibri" w:hAnsi="Times New Roman" w:hint="cs"/>
          <w:b/>
          <w:bCs/>
          <w:sz w:val="24"/>
          <w:szCs w:val="24"/>
          <w:rtl/>
          <w:lang w:bidi="ar-DZ"/>
        </w:rPr>
        <w:t xml:space="preserve"> </w:t>
      </w:r>
      <w:r w:rsidR="002A790B" w:rsidRPr="00E92975">
        <w:rPr>
          <w:rFonts w:ascii="Times New Roman" w:eastAsia="Calibri" w:hAnsi="Times New Roman" w:hint="cs"/>
          <w:b/>
          <w:bCs/>
          <w:sz w:val="24"/>
          <w:szCs w:val="24"/>
          <w:vertAlign w:val="superscript"/>
          <w:rtl/>
          <w:lang w:bidi="ar-DZ"/>
        </w:rPr>
        <w:t>2</w:t>
      </w:r>
      <w:r w:rsidR="002A790B" w:rsidRPr="00E92975">
        <w:rPr>
          <w:rFonts w:ascii="Times New Roman" w:eastAsia="Calibri" w:hAnsi="Times New Roman" w:hint="cs"/>
          <w:b/>
          <w:bCs/>
          <w:sz w:val="24"/>
          <w:szCs w:val="24"/>
          <w:rtl/>
          <w:lang w:bidi="ar-DZ"/>
        </w:rPr>
        <w:t xml:space="preserve"> </w:t>
      </w:r>
      <w:r w:rsidRPr="00E92975">
        <w:rPr>
          <w:rFonts w:ascii="Calibri" w:eastAsia="Calibri" w:hAnsi="Calibri" w:hint="cs"/>
          <w:b/>
          <w:bCs/>
          <w:sz w:val="24"/>
          <w:szCs w:val="24"/>
          <w:rtl/>
          <w:lang w:bidi="ar-DZ"/>
        </w:rPr>
        <w:t>(12 حجم غليظ)</w:t>
      </w:r>
    </w:p>
    <w:p w:rsidR="002A790B" w:rsidRPr="00E92975" w:rsidRDefault="00AD3867" w:rsidP="00F77D60">
      <w:pPr>
        <w:bidi/>
        <w:spacing w:after="0" w:line="240" w:lineRule="auto"/>
        <w:contextualSpacing/>
        <w:rPr>
          <w:rFonts w:ascii="Times New Roman" w:eastAsia="Calibri" w:hAnsi="Times New Roman" w:hint="cs"/>
          <w:b/>
          <w:bCs/>
          <w:sz w:val="24"/>
          <w:szCs w:val="24"/>
          <w:rtl/>
        </w:rPr>
      </w:pPr>
      <w:r w:rsidRPr="00E92975">
        <w:rPr>
          <w:rFonts w:ascii="Times New Roman" w:eastAsia="Calibri" w:hAnsi="Times New Roman" w:hint="cs"/>
          <w:b/>
          <w:bCs/>
          <w:sz w:val="24"/>
          <w:szCs w:val="24"/>
          <w:rtl/>
        </w:rPr>
        <w:t xml:space="preserve">مؤسسة </w:t>
      </w:r>
      <w:r w:rsidR="00021870" w:rsidRPr="00E92975">
        <w:rPr>
          <w:rFonts w:ascii="Times New Roman" w:eastAsia="Calibri" w:hAnsi="Times New Roman" w:hint="cs"/>
          <w:b/>
          <w:bCs/>
          <w:sz w:val="24"/>
          <w:szCs w:val="24"/>
          <w:rtl/>
        </w:rPr>
        <w:t>الانتماء</w:t>
      </w:r>
      <w:r w:rsidR="002A790B" w:rsidRPr="00E92975">
        <w:rPr>
          <w:rFonts w:ascii="Times New Roman" w:eastAsia="Calibri" w:hAnsi="Times New Roman" w:hint="cs"/>
          <w:b/>
          <w:bCs/>
          <w:sz w:val="24"/>
          <w:szCs w:val="24"/>
          <w:rtl/>
        </w:rPr>
        <w:t>(</w:t>
      </w:r>
      <w:r w:rsidRPr="00E92975">
        <w:rPr>
          <w:rFonts w:ascii="Times New Roman" w:eastAsia="Calibri" w:hAnsi="Times New Roman" w:hint="cs"/>
          <w:b/>
          <w:bCs/>
          <w:sz w:val="24"/>
          <w:szCs w:val="24"/>
          <w:rtl/>
        </w:rPr>
        <w:t>البلد</w:t>
      </w:r>
      <w:proofErr w:type="gramStart"/>
      <w:r w:rsidR="00887CAC" w:rsidRPr="00E92975">
        <w:rPr>
          <w:rFonts w:ascii="Times New Roman" w:eastAsia="Calibri" w:hAnsi="Times New Roman" w:hint="cs"/>
          <w:b/>
          <w:bCs/>
          <w:sz w:val="24"/>
          <w:szCs w:val="24"/>
          <w:rtl/>
        </w:rPr>
        <w:t>)</w:t>
      </w:r>
      <w:r w:rsidR="004C2130">
        <w:rPr>
          <w:rFonts w:ascii="Times New Roman" w:eastAsia="Calibri" w:hAnsi="Times New Roman" w:hint="cs"/>
          <w:b/>
          <w:bCs/>
          <w:sz w:val="24"/>
          <w:szCs w:val="24"/>
          <w:rtl/>
        </w:rPr>
        <w:t xml:space="preserve">؛   </w:t>
      </w:r>
      <w:proofErr w:type="gramEnd"/>
      <w:r w:rsidR="00E92975">
        <w:rPr>
          <w:rFonts w:ascii="Times New Roman" w:eastAsia="Calibri" w:hAnsi="Times New Roman" w:hint="cs"/>
          <w:b/>
          <w:bCs/>
          <w:sz w:val="24"/>
          <w:szCs w:val="24"/>
          <w:rtl/>
        </w:rPr>
        <w:t xml:space="preserve"> </w:t>
      </w:r>
      <w:r w:rsidR="00E92975" w:rsidRPr="004C2130">
        <w:rPr>
          <w:rFonts w:ascii="Times New Roman" w:eastAsia="Calibri" w:hAnsi="Times New Roman" w:hint="cs"/>
          <w:b/>
          <w:bCs/>
          <w:color w:val="FF0000"/>
          <w:sz w:val="24"/>
          <w:szCs w:val="24"/>
          <w:rtl/>
        </w:rPr>
        <w:t>و</w:t>
      </w:r>
      <w:r w:rsidR="00887CAC" w:rsidRPr="004C2130">
        <w:rPr>
          <w:rFonts w:ascii="Times New Roman" w:eastAsia="Calibri" w:hAnsi="Times New Roman" w:hint="cs"/>
          <w:b/>
          <w:bCs/>
          <w:color w:val="FF0000"/>
          <w:sz w:val="24"/>
          <w:szCs w:val="24"/>
          <w:rtl/>
        </w:rPr>
        <w:t>البريد الال</w:t>
      </w:r>
      <w:r w:rsidR="002A790B" w:rsidRPr="004C2130">
        <w:rPr>
          <w:rFonts w:ascii="Times New Roman" w:eastAsia="Calibri" w:hAnsi="Times New Roman" w:hint="cs"/>
          <w:b/>
          <w:bCs/>
          <w:color w:val="FF0000"/>
          <w:sz w:val="24"/>
          <w:szCs w:val="24"/>
          <w:rtl/>
        </w:rPr>
        <w:t>كتروني</w:t>
      </w:r>
      <w:r w:rsidR="004C2130" w:rsidRPr="004C2130">
        <w:rPr>
          <w:rFonts w:ascii="Times New Roman" w:eastAsia="Calibri" w:hAnsi="Times New Roman" w:hint="cs"/>
          <w:b/>
          <w:bCs/>
          <w:color w:val="FF0000"/>
          <w:sz w:val="24"/>
          <w:szCs w:val="24"/>
          <w:rtl/>
        </w:rPr>
        <w:t xml:space="preserve">؛ </w:t>
      </w:r>
      <w:r w:rsidR="00E92975" w:rsidRPr="004C2130">
        <w:rPr>
          <w:rFonts w:ascii="Times New Roman" w:eastAsia="Calibri" w:hAnsi="Times New Roman" w:hint="cs"/>
          <w:b/>
          <w:bCs/>
          <w:color w:val="FF0000"/>
          <w:sz w:val="24"/>
          <w:szCs w:val="24"/>
          <w:rtl/>
        </w:rPr>
        <w:t xml:space="preserve"> ورقم الهاتف</w:t>
      </w:r>
      <w:r w:rsidR="004C2130">
        <w:rPr>
          <w:rFonts w:ascii="Times New Roman" w:eastAsia="Calibri" w:hAnsi="Times New Roman" w:hint="cs"/>
          <w:b/>
          <w:bCs/>
          <w:color w:val="FF0000"/>
          <w:sz w:val="24"/>
          <w:szCs w:val="24"/>
          <w:rtl/>
        </w:rPr>
        <w:t>.</w:t>
      </w:r>
      <w:r w:rsidR="004C2130" w:rsidRPr="004C2130">
        <w:rPr>
          <w:rFonts w:ascii="Times New Roman" w:eastAsia="Calibri" w:hAnsi="Times New Roman" w:hint="cs"/>
          <w:b/>
          <w:bCs/>
          <w:color w:val="FF0000"/>
          <w:sz w:val="24"/>
          <w:szCs w:val="24"/>
          <w:rtl/>
        </w:rPr>
        <w:t xml:space="preserve">         </w:t>
      </w:r>
      <w:r w:rsidR="002A790B" w:rsidRPr="004C2130">
        <w:rPr>
          <w:rFonts w:ascii="Times New Roman" w:eastAsia="Calibri" w:hAnsi="Times New Roman" w:hint="cs"/>
          <w:b/>
          <w:bCs/>
          <w:color w:val="FF0000"/>
          <w:sz w:val="24"/>
          <w:szCs w:val="24"/>
          <w:rtl/>
        </w:rPr>
        <w:t xml:space="preserve"> </w:t>
      </w:r>
      <w:r w:rsidR="00F77D60" w:rsidRPr="00F77D60">
        <w:rPr>
          <w:rFonts w:ascii="Times New Roman" w:eastAsia="Calibri" w:hAnsi="Times New Roman" w:hint="cs"/>
          <w:b/>
          <w:bCs/>
          <w:sz w:val="24"/>
          <w:szCs w:val="24"/>
          <w:rtl/>
          <w:lang w:bidi="ar-DZ"/>
        </w:rPr>
        <w:t>محور التدخل:</w:t>
      </w:r>
      <w:r w:rsidR="00F77D60">
        <w:rPr>
          <w:rFonts w:ascii="Traditional Arabic" w:eastAsia="Calibri" w:hAnsi="Traditional Arabic" w:cs="Traditional Arabic" w:hint="cs"/>
          <w:b/>
          <w:bCs/>
          <w:sz w:val="24"/>
          <w:szCs w:val="24"/>
          <w:rtl/>
          <w:lang w:bidi="ar-DZ"/>
        </w:rPr>
        <w:t xml:space="preserve"> ..............................</w:t>
      </w:r>
      <w:bookmarkStart w:id="0" w:name="_GoBack"/>
      <w:bookmarkEnd w:id="0"/>
    </w:p>
    <w:p w:rsidR="00697C68" w:rsidRPr="00E92975" w:rsidRDefault="00627F7B" w:rsidP="00E92975">
      <w:pPr>
        <w:bidi/>
        <w:spacing w:after="0" w:line="240" w:lineRule="auto"/>
        <w:rPr>
          <w:rFonts w:ascii="Times New Roman" w:eastAsia="Calibri" w:hAnsi="Times New Roman"/>
          <w:b/>
          <w:bCs/>
          <w:sz w:val="28"/>
          <w:szCs w:val="28"/>
          <w:rtl/>
        </w:rPr>
      </w:pPr>
      <w:r w:rsidRPr="00E92975">
        <w:rPr>
          <w:rFonts w:ascii="Times New Roman" w:eastAsia="Calibri" w:hAnsi="Times New Roman"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ED5F21" w:rsidRPr="00E92975" w:rsidRDefault="00ED5F21" w:rsidP="00ED5F21">
      <w:pPr>
        <w:pBdr>
          <w:top w:val="single" w:sz="4" w:space="0" w:color="auto"/>
          <w:left w:val="single" w:sz="4" w:space="11" w:color="auto"/>
          <w:bottom w:val="single" w:sz="4" w:space="0" w:color="auto"/>
          <w:right w:val="single" w:sz="4" w:space="4" w:color="auto"/>
        </w:pBdr>
        <w:bidi/>
        <w:spacing w:line="240" w:lineRule="auto"/>
        <w:rPr>
          <w:rFonts w:ascii="Traditional Arabic" w:eastAsia="Calibri" w:hAnsi="Traditional Arabic" w:cs="Traditional Arabic"/>
          <w:b/>
          <w:bCs/>
          <w:sz w:val="24"/>
          <w:szCs w:val="24"/>
          <w:rtl/>
          <w:lang w:bidi="ar-DZ"/>
        </w:rPr>
      </w:pPr>
      <w:r w:rsidRPr="00E92975">
        <w:rPr>
          <w:rFonts w:eastAsia="Calibri"/>
          <w:b/>
          <w:bCs/>
          <w:sz w:val="24"/>
          <w:szCs w:val="24"/>
          <w:rtl/>
          <w:lang w:bidi="ar-DZ"/>
        </w:rPr>
        <w:t>ملخص:</w:t>
      </w:r>
      <w:r w:rsidR="008D774B" w:rsidRPr="00E92975">
        <w:rPr>
          <w:rFonts w:eastAsia="Calibri"/>
          <w:b/>
          <w:bCs/>
          <w:sz w:val="24"/>
          <w:szCs w:val="24"/>
          <w:rtl/>
          <w:lang w:bidi="ar-DZ"/>
        </w:rPr>
        <w:t xml:space="preserve"> في حدود 300 </w:t>
      </w:r>
      <w:proofErr w:type="gramStart"/>
      <w:r w:rsidR="008D774B" w:rsidRPr="00E92975">
        <w:rPr>
          <w:rFonts w:eastAsia="Calibri"/>
          <w:b/>
          <w:bCs/>
          <w:sz w:val="24"/>
          <w:szCs w:val="24"/>
          <w:rtl/>
          <w:lang w:bidi="ar-DZ"/>
        </w:rPr>
        <w:t>كلمة،</w:t>
      </w:r>
      <w:r w:rsidR="008D774B" w:rsidRPr="00E92975">
        <w:rPr>
          <w:rFonts w:ascii="Traditional Arabic" w:eastAsia="Calibri" w:hAnsi="Traditional Arabic" w:cs="Traditional Arabic" w:hint="cs"/>
          <w:b/>
          <w:bCs/>
          <w:sz w:val="24"/>
          <w:szCs w:val="24"/>
          <w:rtl/>
          <w:lang w:bidi="ar-DZ"/>
        </w:rPr>
        <w:t xml:space="preserve"> </w:t>
      </w:r>
      <w:r w:rsidRPr="00E92975">
        <w:rPr>
          <w:rFonts w:ascii="Traditional Arabic" w:eastAsia="Calibri" w:hAnsi="Traditional Arabic" w:cs="Traditional Arabic"/>
          <w:b/>
          <w:bCs/>
          <w:sz w:val="24"/>
          <w:szCs w:val="24"/>
          <w:rtl/>
          <w:lang w:bidi="ar-DZ"/>
        </w:rPr>
        <w:t xml:space="preserve"> </w:t>
      </w:r>
      <w:proofErr w:type="spellStart"/>
      <w:r w:rsidRPr="00E92975">
        <w:rPr>
          <w:rFonts w:ascii="Traditional Arabic" w:eastAsia="Calibri" w:hAnsi="Traditional Arabic" w:cs="Traditional Arabic"/>
          <w:b/>
          <w:bCs/>
          <w:sz w:val="24"/>
          <w:szCs w:val="24"/>
          <w:lang w:bidi="ar-DZ"/>
        </w:rPr>
        <w:t>Simplified</w:t>
      </w:r>
      <w:proofErr w:type="spellEnd"/>
      <w:proofErr w:type="gramEnd"/>
      <w:r w:rsidRPr="00E92975">
        <w:rPr>
          <w:rFonts w:ascii="Traditional Arabic" w:eastAsia="Calibri" w:hAnsi="Traditional Arabic" w:cs="Traditional Arabic"/>
          <w:b/>
          <w:bCs/>
          <w:sz w:val="24"/>
          <w:szCs w:val="24"/>
          <w:lang w:bidi="ar-DZ"/>
        </w:rPr>
        <w:t xml:space="preserve"> </w:t>
      </w:r>
      <w:proofErr w:type="spellStart"/>
      <w:r w:rsidRPr="00E92975">
        <w:rPr>
          <w:rFonts w:ascii="Traditional Arabic" w:eastAsia="Calibri" w:hAnsi="Traditional Arabic" w:cs="Traditional Arabic"/>
          <w:b/>
          <w:bCs/>
          <w:sz w:val="24"/>
          <w:szCs w:val="24"/>
          <w:lang w:bidi="ar-DZ"/>
        </w:rPr>
        <w:t>Arabic</w:t>
      </w:r>
      <w:proofErr w:type="spellEnd"/>
      <w:r w:rsidRPr="00E92975">
        <w:rPr>
          <w:rFonts w:ascii="Traditional Arabic" w:eastAsia="Calibri" w:hAnsi="Traditional Arabic" w:cs="Traditional Arabic"/>
          <w:b/>
          <w:bCs/>
          <w:sz w:val="24"/>
          <w:szCs w:val="24"/>
          <w:lang w:bidi="ar-DZ"/>
        </w:rPr>
        <w:t>)</w:t>
      </w:r>
      <w:r w:rsidRPr="00E92975">
        <w:rPr>
          <w:rFonts w:ascii="Traditional Arabic" w:eastAsia="Calibri" w:hAnsi="Traditional Arabic" w:cs="Traditional Arabic"/>
          <w:b/>
          <w:bCs/>
          <w:sz w:val="24"/>
          <w:szCs w:val="24"/>
          <w:rtl/>
        </w:rPr>
        <w:t xml:space="preserve"> </w:t>
      </w:r>
      <w:r w:rsidRPr="00E92975">
        <w:rPr>
          <w:rFonts w:ascii="Traditional Arabic" w:eastAsia="Calibri" w:hAnsi="Traditional Arabic" w:cs="Traditional Arabic" w:hint="cs"/>
          <w:b/>
          <w:bCs/>
          <w:sz w:val="24"/>
          <w:szCs w:val="24"/>
          <w:rtl/>
        </w:rPr>
        <w:t>-12</w:t>
      </w:r>
      <w:r w:rsidRPr="00E92975">
        <w:rPr>
          <w:rFonts w:ascii="Traditional Arabic" w:eastAsia="Calibri" w:hAnsi="Traditional Arabic" w:cs="Traditional Arabic"/>
          <w:b/>
          <w:bCs/>
          <w:sz w:val="24"/>
          <w:szCs w:val="24"/>
          <w:rtl/>
        </w:rPr>
        <w:t xml:space="preserve"> حجم غليظ)</w:t>
      </w:r>
    </w:p>
    <w:p w:rsidR="00ED5F21" w:rsidRPr="00E92975" w:rsidRDefault="008D774B" w:rsidP="0026692B">
      <w:pPr>
        <w:pBdr>
          <w:top w:val="single" w:sz="4" w:space="0" w:color="auto"/>
          <w:left w:val="single" w:sz="4" w:space="11" w:color="auto"/>
          <w:bottom w:val="single" w:sz="4" w:space="0" w:color="auto"/>
          <w:right w:val="single" w:sz="4" w:space="4" w:color="auto"/>
        </w:pBdr>
        <w:bidi/>
        <w:spacing w:after="0" w:line="240" w:lineRule="auto"/>
        <w:jc w:val="both"/>
        <w:rPr>
          <w:rFonts w:eastAsia="Calibri"/>
          <w:i/>
          <w:sz w:val="24"/>
          <w:szCs w:val="24"/>
          <w:rtl/>
        </w:rPr>
      </w:pPr>
      <w:r w:rsidRPr="00E92975">
        <w:rPr>
          <w:rFonts w:ascii="Traditional Arabic" w:eastAsia="Calibri" w:hAnsi="Traditional Arabic" w:cs="Traditional Arabic" w:hint="cs"/>
          <w:i/>
          <w:sz w:val="24"/>
          <w:szCs w:val="24"/>
          <w:rtl/>
          <w:lang w:bidi="ar-DZ"/>
        </w:rPr>
        <w:t xml:space="preserve">     </w:t>
      </w:r>
      <w:r w:rsidR="00ED5F21" w:rsidRPr="00E92975">
        <w:rPr>
          <w:rFonts w:eastAsia="Calibri"/>
          <w:i/>
          <w:sz w:val="24"/>
          <w:szCs w:val="24"/>
          <w:rtl/>
        </w:rPr>
        <w:t xml:space="preserve">(يتم الإشارة في الملخص إلى هدف البحث، والنتائج </w:t>
      </w:r>
      <w:proofErr w:type="spellStart"/>
      <w:r w:rsidR="00ED5F21" w:rsidRPr="00E92975">
        <w:rPr>
          <w:rFonts w:eastAsia="Calibri"/>
          <w:i/>
          <w:sz w:val="24"/>
          <w:szCs w:val="24"/>
          <w:rtl/>
        </w:rPr>
        <w:t>المتوصل</w:t>
      </w:r>
      <w:proofErr w:type="spellEnd"/>
      <w:r w:rsidR="00ED5F21" w:rsidRPr="00E92975">
        <w:rPr>
          <w:rFonts w:eastAsia="Calibri"/>
          <w:i/>
          <w:sz w:val="24"/>
          <w:szCs w:val="24"/>
          <w:rtl/>
        </w:rPr>
        <w:t xml:space="preserve"> إليها في فقرتين</w:t>
      </w:r>
      <w:r w:rsidR="0026692B">
        <w:rPr>
          <w:rFonts w:eastAsia="Calibri" w:hint="cs"/>
          <w:i/>
          <w:sz w:val="24"/>
          <w:szCs w:val="24"/>
          <w:rtl/>
        </w:rPr>
        <w:t xml:space="preserve"> أو ثلاث</w:t>
      </w:r>
      <w:r w:rsidR="00ED5F21" w:rsidRPr="00E92975">
        <w:rPr>
          <w:rFonts w:eastAsia="Calibri"/>
          <w:i/>
          <w:sz w:val="24"/>
          <w:szCs w:val="24"/>
          <w:rtl/>
        </w:rPr>
        <w:t>)</w:t>
      </w:r>
      <w:r w:rsidR="00ED5F21" w:rsidRPr="00E92975">
        <w:rPr>
          <w:rFonts w:eastAsia="Calibri"/>
          <w:sz w:val="24"/>
          <w:szCs w:val="24"/>
          <w:rtl/>
        </w:rPr>
        <w:t>.</w:t>
      </w:r>
      <w:r w:rsidRPr="00E92975">
        <w:rPr>
          <w:rFonts w:eastAsia="Calibri"/>
          <w:i/>
          <w:sz w:val="24"/>
          <w:szCs w:val="24"/>
          <w:rtl/>
        </w:rPr>
        <w:t xml:space="preserve"> </w:t>
      </w:r>
      <w:r w:rsidR="00ED5F21" w:rsidRPr="00E92975">
        <w:rPr>
          <w:rFonts w:eastAsia="Calibri"/>
          <w:i/>
          <w:sz w:val="24"/>
          <w:szCs w:val="24"/>
          <w:rtl/>
        </w:rPr>
        <w:t xml:space="preserve"> </w:t>
      </w:r>
      <w:r w:rsidR="0026692B">
        <w:rPr>
          <w:rFonts w:eastAsia="Calibri" w:hint="cs"/>
          <w:i/>
          <w:sz w:val="24"/>
          <w:szCs w:val="24"/>
          <w:rtl/>
        </w:rPr>
        <w:t xml:space="preserve"> </w:t>
      </w:r>
    </w:p>
    <w:p w:rsidR="00ED5F21" w:rsidRPr="00E92975" w:rsidRDefault="008D774B" w:rsidP="001276F0">
      <w:pPr>
        <w:pBdr>
          <w:top w:val="single" w:sz="4" w:space="0" w:color="auto"/>
          <w:left w:val="single" w:sz="4" w:space="11" w:color="auto"/>
          <w:bottom w:val="single" w:sz="4" w:space="0" w:color="auto"/>
          <w:right w:val="single" w:sz="4" w:space="4" w:color="auto"/>
        </w:pBdr>
        <w:bidi/>
        <w:spacing w:after="0" w:line="240" w:lineRule="auto"/>
        <w:jc w:val="both"/>
        <w:rPr>
          <w:rFonts w:eastAsia="Calibri"/>
          <w:i/>
          <w:sz w:val="24"/>
          <w:szCs w:val="24"/>
          <w:rtl/>
        </w:rPr>
      </w:pPr>
      <w:r w:rsidRPr="00E92975">
        <w:rPr>
          <w:rFonts w:eastAsia="Calibri"/>
          <w:i/>
          <w:sz w:val="24"/>
          <w:szCs w:val="24"/>
          <w:rtl/>
        </w:rPr>
        <w:t xml:space="preserve">    </w:t>
      </w:r>
      <w:r w:rsidR="00ED5F21" w:rsidRPr="00E92975">
        <w:rPr>
          <w:rFonts w:eastAsia="Calibri"/>
          <w:i/>
          <w:sz w:val="24"/>
          <w:szCs w:val="24"/>
          <w:rtl/>
        </w:rPr>
        <w:t xml:space="preserve"> </w:t>
      </w:r>
    </w:p>
    <w:p w:rsidR="00ED5F21" w:rsidRPr="00E92975" w:rsidRDefault="00ED5F21" w:rsidP="00ED5F21">
      <w:pPr>
        <w:pBdr>
          <w:top w:val="single" w:sz="4" w:space="0" w:color="auto"/>
          <w:left w:val="single" w:sz="4" w:space="11" w:color="auto"/>
          <w:bottom w:val="single" w:sz="4" w:space="0" w:color="auto"/>
          <w:right w:val="single" w:sz="4" w:space="4" w:color="auto"/>
        </w:pBdr>
        <w:bidi/>
        <w:spacing w:line="240" w:lineRule="auto"/>
        <w:rPr>
          <w:rFonts w:eastAsia="Calibri"/>
          <w:b/>
          <w:bCs/>
          <w:sz w:val="24"/>
          <w:szCs w:val="24"/>
          <w:lang w:bidi="ar-DZ"/>
        </w:rPr>
      </w:pPr>
      <w:r w:rsidRPr="00E92975">
        <w:rPr>
          <w:rFonts w:eastAsia="Calibri"/>
          <w:b/>
          <w:bCs/>
          <w:sz w:val="24"/>
          <w:szCs w:val="24"/>
          <w:rtl/>
        </w:rPr>
        <w:t xml:space="preserve">الكلمات المفتاحية باللغة العربية: كلمة؛ كلمة؛ </w:t>
      </w:r>
      <w:proofErr w:type="gramStart"/>
      <w:r w:rsidRPr="00E92975">
        <w:rPr>
          <w:rFonts w:eastAsia="Calibri"/>
          <w:b/>
          <w:bCs/>
          <w:sz w:val="24"/>
          <w:szCs w:val="24"/>
          <w:rtl/>
        </w:rPr>
        <w:t>كلمة؛...</w:t>
      </w:r>
      <w:proofErr w:type="gramEnd"/>
      <w:r w:rsidR="008B19BC" w:rsidRPr="00E92975">
        <w:rPr>
          <w:rFonts w:eastAsia="Calibri"/>
          <w:b/>
          <w:bCs/>
          <w:sz w:val="24"/>
          <w:szCs w:val="24"/>
        </w:rPr>
        <w:t xml:space="preserve"> </w:t>
      </w:r>
      <w:r w:rsidRPr="00E92975">
        <w:rPr>
          <w:rFonts w:eastAsia="Calibri"/>
          <w:b/>
          <w:bCs/>
          <w:sz w:val="24"/>
          <w:szCs w:val="24"/>
          <w:rtl/>
        </w:rPr>
        <w:t xml:space="preserve">( </w:t>
      </w:r>
      <w:r w:rsidRPr="00E92975">
        <w:rPr>
          <w:rFonts w:eastAsia="Calibri"/>
          <w:b/>
          <w:bCs/>
          <w:sz w:val="24"/>
          <w:szCs w:val="24"/>
          <w:rtl/>
          <w:lang w:bidi="ar-DZ"/>
        </w:rPr>
        <w:t>في حدود 7 كلمات).</w:t>
      </w:r>
    </w:p>
    <w:p w:rsidR="008D774B" w:rsidRPr="00E92975" w:rsidRDefault="008D774B" w:rsidP="008D774B">
      <w:pPr>
        <w:pBdr>
          <w:top w:val="single" w:sz="4" w:space="0" w:color="auto"/>
          <w:left w:val="single" w:sz="4" w:space="13" w:color="auto"/>
          <w:bottom w:val="single" w:sz="4" w:space="0" w:color="auto"/>
          <w:right w:val="single" w:sz="4" w:space="4" w:color="auto"/>
        </w:pBdr>
        <w:tabs>
          <w:tab w:val="right" w:pos="1276"/>
        </w:tabs>
        <w:spacing w:after="120" w:line="240" w:lineRule="auto"/>
        <w:jc w:val="both"/>
        <w:rPr>
          <w:rFonts w:ascii="Times New Roman" w:eastAsia="Calibri" w:hAnsi="Times New Roman" w:cs="Times New Roman"/>
          <w:b/>
          <w:bCs/>
          <w:sz w:val="24"/>
          <w:szCs w:val="24"/>
          <w:rtl/>
          <w:lang w:val="en-US" w:bidi="ar-DZ"/>
        </w:rPr>
      </w:pPr>
      <w:r w:rsidRPr="00F77D60">
        <w:rPr>
          <w:rFonts w:ascii="Times New Roman" w:eastAsia="Calibri" w:hAnsi="Times New Roman" w:cs="Times New Roman"/>
          <w:b/>
          <w:bCs/>
          <w:sz w:val="24"/>
          <w:szCs w:val="24"/>
          <w:lang w:val="en-US" w:bidi="ar-DZ"/>
        </w:rPr>
        <w:t xml:space="preserve">Abstract: (Times New Roman: seize- 12)   Abstract must be written in English within </w:t>
      </w:r>
      <w:r w:rsidRPr="00E92975">
        <w:rPr>
          <w:rFonts w:ascii="Times New Roman" w:eastAsia="Calibri" w:hAnsi="Times New Roman" w:cs="Times New Roman" w:hint="cs"/>
          <w:b/>
          <w:bCs/>
          <w:sz w:val="24"/>
          <w:szCs w:val="24"/>
          <w:rtl/>
          <w:lang w:val="en-US" w:bidi="ar-DZ"/>
        </w:rPr>
        <w:t>300</w:t>
      </w:r>
      <w:r w:rsidRPr="00F77D60">
        <w:rPr>
          <w:rFonts w:ascii="Times New Roman" w:eastAsia="Calibri" w:hAnsi="Times New Roman" w:cs="Times New Roman"/>
          <w:b/>
          <w:bCs/>
          <w:sz w:val="24"/>
          <w:szCs w:val="24"/>
          <w:lang w:val="en-US" w:bidi="ar-DZ"/>
        </w:rPr>
        <w:t xml:space="preserve"> words.</w:t>
      </w:r>
    </w:p>
    <w:p w:rsidR="008D774B" w:rsidRPr="00E92975" w:rsidRDefault="008D774B" w:rsidP="008D774B">
      <w:pPr>
        <w:pBdr>
          <w:top w:val="single" w:sz="4" w:space="0" w:color="auto"/>
          <w:left w:val="single" w:sz="4" w:space="13" w:color="auto"/>
          <w:bottom w:val="single" w:sz="4" w:space="0" w:color="auto"/>
          <w:right w:val="single" w:sz="4" w:space="4" w:color="auto"/>
        </w:pBdr>
        <w:spacing w:line="240" w:lineRule="auto"/>
        <w:ind w:firstLine="567"/>
        <w:jc w:val="both"/>
        <w:rPr>
          <w:rFonts w:ascii="Times New Roman" w:eastAsia="Calibri" w:hAnsi="Times New Roman" w:cs="Times New Roman"/>
          <w:sz w:val="22"/>
          <w:szCs w:val="22"/>
          <w:lang w:val="en-US" w:bidi="ar-DZ"/>
        </w:rPr>
      </w:pPr>
      <w:r w:rsidRPr="00F77D60">
        <w:rPr>
          <w:rFonts w:ascii="Times New Roman" w:eastAsia="Calibri" w:hAnsi="Times New Roman" w:cs="Times New Roman"/>
          <w:sz w:val="22"/>
          <w:szCs w:val="22"/>
          <w:lang w:val="en-US" w:bidi="ar-DZ"/>
        </w:rPr>
        <w:t>Enter your abstract here (an abstract is a brief, comprehensive summary of the contents of the article).</w:t>
      </w:r>
      <w:r w:rsidRPr="00E92975">
        <w:rPr>
          <w:rFonts w:ascii="Times New Roman" w:eastAsia="Calibri" w:hAnsi="Times New Roman" w:cs="Times New Roman"/>
          <w:sz w:val="22"/>
          <w:szCs w:val="22"/>
          <w:lang w:val="de-DE" w:bidi="ar-DZ"/>
        </w:rPr>
        <w:t xml:space="preserve"> </w:t>
      </w:r>
      <w:r w:rsidRPr="00E92975">
        <w:rPr>
          <w:rFonts w:ascii="Times New Roman" w:eastAsia="Calibri" w:hAnsi="Times New Roman" w:cs="Times New Roman"/>
          <w:sz w:val="22"/>
          <w:szCs w:val="22"/>
          <w:lang w:val="en-US" w:bidi="ar-DZ"/>
        </w:rPr>
        <w:t>Enter your abstract here (an abstract is a brief).</w:t>
      </w:r>
      <w:r w:rsidRPr="00E92975">
        <w:rPr>
          <w:rFonts w:ascii="Times New Roman" w:eastAsia="Calibri" w:hAnsi="Times New Roman" w:cs="Times New Roman"/>
          <w:sz w:val="22"/>
          <w:szCs w:val="22"/>
          <w:lang w:val="de-DE" w:bidi="ar-DZ"/>
        </w:rPr>
        <w:t xml:space="preserve"> </w:t>
      </w:r>
    </w:p>
    <w:p w:rsidR="008913D1" w:rsidRPr="00E92975" w:rsidRDefault="008D774B" w:rsidP="00E92975">
      <w:pPr>
        <w:pBdr>
          <w:top w:val="single" w:sz="4" w:space="0" w:color="auto"/>
          <w:left w:val="single" w:sz="4" w:space="13" w:color="auto"/>
          <w:bottom w:val="single" w:sz="4" w:space="0" w:color="auto"/>
          <w:right w:val="single" w:sz="4" w:space="4" w:color="auto"/>
        </w:pBdr>
        <w:tabs>
          <w:tab w:val="right" w:pos="1276"/>
        </w:tabs>
        <w:spacing w:after="120" w:line="240" w:lineRule="auto"/>
        <w:jc w:val="both"/>
        <w:rPr>
          <w:rFonts w:ascii="Times New Roman" w:eastAsia="Calibri" w:hAnsi="Times New Roman" w:cs="Times New Roman"/>
          <w:b/>
          <w:bCs/>
          <w:sz w:val="24"/>
          <w:szCs w:val="24"/>
          <w:rtl/>
          <w:lang w:val="en-US" w:bidi="ar-DZ"/>
        </w:rPr>
      </w:pPr>
      <w:r w:rsidRPr="00E92975">
        <w:rPr>
          <w:rFonts w:ascii="Times New Roman" w:eastAsia="Calibri" w:hAnsi="Times New Roman" w:cs="Times New Roman"/>
          <w:b/>
          <w:bCs/>
          <w:sz w:val="24"/>
          <w:szCs w:val="24"/>
          <w:lang w:val="en-US" w:bidi="ar-DZ"/>
        </w:rPr>
        <w:t xml:space="preserve">Keywords: </w:t>
      </w:r>
      <w:proofErr w:type="gramStart"/>
      <w:r w:rsidRPr="002725C5">
        <w:rPr>
          <w:rFonts w:ascii="Times New Roman" w:eastAsia="Calibri" w:hAnsi="Times New Roman" w:cs="Times New Roman"/>
          <w:b/>
          <w:bCs/>
          <w:sz w:val="24"/>
          <w:szCs w:val="24"/>
          <w:lang w:val="en-US" w:bidi="ar-DZ"/>
        </w:rPr>
        <w:t>word ;</w:t>
      </w:r>
      <w:proofErr w:type="gramEnd"/>
      <w:r w:rsidRPr="002725C5">
        <w:rPr>
          <w:rFonts w:ascii="Times New Roman" w:eastAsia="Calibri" w:hAnsi="Times New Roman" w:cs="Times New Roman"/>
          <w:b/>
          <w:bCs/>
          <w:sz w:val="24"/>
          <w:szCs w:val="24"/>
          <w:lang w:val="en-US" w:bidi="ar-DZ"/>
        </w:rPr>
        <w:t xml:space="preserve"> word ; word ; (</w:t>
      </w:r>
      <w:r w:rsidRPr="00E92975">
        <w:rPr>
          <w:rFonts w:ascii="Times New Roman" w:eastAsia="Calibri" w:hAnsi="Times New Roman" w:cs="Times New Roman"/>
          <w:b/>
          <w:bCs/>
          <w:sz w:val="24"/>
          <w:szCs w:val="24"/>
          <w:lang w:val="en-US" w:bidi="ar-DZ"/>
        </w:rPr>
        <w:t xml:space="preserve">not more than </w:t>
      </w:r>
      <w:r w:rsidRPr="00E92975">
        <w:rPr>
          <w:rFonts w:ascii="Times New Roman" w:eastAsia="Calibri" w:hAnsi="Times New Roman" w:cs="Times New Roman" w:hint="cs"/>
          <w:b/>
          <w:bCs/>
          <w:sz w:val="24"/>
          <w:szCs w:val="24"/>
          <w:rtl/>
          <w:lang w:val="en-US" w:bidi="ar-DZ"/>
        </w:rPr>
        <w:t>7</w:t>
      </w:r>
      <w:r w:rsidRPr="00E92975">
        <w:rPr>
          <w:rFonts w:ascii="Times New Roman" w:eastAsia="Calibri" w:hAnsi="Times New Roman" w:cs="Times New Roman"/>
          <w:b/>
          <w:bCs/>
          <w:sz w:val="24"/>
          <w:szCs w:val="24"/>
          <w:lang w:val="en-US" w:bidi="ar-DZ"/>
        </w:rPr>
        <w:t xml:space="preserve"> words).</w:t>
      </w:r>
    </w:p>
    <w:p w:rsidR="00DB7FED" w:rsidRPr="00E92975" w:rsidRDefault="008D774B" w:rsidP="00DB7FED">
      <w:pPr>
        <w:bidi/>
        <w:spacing w:after="0" w:line="240" w:lineRule="auto"/>
        <w:rPr>
          <w:rFonts w:ascii="Times New Roman" w:eastAsia="Calibri" w:hAnsi="Times New Roman"/>
          <w:sz w:val="28"/>
          <w:szCs w:val="28"/>
          <w:rtl/>
          <w:lang w:eastAsia="it-IT" w:bidi="ar-DZ"/>
        </w:rPr>
      </w:pPr>
      <w:r w:rsidRPr="00E92975">
        <w:rPr>
          <w:rFonts w:ascii="Times New Roman" w:eastAsia="Calibri" w:hAnsi="Times New Roman" w:hint="cs"/>
          <w:sz w:val="28"/>
          <w:szCs w:val="28"/>
          <w:rtl/>
          <w:lang w:eastAsia="it-IT" w:bidi="ar-DZ"/>
        </w:rPr>
        <w:t>ـــــــــــــــــــــــــــــــــــــــــــــــــــــــــــــــــــــــــــــــــــــــــــــ</w:t>
      </w:r>
    </w:p>
    <w:p w:rsidR="00396FDE" w:rsidRPr="00E92975" w:rsidRDefault="008D774B" w:rsidP="00396FDE">
      <w:pPr>
        <w:bidi/>
        <w:spacing w:after="0" w:line="240" w:lineRule="auto"/>
        <w:rPr>
          <w:rFonts w:ascii="Times New Roman" w:eastAsia="Calibri" w:hAnsi="Times New Roman"/>
          <w:b/>
          <w:bCs/>
          <w:sz w:val="24"/>
          <w:szCs w:val="24"/>
          <w:rtl/>
          <w:lang w:eastAsia="it-IT" w:bidi="ar-DZ"/>
        </w:rPr>
      </w:pPr>
      <w:r w:rsidRPr="00E92975">
        <w:rPr>
          <w:rFonts w:ascii="Times New Roman" w:eastAsia="Calibri" w:hAnsi="Times New Roman" w:hint="cs"/>
          <w:b/>
          <w:bCs/>
          <w:sz w:val="24"/>
          <w:szCs w:val="24"/>
          <w:rtl/>
          <w:lang w:eastAsia="it-IT" w:bidi="ar-DZ"/>
        </w:rPr>
        <w:t>* الم</w:t>
      </w:r>
      <w:r w:rsidR="00396FDE" w:rsidRPr="00E92975">
        <w:rPr>
          <w:rFonts w:ascii="Times New Roman" w:eastAsia="Calibri" w:hAnsi="Times New Roman" w:hint="cs"/>
          <w:b/>
          <w:bCs/>
          <w:sz w:val="24"/>
          <w:szCs w:val="24"/>
          <w:rtl/>
          <w:lang w:eastAsia="it-IT" w:bidi="ar-DZ"/>
        </w:rPr>
        <w:t>تدخل</w:t>
      </w:r>
      <w:r w:rsidR="004C2130">
        <w:rPr>
          <w:rFonts w:ascii="Times New Roman" w:eastAsia="Calibri" w:hAnsi="Times New Roman" w:hint="cs"/>
          <w:b/>
          <w:bCs/>
          <w:sz w:val="24"/>
          <w:szCs w:val="24"/>
          <w:rtl/>
          <w:lang w:eastAsia="it-IT" w:bidi="ar-DZ"/>
        </w:rPr>
        <w:t xml:space="preserve"> </w:t>
      </w:r>
    </w:p>
    <w:p w:rsidR="004C2130" w:rsidRDefault="004C2130" w:rsidP="004C2130">
      <w:pPr>
        <w:bidi/>
        <w:spacing w:after="0" w:line="240" w:lineRule="auto"/>
        <w:rPr>
          <w:rFonts w:ascii="Times New Roman" w:eastAsia="Calibri" w:hAnsi="Times New Roman"/>
          <w:b/>
          <w:bCs/>
          <w:sz w:val="28"/>
          <w:szCs w:val="28"/>
          <w:u w:val="thick"/>
          <w:rtl/>
          <w:lang w:eastAsia="it-IT" w:bidi="ar-DZ"/>
        </w:rPr>
      </w:pPr>
    </w:p>
    <w:p w:rsidR="00AD3867" w:rsidRPr="00E92975" w:rsidRDefault="00AD3867" w:rsidP="004C2130">
      <w:pPr>
        <w:bidi/>
        <w:spacing w:after="0" w:line="240" w:lineRule="auto"/>
        <w:rPr>
          <w:rFonts w:ascii="Times New Roman" w:eastAsia="Calibri" w:hAnsi="Times New Roman"/>
          <w:b/>
          <w:bCs/>
          <w:sz w:val="22"/>
          <w:szCs w:val="22"/>
          <w:lang w:bidi="ar-DZ"/>
        </w:rPr>
      </w:pPr>
      <w:proofErr w:type="gramStart"/>
      <w:r w:rsidRPr="00E92975">
        <w:rPr>
          <w:rFonts w:ascii="Times New Roman" w:eastAsia="Calibri" w:hAnsi="Times New Roman"/>
          <w:b/>
          <w:bCs/>
          <w:sz w:val="28"/>
          <w:szCs w:val="28"/>
          <w:u w:val="thick"/>
          <w:rtl/>
          <w:lang w:eastAsia="it-IT" w:bidi="ar-DZ"/>
        </w:rPr>
        <w:t>مقدمة</w:t>
      </w:r>
      <w:r w:rsidRPr="00E92975">
        <w:rPr>
          <w:rFonts w:ascii="Times New Roman" w:eastAsia="Calibri" w:hAnsi="Times New Roman"/>
          <w:b/>
          <w:bCs/>
          <w:sz w:val="28"/>
          <w:szCs w:val="28"/>
          <w:rtl/>
          <w:lang w:eastAsia="it-IT" w:bidi="ar-DZ"/>
        </w:rPr>
        <w:t>:</w:t>
      </w:r>
      <w:r w:rsidR="00697C68" w:rsidRPr="00E92975">
        <w:rPr>
          <w:rFonts w:ascii="Times New Roman" w:eastAsia="Calibri" w:hAnsi="Times New Roman" w:hint="cs"/>
          <w:b/>
          <w:bCs/>
          <w:sz w:val="20"/>
          <w:szCs w:val="20"/>
          <w:rtl/>
          <w:lang w:val="en-US"/>
        </w:rPr>
        <w:t xml:space="preserve">  </w:t>
      </w:r>
      <w:proofErr w:type="spellStart"/>
      <w:r w:rsidR="00697C68" w:rsidRPr="00E92975">
        <w:rPr>
          <w:rFonts w:ascii="Times New Roman" w:hAnsi="Times New Roman"/>
          <w:b/>
          <w:bCs/>
          <w:sz w:val="28"/>
          <w:szCs w:val="28"/>
          <w:lang w:eastAsia="it-IT"/>
        </w:rPr>
        <w:t>Simplified</w:t>
      </w:r>
      <w:proofErr w:type="spellEnd"/>
      <w:proofErr w:type="gramEnd"/>
      <w:r w:rsidR="00697C68" w:rsidRPr="00E92975">
        <w:rPr>
          <w:rFonts w:ascii="Times New Roman" w:hAnsi="Times New Roman"/>
          <w:b/>
          <w:bCs/>
          <w:sz w:val="28"/>
          <w:szCs w:val="28"/>
          <w:lang w:eastAsia="it-IT"/>
        </w:rPr>
        <w:t xml:space="preserve"> </w:t>
      </w:r>
      <w:proofErr w:type="spellStart"/>
      <w:r w:rsidR="00697C68" w:rsidRPr="00E92975">
        <w:rPr>
          <w:rFonts w:ascii="Times New Roman" w:hAnsi="Times New Roman"/>
          <w:b/>
          <w:bCs/>
          <w:sz w:val="28"/>
          <w:szCs w:val="28"/>
          <w:lang w:eastAsia="it-IT"/>
        </w:rPr>
        <w:t>Arabic</w:t>
      </w:r>
      <w:proofErr w:type="spellEnd"/>
      <w:r w:rsidR="00697C68" w:rsidRPr="00E92975">
        <w:rPr>
          <w:rFonts w:ascii="Times New Roman" w:hAnsi="Times New Roman"/>
          <w:b/>
          <w:bCs/>
          <w:sz w:val="28"/>
          <w:szCs w:val="28"/>
          <w:lang w:eastAsia="it-IT"/>
        </w:rPr>
        <w:t>)</w:t>
      </w:r>
      <w:r w:rsidR="00697C68" w:rsidRPr="00E92975">
        <w:rPr>
          <w:rFonts w:ascii="Times New Roman" w:hAnsi="Times New Roman"/>
          <w:b/>
          <w:bCs/>
          <w:sz w:val="28"/>
          <w:szCs w:val="28"/>
          <w:rtl/>
          <w:lang w:eastAsia="it-IT"/>
        </w:rPr>
        <w:t xml:space="preserve"> </w:t>
      </w:r>
      <w:r w:rsidR="00697C68" w:rsidRPr="00E92975">
        <w:rPr>
          <w:rFonts w:ascii="Times New Roman" w:hAnsi="Times New Roman" w:hint="cs"/>
          <w:b/>
          <w:bCs/>
          <w:sz w:val="28"/>
          <w:szCs w:val="28"/>
          <w:rtl/>
          <w:lang w:eastAsia="it-IT"/>
        </w:rPr>
        <w:t>-14</w:t>
      </w:r>
      <w:r w:rsidR="00697C68" w:rsidRPr="00E92975">
        <w:rPr>
          <w:rFonts w:ascii="Times New Roman" w:hAnsi="Times New Roman"/>
          <w:b/>
          <w:bCs/>
          <w:sz w:val="28"/>
          <w:szCs w:val="28"/>
          <w:rtl/>
          <w:lang w:eastAsia="it-IT"/>
        </w:rPr>
        <w:t xml:space="preserve"> حجم غليظ)</w:t>
      </w:r>
    </w:p>
    <w:p w:rsidR="00AD3867" w:rsidRPr="00E92975" w:rsidRDefault="00E92975" w:rsidP="00AD3867">
      <w:pPr>
        <w:bidi/>
        <w:spacing w:after="0" w:line="240" w:lineRule="auto"/>
        <w:rPr>
          <w:rFonts w:ascii="Times New Roman" w:eastAsia="Calibri" w:hAnsi="Times New Roman"/>
          <w:b/>
          <w:bCs/>
          <w:sz w:val="24"/>
          <w:szCs w:val="24"/>
          <w:rtl/>
          <w:lang w:eastAsia="it-IT" w:bidi="ar-DZ"/>
        </w:rPr>
      </w:pPr>
      <w:r>
        <w:rPr>
          <w:rFonts w:ascii="Times New Roman" w:eastAsia="Calibri" w:hAnsi="Times New Roman" w:hint="cs"/>
          <w:b/>
          <w:bCs/>
          <w:sz w:val="28"/>
          <w:szCs w:val="28"/>
          <w:rtl/>
          <w:lang w:eastAsia="it-IT" w:bidi="ar-DZ"/>
        </w:rPr>
        <w:t xml:space="preserve">    </w:t>
      </w:r>
      <w:r w:rsidR="00E33046" w:rsidRPr="00E92975">
        <w:rPr>
          <w:rFonts w:ascii="Times New Roman" w:eastAsia="Calibri" w:hAnsi="Times New Roman" w:hint="cs"/>
          <w:b/>
          <w:bCs/>
          <w:sz w:val="28"/>
          <w:szCs w:val="28"/>
          <w:rtl/>
          <w:lang w:eastAsia="it-IT" w:bidi="ar-DZ"/>
        </w:rPr>
        <w:t xml:space="preserve"> </w:t>
      </w:r>
      <w:r w:rsidR="00AD3867" w:rsidRPr="00E92975">
        <w:rPr>
          <w:rFonts w:ascii="Times New Roman" w:eastAsia="Calibri" w:hAnsi="Times New Roman"/>
          <w:b/>
          <w:bCs/>
          <w:sz w:val="28"/>
          <w:szCs w:val="28"/>
          <w:rtl/>
          <w:lang w:eastAsia="it-IT" w:bidi="ar-DZ"/>
        </w:rPr>
        <w:t>(</w:t>
      </w:r>
      <w:r w:rsidR="00AD3867" w:rsidRPr="00E92975">
        <w:rPr>
          <w:rFonts w:ascii="Times New Roman" w:eastAsia="Calibri" w:hAnsi="Times New Roman"/>
          <w:b/>
          <w:bCs/>
          <w:sz w:val="24"/>
          <w:szCs w:val="24"/>
          <w:rtl/>
          <w:lang w:eastAsia="it-IT" w:bidi="ar-DZ"/>
        </w:rPr>
        <w:t>تتضمن على الأقل تحديد الموضوع والإشكالية والمنهج والعناصر الأساسية)</w:t>
      </w:r>
      <w:r w:rsidR="00E33046" w:rsidRPr="00E92975">
        <w:rPr>
          <w:rFonts w:ascii="Times New Roman" w:eastAsia="Calibri" w:hAnsi="Times New Roman" w:hint="cs"/>
          <w:b/>
          <w:bCs/>
          <w:sz w:val="24"/>
          <w:szCs w:val="24"/>
          <w:rtl/>
          <w:lang w:eastAsia="it-IT" w:bidi="ar-DZ"/>
        </w:rPr>
        <w:t>.</w:t>
      </w:r>
      <w:r w:rsidR="00DB7FED" w:rsidRPr="00E92975">
        <w:rPr>
          <w:rFonts w:ascii="Times New Roman" w:eastAsia="Calibri" w:hAnsi="Times New Roman"/>
          <w:sz w:val="28"/>
          <w:szCs w:val="28"/>
          <w:lang w:val="en-US"/>
        </w:rPr>
        <w:t xml:space="preserve"> (Simplified Arabic, 14)</w:t>
      </w:r>
    </w:p>
    <w:p w:rsidR="00EC0E77" w:rsidRPr="00E92975" w:rsidRDefault="00AD3867" w:rsidP="00DB7FED">
      <w:pPr>
        <w:pStyle w:val="Paragraphedeliste"/>
        <w:bidi/>
        <w:spacing w:after="0" w:line="240" w:lineRule="auto"/>
        <w:ind w:left="0"/>
        <w:jc w:val="both"/>
        <w:rPr>
          <w:rFonts w:ascii="Times New Roman" w:eastAsia="Calibri" w:hAnsi="Times New Roman"/>
          <w:b/>
          <w:bCs/>
          <w:sz w:val="28"/>
          <w:szCs w:val="28"/>
          <w:lang w:eastAsia="it-IT" w:bidi="ar-DZ"/>
        </w:rPr>
      </w:pPr>
      <w:r w:rsidRPr="00E92975">
        <w:rPr>
          <w:rFonts w:ascii="Times New Roman" w:eastAsia="Calibri" w:hAnsi="Times New Roman"/>
          <w:b/>
          <w:bCs/>
          <w:sz w:val="28"/>
          <w:szCs w:val="28"/>
          <w:rtl/>
          <w:lang w:eastAsia="it-IT" w:bidi="ar-DZ"/>
        </w:rPr>
        <w:t>العنوان الرئيسي الأول:</w:t>
      </w:r>
      <w:r w:rsidRPr="00E92975">
        <w:rPr>
          <w:rFonts w:ascii="Times New Roman" w:eastAsia="Calibri" w:hAnsi="Times New Roman"/>
          <w:bCs/>
          <w:sz w:val="28"/>
          <w:szCs w:val="28"/>
          <w:rtl/>
          <w:lang w:bidi="ar-BH"/>
        </w:rPr>
        <w:t xml:space="preserve"> </w:t>
      </w:r>
      <w:proofErr w:type="spellStart"/>
      <w:r w:rsidR="00697C68" w:rsidRPr="00E92975">
        <w:rPr>
          <w:rFonts w:ascii="Times New Roman" w:hAnsi="Times New Roman"/>
          <w:b/>
          <w:bCs/>
          <w:sz w:val="28"/>
          <w:szCs w:val="28"/>
          <w:lang w:eastAsia="it-IT"/>
        </w:rPr>
        <w:t>Simplified</w:t>
      </w:r>
      <w:proofErr w:type="spellEnd"/>
      <w:r w:rsidR="00697C68" w:rsidRPr="00E92975">
        <w:rPr>
          <w:rFonts w:ascii="Times New Roman" w:hAnsi="Times New Roman"/>
          <w:b/>
          <w:bCs/>
          <w:sz w:val="28"/>
          <w:szCs w:val="28"/>
          <w:lang w:eastAsia="it-IT"/>
        </w:rPr>
        <w:t xml:space="preserve"> </w:t>
      </w:r>
      <w:proofErr w:type="spellStart"/>
      <w:r w:rsidR="00697C68" w:rsidRPr="00E92975">
        <w:rPr>
          <w:rFonts w:ascii="Times New Roman" w:hAnsi="Times New Roman"/>
          <w:b/>
          <w:bCs/>
          <w:sz w:val="28"/>
          <w:szCs w:val="28"/>
          <w:lang w:eastAsia="it-IT"/>
        </w:rPr>
        <w:t>Arabic</w:t>
      </w:r>
      <w:proofErr w:type="spellEnd"/>
      <w:r w:rsidR="00697C68" w:rsidRPr="00E92975">
        <w:rPr>
          <w:rFonts w:ascii="Times New Roman" w:hAnsi="Times New Roman"/>
          <w:b/>
          <w:bCs/>
          <w:sz w:val="28"/>
          <w:szCs w:val="28"/>
          <w:lang w:eastAsia="it-IT"/>
        </w:rPr>
        <w:t>)</w:t>
      </w:r>
      <w:r w:rsidR="00697C68" w:rsidRPr="00E92975">
        <w:rPr>
          <w:rFonts w:ascii="Times New Roman" w:hAnsi="Times New Roman"/>
          <w:b/>
          <w:bCs/>
          <w:sz w:val="28"/>
          <w:szCs w:val="28"/>
          <w:rtl/>
          <w:lang w:eastAsia="it-IT"/>
        </w:rPr>
        <w:t xml:space="preserve"> </w:t>
      </w:r>
      <w:r w:rsidR="00697C68" w:rsidRPr="00E92975">
        <w:rPr>
          <w:rFonts w:ascii="Times New Roman" w:hAnsi="Times New Roman" w:hint="cs"/>
          <w:b/>
          <w:bCs/>
          <w:sz w:val="28"/>
          <w:szCs w:val="28"/>
          <w:rtl/>
          <w:lang w:eastAsia="it-IT"/>
        </w:rPr>
        <w:t>-14</w:t>
      </w:r>
      <w:r w:rsidR="00697C68" w:rsidRPr="00E92975">
        <w:rPr>
          <w:rFonts w:ascii="Times New Roman" w:hAnsi="Times New Roman"/>
          <w:b/>
          <w:bCs/>
          <w:sz w:val="28"/>
          <w:szCs w:val="28"/>
          <w:rtl/>
          <w:lang w:eastAsia="it-IT"/>
        </w:rPr>
        <w:t xml:space="preserve"> حجم غليظ)</w:t>
      </w:r>
    </w:p>
    <w:p w:rsidR="00EC0E77" w:rsidRPr="00E92975" w:rsidRDefault="00EC0E77" w:rsidP="00DB7FED">
      <w:pPr>
        <w:pStyle w:val="Paragraphedeliste"/>
        <w:bidi/>
        <w:spacing w:after="0" w:line="240" w:lineRule="auto"/>
        <w:ind w:left="-1"/>
        <w:jc w:val="both"/>
        <w:rPr>
          <w:rFonts w:ascii="Times New Roman" w:eastAsia="Calibri" w:hAnsi="Times New Roman"/>
          <w:sz w:val="28"/>
          <w:szCs w:val="28"/>
          <w:rtl/>
          <w:lang w:eastAsia="it-IT" w:bidi="ar-DZ"/>
        </w:rPr>
      </w:pPr>
      <w:r w:rsidRPr="00E92975">
        <w:rPr>
          <w:rFonts w:ascii="Times New Roman" w:eastAsia="Calibri" w:hAnsi="Times New Roman" w:hint="cs"/>
          <w:b/>
          <w:bCs/>
          <w:sz w:val="28"/>
          <w:szCs w:val="28"/>
          <w:rtl/>
          <w:lang w:eastAsia="it-IT" w:bidi="ar-DZ"/>
        </w:rPr>
        <w:t xml:space="preserve">       </w:t>
      </w:r>
      <w:r w:rsidRPr="00E92975">
        <w:rPr>
          <w:rFonts w:ascii="Times New Roman" w:eastAsia="Calibri" w:hAnsi="Times New Roman"/>
          <w:sz w:val="28"/>
          <w:szCs w:val="28"/>
          <w:rtl/>
          <w:lang w:eastAsia="it-IT" w:bidi="ar-DZ"/>
        </w:rPr>
        <w:t>تقديم العنوان الرئيسي ال</w:t>
      </w:r>
      <w:r w:rsidRPr="00E92975">
        <w:rPr>
          <w:rFonts w:ascii="Times New Roman" w:eastAsia="Calibri" w:hAnsi="Times New Roman" w:hint="cs"/>
          <w:sz w:val="28"/>
          <w:szCs w:val="28"/>
          <w:rtl/>
          <w:lang w:eastAsia="it-IT" w:bidi="ar-DZ"/>
        </w:rPr>
        <w:t>اول</w:t>
      </w:r>
      <w:r w:rsidR="00697C68" w:rsidRPr="00E92975">
        <w:rPr>
          <w:rFonts w:ascii="Times New Roman" w:eastAsia="Calibri" w:hAnsi="Times New Roman"/>
          <w:sz w:val="28"/>
          <w:szCs w:val="28"/>
          <w:rtl/>
          <w:lang w:eastAsia="it-IT" w:bidi="ar-DZ"/>
        </w:rPr>
        <w:t xml:space="preserve"> و</w:t>
      </w:r>
      <w:r w:rsidRPr="00E92975">
        <w:rPr>
          <w:rFonts w:ascii="Times New Roman" w:eastAsia="Calibri" w:hAnsi="Times New Roman"/>
          <w:sz w:val="28"/>
          <w:szCs w:val="28"/>
          <w:rtl/>
          <w:lang w:eastAsia="it-IT" w:bidi="ar-DZ"/>
        </w:rPr>
        <w:t>تفريعه، تقديم العنوان الرئيسي ال</w:t>
      </w:r>
      <w:r w:rsidRPr="00E92975">
        <w:rPr>
          <w:rFonts w:ascii="Times New Roman" w:eastAsia="Calibri" w:hAnsi="Times New Roman" w:hint="cs"/>
          <w:sz w:val="28"/>
          <w:szCs w:val="28"/>
          <w:rtl/>
          <w:lang w:eastAsia="it-IT" w:bidi="ar-DZ"/>
        </w:rPr>
        <w:t>اول</w:t>
      </w:r>
      <w:r w:rsidR="00697C68" w:rsidRPr="00E92975">
        <w:rPr>
          <w:rFonts w:ascii="Times New Roman" w:eastAsia="Calibri" w:hAnsi="Times New Roman"/>
          <w:sz w:val="28"/>
          <w:szCs w:val="28"/>
          <w:rtl/>
          <w:lang w:eastAsia="it-IT" w:bidi="ar-DZ"/>
        </w:rPr>
        <w:t xml:space="preserve"> و</w:t>
      </w:r>
      <w:r w:rsidRPr="00E92975">
        <w:rPr>
          <w:rFonts w:ascii="Times New Roman" w:eastAsia="Calibri" w:hAnsi="Times New Roman"/>
          <w:sz w:val="28"/>
          <w:szCs w:val="28"/>
          <w:rtl/>
          <w:lang w:eastAsia="it-IT" w:bidi="ar-DZ"/>
        </w:rPr>
        <w:t xml:space="preserve">تفريعه، تقديم العنوان الرئيسي </w:t>
      </w:r>
      <w:r w:rsidR="00697C68" w:rsidRPr="00E92975">
        <w:rPr>
          <w:rFonts w:ascii="Times New Roman" w:eastAsia="Calibri" w:hAnsi="Times New Roman" w:hint="cs"/>
          <w:sz w:val="28"/>
          <w:szCs w:val="28"/>
          <w:rtl/>
          <w:lang w:eastAsia="it-IT" w:bidi="ar-DZ"/>
        </w:rPr>
        <w:t xml:space="preserve">الأول </w:t>
      </w:r>
      <w:proofErr w:type="gramStart"/>
      <w:r w:rsidR="00697C68" w:rsidRPr="00E92975">
        <w:rPr>
          <w:rFonts w:ascii="Times New Roman" w:eastAsia="Calibri" w:hAnsi="Times New Roman" w:hint="cs"/>
          <w:sz w:val="28"/>
          <w:szCs w:val="28"/>
          <w:rtl/>
          <w:lang w:eastAsia="it-IT" w:bidi="ar-DZ"/>
        </w:rPr>
        <w:t>و</w:t>
      </w:r>
      <w:r w:rsidRPr="00E92975">
        <w:rPr>
          <w:rFonts w:ascii="Times New Roman" w:eastAsia="Calibri" w:hAnsi="Times New Roman"/>
          <w:sz w:val="28"/>
          <w:szCs w:val="28"/>
          <w:rtl/>
          <w:lang w:eastAsia="it-IT" w:bidi="ar-DZ"/>
        </w:rPr>
        <w:t>تفريعه،</w:t>
      </w:r>
      <w:r w:rsidR="00DB7FED" w:rsidRPr="00E92975">
        <w:rPr>
          <w:rFonts w:ascii="Times New Roman" w:eastAsia="Calibri" w:hAnsi="Times New Roman"/>
          <w:sz w:val="28"/>
          <w:szCs w:val="28"/>
          <w:lang w:val="en-US"/>
        </w:rPr>
        <w:t>(</w:t>
      </w:r>
      <w:proofErr w:type="gramEnd"/>
      <w:r w:rsidR="00DB7FED" w:rsidRPr="00E92975">
        <w:rPr>
          <w:rFonts w:ascii="Times New Roman" w:eastAsia="Calibri" w:hAnsi="Times New Roman"/>
          <w:sz w:val="28"/>
          <w:szCs w:val="28"/>
          <w:lang w:val="en-US"/>
        </w:rPr>
        <w:t>Simplified Arabic, 14)</w:t>
      </w:r>
    </w:p>
    <w:p w:rsidR="00AD3867" w:rsidRPr="00E92975" w:rsidRDefault="00AD3867" w:rsidP="00DB7FED">
      <w:pPr>
        <w:bidi/>
        <w:spacing w:after="0" w:line="240" w:lineRule="auto"/>
        <w:jc w:val="both"/>
        <w:rPr>
          <w:rFonts w:ascii="Times New Roman" w:eastAsia="Calibri" w:hAnsi="Times New Roman"/>
          <w:sz w:val="28"/>
          <w:szCs w:val="28"/>
          <w:rtl/>
        </w:rPr>
      </w:pPr>
      <w:r w:rsidRPr="00E92975">
        <w:rPr>
          <w:rFonts w:ascii="Times New Roman" w:eastAsia="Calibri" w:hAnsi="Times New Roman"/>
          <w:b/>
          <w:bCs/>
          <w:sz w:val="28"/>
          <w:szCs w:val="28"/>
          <w:rtl/>
          <w:lang w:eastAsia="it-IT" w:bidi="ar-DZ"/>
        </w:rPr>
        <w:t xml:space="preserve"> العنوان الفرعي الأول:</w:t>
      </w:r>
      <w:r w:rsidRPr="00E92975">
        <w:rPr>
          <w:rFonts w:ascii="Times New Roman" w:eastAsia="Calibri" w:hAnsi="Times New Roman"/>
          <w:sz w:val="28"/>
          <w:szCs w:val="28"/>
          <w:rtl/>
        </w:rPr>
        <w:t xml:space="preserve"> </w:t>
      </w:r>
      <w:proofErr w:type="spellStart"/>
      <w:r w:rsidR="00697C68" w:rsidRPr="00E92975">
        <w:rPr>
          <w:rFonts w:ascii="Times New Roman" w:hAnsi="Times New Roman"/>
          <w:b/>
          <w:bCs/>
          <w:sz w:val="28"/>
          <w:szCs w:val="28"/>
          <w:lang w:eastAsia="it-IT"/>
        </w:rPr>
        <w:t>Simplified</w:t>
      </w:r>
      <w:proofErr w:type="spellEnd"/>
      <w:r w:rsidR="00697C68" w:rsidRPr="00E92975">
        <w:rPr>
          <w:rFonts w:ascii="Times New Roman" w:hAnsi="Times New Roman"/>
          <w:b/>
          <w:bCs/>
          <w:sz w:val="28"/>
          <w:szCs w:val="28"/>
          <w:lang w:eastAsia="it-IT"/>
        </w:rPr>
        <w:t xml:space="preserve"> </w:t>
      </w:r>
      <w:proofErr w:type="spellStart"/>
      <w:r w:rsidR="00697C68" w:rsidRPr="00E92975">
        <w:rPr>
          <w:rFonts w:ascii="Times New Roman" w:hAnsi="Times New Roman"/>
          <w:b/>
          <w:bCs/>
          <w:sz w:val="28"/>
          <w:szCs w:val="28"/>
          <w:lang w:eastAsia="it-IT"/>
        </w:rPr>
        <w:t>Arabic</w:t>
      </w:r>
      <w:proofErr w:type="spellEnd"/>
      <w:r w:rsidR="00697C68" w:rsidRPr="00E92975">
        <w:rPr>
          <w:rFonts w:ascii="Times New Roman" w:hAnsi="Times New Roman"/>
          <w:b/>
          <w:bCs/>
          <w:sz w:val="28"/>
          <w:szCs w:val="28"/>
          <w:lang w:eastAsia="it-IT"/>
        </w:rPr>
        <w:t>)</w:t>
      </w:r>
      <w:r w:rsidR="00697C68" w:rsidRPr="00E92975">
        <w:rPr>
          <w:rFonts w:ascii="Times New Roman" w:hAnsi="Times New Roman"/>
          <w:b/>
          <w:bCs/>
          <w:sz w:val="28"/>
          <w:szCs w:val="28"/>
          <w:rtl/>
          <w:lang w:eastAsia="it-IT"/>
        </w:rPr>
        <w:t xml:space="preserve"> </w:t>
      </w:r>
      <w:r w:rsidR="00697C68" w:rsidRPr="00E92975">
        <w:rPr>
          <w:rFonts w:ascii="Times New Roman" w:hAnsi="Times New Roman" w:hint="cs"/>
          <w:b/>
          <w:bCs/>
          <w:sz w:val="28"/>
          <w:szCs w:val="28"/>
          <w:rtl/>
          <w:lang w:eastAsia="it-IT"/>
        </w:rPr>
        <w:t>-14</w:t>
      </w:r>
      <w:r w:rsidR="00697C68" w:rsidRPr="00E92975">
        <w:rPr>
          <w:rFonts w:ascii="Times New Roman" w:hAnsi="Times New Roman"/>
          <w:b/>
          <w:bCs/>
          <w:sz w:val="28"/>
          <w:szCs w:val="28"/>
          <w:rtl/>
          <w:lang w:eastAsia="it-IT"/>
        </w:rPr>
        <w:t xml:space="preserve"> حجم غليظ)</w:t>
      </w:r>
    </w:p>
    <w:p w:rsidR="00AD3867" w:rsidRPr="00E92975" w:rsidRDefault="00E33046" w:rsidP="00DB7FED">
      <w:pPr>
        <w:bidi/>
        <w:spacing w:after="0" w:line="240" w:lineRule="auto"/>
        <w:jc w:val="both"/>
        <w:rPr>
          <w:rFonts w:ascii="Times New Roman" w:eastAsia="Calibri" w:hAnsi="Times New Roman"/>
          <w:b/>
          <w:sz w:val="28"/>
          <w:szCs w:val="28"/>
          <w:rtl/>
          <w:lang w:bidi="ar-BH"/>
        </w:rPr>
      </w:pPr>
      <w:r w:rsidRPr="00E92975">
        <w:rPr>
          <w:rFonts w:ascii="Times New Roman" w:eastAsia="Calibri" w:hAnsi="Times New Roman" w:hint="cs"/>
          <w:sz w:val="28"/>
          <w:szCs w:val="28"/>
          <w:rtl/>
        </w:rPr>
        <w:t xml:space="preserve">       </w:t>
      </w:r>
      <w:r w:rsidR="00AD3867" w:rsidRPr="00E92975">
        <w:rPr>
          <w:rFonts w:ascii="Times New Roman" w:eastAsia="Calibri" w:hAnsi="Times New Roman"/>
          <w:sz w:val="28"/>
          <w:szCs w:val="28"/>
          <w:rtl/>
        </w:rPr>
        <w:t>اكتب محتوى العنوان الفرعي الأول، اكتب محتوى العنوان الفرعي الأول، اكتب محتوى العنوان الفرعي الأول، اكتب محتوى العنوان الفرعي الأول..........</w:t>
      </w:r>
      <w:r w:rsidR="00AD3867" w:rsidRPr="00E92975">
        <w:rPr>
          <w:rFonts w:ascii="Times New Roman" w:eastAsia="Calibri" w:hAnsi="Times New Roman"/>
          <w:bCs/>
          <w:sz w:val="28"/>
          <w:szCs w:val="28"/>
          <w:rtl/>
          <w:lang w:bidi="ar-BH"/>
        </w:rPr>
        <w:t xml:space="preserve"> </w:t>
      </w:r>
      <w:r w:rsidR="00AD3867" w:rsidRPr="00E92975">
        <w:rPr>
          <w:rFonts w:ascii="Times New Roman" w:eastAsia="Calibri" w:hAnsi="Times New Roman"/>
          <w:sz w:val="28"/>
          <w:szCs w:val="28"/>
          <w:lang w:val="en-US"/>
        </w:rPr>
        <w:t>(Simplified Arabic, 14)</w:t>
      </w:r>
    </w:p>
    <w:p w:rsidR="00AD3867" w:rsidRPr="00E92975" w:rsidRDefault="00AD3867" w:rsidP="00DB7FED">
      <w:pPr>
        <w:bidi/>
        <w:spacing w:after="0" w:line="240" w:lineRule="auto"/>
        <w:jc w:val="both"/>
        <w:rPr>
          <w:rFonts w:ascii="Times New Roman" w:eastAsia="Calibri" w:hAnsi="Times New Roman"/>
          <w:b/>
          <w:bCs/>
          <w:sz w:val="28"/>
          <w:szCs w:val="28"/>
          <w:rtl/>
          <w:lang w:eastAsia="it-IT" w:bidi="ar-DZ"/>
        </w:rPr>
      </w:pPr>
      <w:r w:rsidRPr="00E92975">
        <w:rPr>
          <w:rFonts w:ascii="Times New Roman" w:eastAsia="Calibri" w:hAnsi="Times New Roman"/>
          <w:b/>
          <w:bCs/>
          <w:sz w:val="28"/>
          <w:szCs w:val="28"/>
          <w:rtl/>
          <w:lang w:eastAsia="it-IT" w:bidi="ar-DZ"/>
        </w:rPr>
        <w:t xml:space="preserve"> العنوان الفرعي الثاني:</w:t>
      </w:r>
      <w:r w:rsidRPr="00E92975">
        <w:rPr>
          <w:rFonts w:ascii="Times New Roman" w:eastAsia="Calibri" w:hAnsi="Times New Roman"/>
          <w:bCs/>
          <w:sz w:val="28"/>
          <w:szCs w:val="28"/>
          <w:rtl/>
          <w:lang w:bidi="ar-BH"/>
        </w:rPr>
        <w:t xml:space="preserve"> </w:t>
      </w:r>
      <w:proofErr w:type="spellStart"/>
      <w:r w:rsidR="00697C68" w:rsidRPr="00E92975">
        <w:rPr>
          <w:rFonts w:ascii="Times New Roman" w:hAnsi="Times New Roman"/>
          <w:b/>
          <w:bCs/>
          <w:sz w:val="28"/>
          <w:szCs w:val="28"/>
          <w:lang w:eastAsia="it-IT"/>
        </w:rPr>
        <w:t>Simplified</w:t>
      </w:r>
      <w:proofErr w:type="spellEnd"/>
      <w:r w:rsidR="00697C68" w:rsidRPr="00E92975">
        <w:rPr>
          <w:rFonts w:ascii="Times New Roman" w:hAnsi="Times New Roman"/>
          <w:b/>
          <w:bCs/>
          <w:sz w:val="28"/>
          <w:szCs w:val="28"/>
          <w:lang w:eastAsia="it-IT"/>
        </w:rPr>
        <w:t xml:space="preserve"> </w:t>
      </w:r>
      <w:proofErr w:type="spellStart"/>
      <w:r w:rsidR="00697C68" w:rsidRPr="00E92975">
        <w:rPr>
          <w:rFonts w:ascii="Times New Roman" w:hAnsi="Times New Roman"/>
          <w:b/>
          <w:bCs/>
          <w:sz w:val="28"/>
          <w:szCs w:val="28"/>
          <w:lang w:eastAsia="it-IT"/>
        </w:rPr>
        <w:t>Arabic</w:t>
      </w:r>
      <w:proofErr w:type="spellEnd"/>
      <w:r w:rsidR="00697C68" w:rsidRPr="00E92975">
        <w:rPr>
          <w:rFonts w:ascii="Times New Roman" w:hAnsi="Times New Roman"/>
          <w:b/>
          <w:bCs/>
          <w:sz w:val="28"/>
          <w:szCs w:val="28"/>
          <w:lang w:eastAsia="it-IT"/>
        </w:rPr>
        <w:t>)</w:t>
      </w:r>
      <w:r w:rsidR="00697C68" w:rsidRPr="00E92975">
        <w:rPr>
          <w:rFonts w:ascii="Times New Roman" w:hAnsi="Times New Roman"/>
          <w:b/>
          <w:bCs/>
          <w:sz w:val="28"/>
          <w:szCs w:val="28"/>
          <w:rtl/>
          <w:lang w:eastAsia="it-IT"/>
        </w:rPr>
        <w:t xml:space="preserve"> </w:t>
      </w:r>
      <w:r w:rsidR="00697C68" w:rsidRPr="00E92975">
        <w:rPr>
          <w:rFonts w:ascii="Times New Roman" w:hAnsi="Times New Roman" w:hint="cs"/>
          <w:b/>
          <w:bCs/>
          <w:sz w:val="28"/>
          <w:szCs w:val="28"/>
          <w:rtl/>
          <w:lang w:eastAsia="it-IT"/>
        </w:rPr>
        <w:t>-14</w:t>
      </w:r>
      <w:r w:rsidR="00697C68" w:rsidRPr="00E92975">
        <w:rPr>
          <w:rFonts w:ascii="Times New Roman" w:hAnsi="Times New Roman"/>
          <w:b/>
          <w:bCs/>
          <w:sz w:val="28"/>
          <w:szCs w:val="28"/>
          <w:rtl/>
          <w:lang w:eastAsia="it-IT"/>
        </w:rPr>
        <w:t xml:space="preserve"> حجم غليظ)</w:t>
      </w:r>
    </w:p>
    <w:p w:rsidR="00EC0E77" w:rsidRPr="00E92975" w:rsidRDefault="00E33046" w:rsidP="00DB7FED">
      <w:pPr>
        <w:bidi/>
        <w:spacing w:after="0" w:line="240" w:lineRule="auto"/>
        <w:jc w:val="both"/>
        <w:rPr>
          <w:rFonts w:ascii="Times New Roman" w:eastAsia="Calibri" w:hAnsi="Times New Roman"/>
          <w:b/>
          <w:bCs/>
          <w:sz w:val="28"/>
          <w:szCs w:val="28"/>
          <w:rtl/>
          <w:lang w:eastAsia="it-IT" w:bidi="ar-DZ"/>
        </w:rPr>
      </w:pPr>
      <w:r w:rsidRPr="00E92975">
        <w:rPr>
          <w:rFonts w:ascii="Times New Roman" w:eastAsia="Calibri" w:hAnsi="Times New Roman" w:hint="cs"/>
          <w:sz w:val="28"/>
          <w:szCs w:val="28"/>
          <w:rtl/>
        </w:rPr>
        <w:t xml:space="preserve">       </w:t>
      </w:r>
      <w:r w:rsidR="00AD3867" w:rsidRPr="00E92975">
        <w:rPr>
          <w:rFonts w:ascii="Times New Roman" w:eastAsia="Calibri" w:hAnsi="Times New Roman"/>
          <w:sz w:val="28"/>
          <w:szCs w:val="28"/>
          <w:rtl/>
        </w:rPr>
        <w:t xml:space="preserve">اكتب محتوى العنوان الفرعي الثاني، اكتب محتوى العنوان الفرعي الثاني، اكتب محتوى العنوان الفرعي الثاني، اكتب محتوى العنوان الفرعي </w:t>
      </w:r>
      <w:proofErr w:type="gramStart"/>
      <w:r w:rsidR="00AD3867" w:rsidRPr="00E92975">
        <w:rPr>
          <w:rFonts w:ascii="Times New Roman" w:eastAsia="Calibri" w:hAnsi="Times New Roman"/>
          <w:sz w:val="28"/>
          <w:szCs w:val="28"/>
          <w:rtl/>
        </w:rPr>
        <w:t>الثاني،...</w:t>
      </w:r>
      <w:proofErr w:type="gramEnd"/>
      <w:r w:rsidR="00AD3867" w:rsidRPr="00E92975">
        <w:rPr>
          <w:rFonts w:ascii="Times New Roman" w:eastAsia="Calibri" w:hAnsi="Times New Roman"/>
          <w:sz w:val="28"/>
          <w:szCs w:val="28"/>
          <w:rtl/>
        </w:rPr>
        <w:t>.</w:t>
      </w:r>
      <w:r w:rsidR="00AD3867" w:rsidRPr="00E92975">
        <w:rPr>
          <w:rFonts w:ascii="Times New Roman" w:eastAsia="Calibri" w:hAnsi="Times New Roman"/>
          <w:sz w:val="28"/>
          <w:szCs w:val="28"/>
          <w:lang w:val="en-US"/>
        </w:rPr>
        <w:t>(Simplified Arabic, 14)</w:t>
      </w:r>
    </w:p>
    <w:p w:rsidR="00AD3867" w:rsidRPr="00E92975" w:rsidRDefault="00AD3867" w:rsidP="00DB7FED">
      <w:pPr>
        <w:tabs>
          <w:tab w:val="left" w:pos="6288"/>
        </w:tabs>
        <w:bidi/>
        <w:spacing w:after="0" w:line="240" w:lineRule="auto"/>
        <w:jc w:val="both"/>
        <w:rPr>
          <w:rFonts w:ascii="Times New Roman" w:eastAsia="Calibri" w:hAnsi="Times New Roman"/>
          <w:b/>
          <w:bCs/>
          <w:sz w:val="28"/>
          <w:szCs w:val="28"/>
          <w:rtl/>
          <w:lang w:bidi="ar-DZ"/>
        </w:rPr>
      </w:pPr>
      <w:r w:rsidRPr="00E92975">
        <w:rPr>
          <w:rFonts w:ascii="Times New Roman" w:eastAsia="Calibri" w:hAnsi="Times New Roman"/>
          <w:b/>
          <w:bCs/>
          <w:sz w:val="28"/>
          <w:szCs w:val="28"/>
          <w:rtl/>
          <w:lang w:eastAsia="it-IT" w:bidi="ar-DZ"/>
        </w:rPr>
        <w:t>العنوان الرئيسي ال</w:t>
      </w:r>
      <w:r w:rsidRPr="00E92975">
        <w:rPr>
          <w:rFonts w:ascii="Times New Roman" w:eastAsia="Calibri" w:hAnsi="Times New Roman"/>
          <w:b/>
          <w:bCs/>
          <w:sz w:val="28"/>
          <w:szCs w:val="28"/>
          <w:rtl/>
          <w:lang w:bidi="ar-DZ"/>
        </w:rPr>
        <w:t>ثاني:</w:t>
      </w:r>
      <w:r w:rsidR="00697C68" w:rsidRPr="00E92975">
        <w:rPr>
          <w:rFonts w:ascii="Times New Roman" w:hAnsi="Times New Roman"/>
          <w:b/>
          <w:bCs/>
          <w:sz w:val="28"/>
          <w:szCs w:val="28"/>
          <w:lang w:eastAsia="it-IT"/>
        </w:rPr>
        <w:t xml:space="preserve"> </w:t>
      </w:r>
      <w:proofErr w:type="spellStart"/>
      <w:r w:rsidR="00697C68" w:rsidRPr="00E92975">
        <w:rPr>
          <w:rFonts w:ascii="Times New Roman" w:hAnsi="Times New Roman"/>
          <w:b/>
          <w:bCs/>
          <w:sz w:val="28"/>
          <w:szCs w:val="28"/>
          <w:lang w:eastAsia="it-IT"/>
        </w:rPr>
        <w:t>Simplified</w:t>
      </w:r>
      <w:proofErr w:type="spellEnd"/>
      <w:r w:rsidR="00697C68" w:rsidRPr="00E92975">
        <w:rPr>
          <w:rFonts w:ascii="Times New Roman" w:hAnsi="Times New Roman"/>
          <w:b/>
          <w:bCs/>
          <w:sz w:val="28"/>
          <w:szCs w:val="28"/>
          <w:lang w:eastAsia="it-IT"/>
        </w:rPr>
        <w:t xml:space="preserve"> </w:t>
      </w:r>
      <w:proofErr w:type="spellStart"/>
      <w:r w:rsidR="00697C68" w:rsidRPr="00E92975">
        <w:rPr>
          <w:rFonts w:ascii="Times New Roman" w:hAnsi="Times New Roman"/>
          <w:b/>
          <w:bCs/>
          <w:sz w:val="28"/>
          <w:szCs w:val="28"/>
          <w:lang w:eastAsia="it-IT"/>
        </w:rPr>
        <w:t>Arabic</w:t>
      </w:r>
      <w:proofErr w:type="spellEnd"/>
      <w:r w:rsidR="00697C68" w:rsidRPr="00E92975">
        <w:rPr>
          <w:rFonts w:ascii="Times New Roman" w:hAnsi="Times New Roman"/>
          <w:b/>
          <w:bCs/>
          <w:sz w:val="28"/>
          <w:szCs w:val="28"/>
          <w:lang w:eastAsia="it-IT"/>
        </w:rPr>
        <w:t>)</w:t>
      </w:r>
      <w:r w:rsidR="00697C68" w:rsidRPr="00E92975">
        <w:rPr>
          <w:rFonts w:ascii="Times New Roman" w:hAnsi="Times New Roman"/>
          <w:b/>
          <w:bCs/>
          <w:sz w:val="28"/>
          <w:szCs w:val="28"/>
          <w:rtl/>
          <w:lang w:eastAsia="it-IT"/>
        </w:rPr>
        <w:t xml:space="preserve"> </w:t>
      </w:r>
      <w:r w:rsidR="00697C68" w:rsidRPr="00E92975">
        <w:rPr>
          <w:rFonts w:ascii="Times New Roman" w:hAnsi="Times New Roman" w:hint="cs"/>
          <w:b/>
          <w:bCs/>
          <w:sz w:val="28"/>
          <w:szCs w:val="28"/>
          <w:rtl/>
          <w:lang w:eastAsia="it-IT"/>
        </w:rPr>
        <w:t>-14</w:t>
      </w:r>
      <w:r w:rsidR="00697C68" w:rsidRPr="00E92975">
        <w:rPr>
          <w:rFonts w:ascii="Times New Roman" w:hAnsi="Times New Roman"/>
          <w:b/>
          <w:bCs/>
          <w:sz w:val="28"/>
          <w:szCs w:val="28"/>
          <w:rtl/>
          <w:lang w:eastAsia="it-IT"/>
        </w:rPr>
        <w:t xml:space="preserve"> حجم غليظ)</w:t>
      </w:r>
      <w:r w:rsidR="009B0DDF" w:rsidRPr="00E92975">
        <w:rPr>
          <w:rFonts w:ascii="Times New Roman" w:eastAsia="Calibri" w:hAnsi="Times New Roman"/>
          <w:b/>
          <w:bCs/>
          <w:sz w:val="28"/>
          <w:szCs w:val="28"/>
          <w:rtl/>
          <w:lang w:bidi="ar-DZ"/>
        </w:rPr>
        <w:tab/>
      </w:r>
    </w:p>
    <w:p w:rsidR="00297725" w:rsidRPr="00E92975" w:rsidRDefault="00297725" w:rsidP="00DB7FED">
      <w:pPr>
        <w:bidi/>
        <w:spacing w:after="0" w:line="240" w:lineRule="auto"/>
        <w:jc w:val="both"/>
        <w:rPr>
          <w:rFonts w:ascii="Times New Roman" w:eastAsia="Calibri" w:hAnsi="Times New Roman"/>
          <w:sz w:val="28"/>
          <w:szCs w:val="28"/>
          <w:rtl/>
          <w:lang w:bidi="ar-DZ"/>
        </w:rPr>
      </w:pPr>
      <w:r w:rsidRPr="00E92975">
        <w:rPr>
          <w:rFonts w:ascii="Times New Roman" w:eastAsia="Calibri" w:hAnsi="Times New Roman" w:hint="cs"/>
          <w:b/>
          <w:bCs/>
          <w:sz w:val="28"/>
          <w:szCs w:val="28"/>
          <w:rtl/>
          <w:lang w:bidi="ar-DZ"/>
        </w:rPr>
        <w:t xml:space="preserve">    </w:t>
      </w:r>
      <w:r w:rsidR="00697C68" w:rsidRPr="00E92975">
        <w:rPr>
          <w:rFonts w:ascii="Times New Roman" w:eastAsia="Calibri" w:hAnsi="Times New Roman" w:hint="cs"/>
          <w:sz w:val="28"/>
          <w:szCs w:val="28"/>
          <w:rtl/>
          <w:lang w:bidi="ar-DZ"/>
        </w:rPr>
        <w:t>تقديم العنوان الرئيسي الثاني و</w:t>
      </w:r>
      <w:r w:rsidRPr="00E92975">
        <w:rPr>
          <w:rFonts w:ascii="Times New Roman" w:eastAsia="Calibri" w:hAnsi="Times New Roman" w:hint="cs"/>
          <w:sz w:val="28"/>
          <w:szCs w:val="28"/>
          <w:rtl/>
          <w:lang w:bidi="ar-DZ"/>
        </w:rPr>
        <w:t>تفريعه،</w:t>
      </w:r>
      <w:r w:rsidR="00697C68" w:rsidRPr="00E92975">
        <w:rPr>
          <w:rFonts w:ascii="Times New Roman" w:eastAsia="Calibri" w:hAnsi="Times New Roman" w:hint="cs"/>
          <w:sz w:val="28"/>
          <w:szCs w:val="28"/>
          <w:rtl/>
          <w:lang w:bidi="ar-DZ"/>
        </w:rPr>
        <w:t xml:space="preserve"> تقديم العنوان الرئيسي الثاني و</w:t>
      </w:r>
      <w:r w:rsidRPr="00E92975">
        <w:rPr>
          <w:rFonts w:ascii="Times New Roman" w:eastAsia="Calibri" w:hAnsi="Times New Roman" w:hint="cs"/>
          <w:sz w:val="28"/>
          <w:szCs w:val="28"/>
          <w:rtl/>
          <w:lang w:bidi="ar-DZ"/>
        </w:rPr>
        <w:t>تفريعه،</w:t>
      </w:r>
      <w:r w:rsidR="00BA4976" w:rsidRPr="00E92975">
        <w:rPr>
          <w:rFonts w:ascii="Times New Roman" w:eastAsia="Calibri" w:hAnsi="Times New Roman" w:hint="cs"/>
          <w:sz w:val="28"/>
          <w:szCs w:val="28"/>
          <w:rtl/>
          <w:lang w:bidi="ar-DZ"/>
        </w:rPr>
        <w:t xml:space="preserve"> تقديم العنوان الرئيسي الثاني و</w:t>
      </w:r>
      <w:r w:rsidRPr="00E92975">
        <w:rPr>
          <w:rFonts w:ascii="Times New Roman" w:eastAsia="Calibri" w:hAnsi="Times New Roman" w:hint="cs"/>
          <w:sz w:val="28"/>
          <w:szCs w:val="28"/>
          <w:rtl/>
          <w:lang w:bidi="ar-DZ"/>
        </w:rPr>
        <w:t>تفريعه،</w:t>
      </w:r>
      <w:r w:rsidR="00DB7FED" w:rsidRPr="00E92975">
        <w:rPr>
          <w:rFonts w:ascii="Times New Roman" w:eastAsia="Calibri" w:hAnsi="Times New Roman" w:hint="cs"/>
          <w:sz w:val="28"/>
          <w:szCs w:val="28"/>
          <w:rtl/>
          <w:lang w:bidi="ar-DZ"/>
        </w:rPr>
        <w:t xml:space="preserve"> </w:t>
      </w:r>
      <w:r w:rsidR="00DB7FED" w:rsidRPr="00E92975">
        <w:rPr>
          <w:rFonts w:ascii="Times New Roman" w:eastAsia="Calibri" w:hAnsi="Times New Roman"/>
          <w:sz w:val="28"/>
          <w:szCs w:val="28"/>
          <w:lang w:val="en-US"/>
        </w:rPr>
        <w:t>(Simplified Arabic, 14)</w:t>
      </w:r>
    </w:p>
    <w:p w:rsidR="00AD3867" w:rsidRPr="00E92975" w:rsidRDefault="00AD3867" w:rsidP="00DB7FED">
      <w:pPr>
        <w:bidi/>
        <w:spacing w:after="0" w:line="240" w:lineRule="auto"/>
        <w:jc w:val="both"/>
        <w:rPr>
          <w:rFonts w:ascii="Times New Roman" w:eastAsia="Calibri" w:hAnsi="Times New Roman"/>
          <w:sz w:val="28"/>
          <w:szCs w:val="28"/>
          <w:rtl/>
        </w:rPr>
      </w:pPr>
      <w:r w:rsidRPr="00E92975">
        <w:rPr>
          <w:rFonts w:ascii="Times New Roman" w:eastAsia="Calibri" w:hAnsi="Times New Roman"/>
          <w:b/>
          <w:bCs/>
          <w:sz w:val="28"/>
          <w:szCs w:val="28"/>
          <w:rtl/>
          <w:lang w:bidi="ar-DZ"/>
        </w:rPr>
        <w:lastRenderedPageBreak/>
        <w:t xml:space="preserve"> </w:t>
      </w:r>
      <w:r w:rsidRPr="00E92975">
        <w:rPr>
          <w:rFonts w:ascii="Times New Roman" w:eastAsia="Calibri" w:hAnsi="Times New Roman"/>
          <w:b/>
          <w:bCs/>
          <w:sz w:val="28"/>
          <w:szCs w:val="28"/>
          <w:rtl/>
          <w:lang w:eastAsia="it-IT" w:bidi="ar-DZ"/>
        </w:rPr>
        <w:t>العنوان الفرعي الأول:</w:t>
      </w:r>
      <w:r w:rsidRPr="00E92975">
        <w:rPr>
          <w:rFonts w:ascii="Times New Roman" w:eastAsia="Calibri" w:hAnsi="Times New Roman"/>
          <w:sz w:val="28"/>
          <w:szCs w:val="28"/>
          <w:rtl/>
        </w:rPr>
        <w:t xml:space="preserve"> </w:t>
      </w:r>
      <w:proofErr w:type="spellStart"/>
      <w:r w:rsidR="00697C68" w:rsidRPr="00E92975">
        <w:rPr>
          <w:rFonts w:ascii="Times New Roman" w:hAnsi="Times New Roman"/>
          <w:b/>
          <w:bCs/>
          <w:sz w:val="28"/>
          <w:szCs w:val="28"/>
          <w:lang w:eastAsia="it-IT"/>
        </w:rPr>
        <w:t>Simplified</w:t>
      </w:r>
      <w:proofErr w:type="spellEnd"/>
      <w:r w:rsidR="00697C68" w:rsidRPr="00E92975">
        <w:rPr>
          <w:rFonts w:ascii="Times New Roman" w:hAnsi="Times New Roman"/>
          <w:b/>
          <w:bCs/>
          <w:sz w:val="28"/>
          <w:szCs w:val="28"/>
          <w:lang w:eastAsia="it-IT"/>
        </w:rPr>
        <w:t xml:space="preserve"> </w:t>
      </w:r>
      <w:proofErr w:type="spellStart"/>
      <w:r w:rsidR="00697C68" w:rsidRPr="00E92975">
        <w:rPr>
          <w:rFonts w:ascii="Times New Roman" w:hAnsi="Times New Roman"/>
          <w:b/>
          <w:bCs/>
          <w:sz w:val="28"/>
          <w:szCs w:val="28"/>
          <w:lang w:eastAsia="it-IT"/>
        </w:rPr>
        <w:t>Arabic</w:t>
      </w:r>
      <w:proofErr w:type="spellEnd"/>
      <w:r w:rsidR="00697C68" w:rsidRPr="00E92975">
        <w:rPr>
          <w:rFonts w:ascii="Times New Roman" w:hAnsi="Times New Roman"/>
          <w:b/>
          <w:bCs/>
          <w:sz w:val="28"/>
          <w:szCs w:val="28"/>
          <w:lang w:eastAsia="it-IT"/>
        </w:rPr>
        <w:t>)</w:t>
      </w:r>
      <w:r w:rsidR="00697C68" w:rsidRPr="00E92975">
        <w:rPr>
          <w:rFonts w:ascii="Times New Roman" w:hAnsi="Times New Roman"/>
          <w:b/>
          <w:bCs/>
          <w:sz w:val="28"/>
          <w:szCs w:val="28"/>
          <w:rtl/>
          <w:lang w:eastAsia="it-IT"/>
        </w:rPr>
        <w:t xml:space="preserve"> </w:t>
      </w:r>
      <w:r w:rsidR="00697C68" w:rsidRPr="00E92975">
        <w:rPr>
          <w:rFonts w:ascii="Times New Roman" w:hAnsi="Times New Roman" w:hint="cs"/>
          <w:b/>
          <w:bCs/>
          <w:sz w:val="28"/>
          <w:szCs w:val="28"/>
          <w:rtl/>
          <w:lang w:eastAsia="it-IT"/>
        </w:rPr>
        <w:t>-14</w:t>
      </w:r>
      <w:r w:rsidR="00697C68" w:rsidRPr="00E92975">
        <w:rPr>
          <w:rFonts w:ascii="Times New Roman" w:hAnsi="Times New Roman"/>
          <w:b/>
          <w:bCs/>
          <w:sz w:val="28"/>
          <w:szCs w:val="28"/>
          <w:rtl/>
          <w:lang w:eastAsia="it-IT"/>
        </w:rPr>
        <w:t xml:space="preserve"> حجم غليظ)</w:t>
      </w:r>
    </w:p>
    <w:p w:rsidR="00AD3867" w:rsidRPr="00E92975" w:rsidRDefault="00E33046" w:rsidP="00DB7FED">
      <w:pPr>
        <w:bidi/>
        <w:spacing w:after="0" w:line="240" w:lineRule="auto"/>
        <w:jc w:val="both"/>
        <w:rPr>
          <w:rFonts w:ascii="Times New Roman" w:eastAsia="Calibri" w:hAnsi="Times New Roman"/>
          <w:sz w:val="28"/>
          <w:szCs w:val="28"/>
          <w:rtl/>
        </w:rPr>
      </w:pPr>
      <w:r w:rsidRPr="00E92975">
        <w:rPr>
          <w:rFonts w:ascii="Times New Roman" w:eastAsia="Calibri" w:hAnsi="Times New Roman" w:hint="cs"/>
          <w:sz w:val="28"/>
          <w:szCs w:val="28"/>
          <w:rtl/>
        </w:rPr>
        <w:t xml:space="preserve">      </w:t>
      </w:r>
      <w:r w:rsidR="00AD3867" w:rsidRPr="00E92975">
        <w:rPr>
          <w:rFonts w:ascii="Times New Roman" w:eastAsia="Calibri" w:hAnsi="Times New Roman"/>
          <w:sz w:val="28"/>
          <w:szCs w:val="28"/>
          <w:rtl/>
        </w:rPr>
        <w:t>اكتب محتوى العنوان الفرعي الأول، اكتب محتوى العنوان الفرعي الأول، اكتب محتوى العنوان الفرعي الأول، اكتب محتوى العنوان الفرعي الأول..........</w:t>
      </w:r>
      <w:r w:rsidR="00AD3867" w:rsidRPr="00E92975">
        <w:rPr>
          <w:rFonts w:ascii="Times New Roman" w:eastAsia="Calibri" w:hAnsi="Times New Roman"/>
          <w:sz w:val="28"/>
          <w:szCs w:val="28"/>
          <w:lang w:val="en-US"/>
        </w:rPr>
        <w:t xml:space="preserve"> (Simplified Arabic-</w:t>
      </w:r>
      <w:r w:rsidR="00AD3867" w:rsidRPr="00E92975">
        <w:rPr>
          <w:rFonts w:ascii="Times New Roman" w:eastAsia="Calibri" w:hAnsi="Times New Roman"/>
          <w:i/>
          <w:iCs/>
          <w:sz w:val="28"/>
          <w:szCs w:val="28"/>
          <w:lang w:val="en-US"/>
        </w:rPr>
        <w:t>14</w:t>
      </w:r>
      <w:r w:rsidR="00AD3867" w:rsidRPr="00E92975">
        <w:rPr>
          <w:rFonts w:ascii="Times New Roman" w:eastAsia="Calibri" w:hAnsi="Times New Roman"/>
          <w:sz w:val="28"/>
          <w:szCs w:val="28"/>
          <w:lang w:val="en-US"/>
        </w:rPr>
        <w:t>)</w:t>
      </w:r>
    </w:p>
    <w:p w:rsidR="00AD3867" w:rsidRPr="00E92975" w:rsidRDefault="00AD3867" w:rsidP="00DB7FED">
      <w:pPr>
        <w:bidi/>
        <w:spacing w:after="0" w:line="240" w:lineRule="auto"/>
        <w:jc w:val="both"/>
        <w:rPr>
          <w:rFonts w:ascii="Times New Roman" w:eastAsia="Calibri" w:hAnsi="Times New Roman"/>
          <w:sz w:val="28"/>
          <w:szCs w:val="28"/>
          <w:rtl/>
        </w:rPr>
      </w:pPr>
      <w:r w:rsidRPr="00E92975">
        <w:rPr>
          <w:rFonts w:ascii="Times New Roman" w:eastAsia="Calibri" w:hAnsi="Times New Roman"/>
          <w:b/>
          <w:bCs/>
          <w:sz w:val="28"/>
          <w:szCs w:val="28"/>
          <w:rtl/>
          <w:lang w:eastAsia="it-IT" w:bidi="ar-DZ"/>
        </w:rPr>
        <w:t>العنوان الفرعي الثاني:</w:t>
      </w:r>
      <w:r w:rsidRPr="00E92975">
        <w:rPr>
          <w:rFonts w:ascii="Times New Roman" w:eastAsia="Calibri" w:hAnsi="Times New Roman"/>
          <w:sz w:val="28"/>
          <w:szCs w:val="28"/>
          <w:rtl/>
        </w:rPr>
        <w:t xml:space="preserve"> </w:t>
      </w:r>
      <w:proofErr w:type="spellStart"/>
      <w:r w:rsidR="00697C68" w:rsidRPr="00E92975">
        <w:rPr>
          <w:rFonts w:ascii="Times New Roman" w:hAnsi="Times New Roman"/>
          <w:sz w:val="28"/>
          <w:szCs w:val="28"/>
          <w:lang w:eastAsia="it-IT"/>
        </w:rPr>
        <w:t>Simplified</w:t>
      </w:r>
      <w:proofErr w:type="spellEnd"/>
      <w:r w:rsidR="00697C68" w:rsidRPr="00E92975">
        <w:rPr>
          <w:rFonts w:ascii="Times New Roman" w:hAnsi="Times New Roman"/>
          <w:sz w:val="28"/>
          <w:szCs w:val="28"/>
          <w:lang w:eastAsia="it-IT"/>
        </w:rPr>
        <w:t xml:space="preserve"> </w:t>
      </w:r>
      <w:proofErr w:type="spellStart"/>
      <w:r w:rsidR="00697C68" w:rsidRPr="00E92975">
        <w:rPr>
          <w:rFonts w:ascii="Times New Roman" w:hAnsi="Times New Roman"/>
          <w:sz w:val="28"/>
          <w:szCs w:val="28"/>
          <w:lang w:eastAsia="it-IT"/>
        </w:rPr>
        <w:t>Arabic</w:t>
      </w:r>
      <w:proofErr w:type="spellEnd"/>
      <w:r w:rsidR="00697C68" w:rsidRPr="00E92975">
        <w:rPr>
          <w:rFonts w:ascii="Times New Roman" w:hAnsi="Times New Roman"/>
          <w:sz w:val="28"/>
          <w:szCs w:val="28"/>
          <w:lang w:eastAsia="it-IT"/>
        </w:rPr>
        <w:t>)</w:t>
      </w:r>
      <w:r w:rsidR="00697C68" w:rsidRPr="00E92975">
        <w:rPr>
          <w:rFonts w:ascii="Times New Roman" w:hAnsi="Times New Roman"/>
          <w:sz w:val="28"/>
          <w:szCs w:val="28"/>
          <w:rtl/>
          <w:lang w:eastAsia="it-IT"/>
        </w:rPr>
        <w:t xml:space="preserve"> </w:t>
      </w:r>
      <w:r w:rsidR="00697C68" w:rsidRPr="00E92975">
        <w:rPr>
          <w:rFonts w:ascii="Times New Roman" w:hAnsi="Times New Roman" w:hint="cs"/>
          <w:sz w:val="28"/>
          <w:szCs w:val="28"/>
          <w:rtl/>
          <w:lang w:eastAsia="it-IT"/>
        </w:rPr>
        <w:t>-14</w:t>
      </w:r>
      <w:r w:rsidR="00697C68" w:rsidRPr="00E92975">
        <w:rPr>
          <w:rFonts w:ascii="Times New Roman" w:hAnsi="Times New Roman"/>
          <w:sz w:val="28"/>
          <w:szCs w:val="28"/>
          <w:rtl/>
          <w:lang w:eastAsia="it-IT"/>
        </w:rPr>
        <w:t xml:space="preserve"> حجم غليظ)</w:t>
      </w:r>
    </w:p>
    <w:p w:rsidR="00AD3867" w:rsidRPr="00E92975" w:rsidRDefault="00E33046" w:rsidP="00DB7FED">
      <w:pPr>
        <w:bidi/>
        <w:spacing w:after="0" w:line="240" w:lineRule="auto"/>
        <w:jc w:val="both"/>
        <w:rPr>
          <w:rFonts w:ascii="Times New Roman" w:eastAsia="Calibri" w:hAnsi="Times New Roman"/>
          <w:b/>
          <w:sz w:val="28"/>
          <w:szCs w:val="28"/>
          <w:lang w:bidi="ar-BH"/>
        </w:rPr>
      </w:pPr>
      <w:r w:rsidRPr="00E92975">
        <w:rPr>
          <w:rFonts w:ascii="Times New Roman" w:eastAsia="Calibri" w:hAnsi="Times New Roman" w:hint="cs"/>
          <w:sz w:val="28"/>
          <w:szCs w:val="28"/>
          <w:rtl/>
        </w:rPr>
        <w:t xml:space="preserve">         </w:t>
      </w:r>
      <w:r w:rsidR="00AD3867" w:rsidRPr="00E92975">
        <w:rPr>
          <w:rFonts w:ascii="Times New Roman" w:eastAsia="Calibri" w:hAnsi="Times New Roman"/>
          <w:sz w:val="28"/>
          <w:szCs w:val="28"/>
          <w:rtl/>
        </w:rPr>
        <w:t xml:space="preserve">اكتب محتوى العنوان الفرعي الثاني، اكتب محتوى العنوان الفرعي الثاني، اكتب محتوى العنوان الفرعي الثاني، اكتب محتوى العنوان الفرعي </w:t>
      </w:r>
      <w:proofErr w:type="gramStart"/>
      <w:r w:rsidR="00AD3867" w:rsidRPr="00E92975">
        <w:rPr>
          <w:rFonts w:ascii="Times New Roman" w:eastAsia="Calibri" w:hAnsi="Times New Roman"/>
          <w:sz w:val="28"/>
          <w:szCs w:val="28"/>
          <w:rtl/>
        </w:rPr>
        <w:t>الثاني،...</w:t>
      </w:r>
      <w:proofErr w:type="gramEnd"/>
      <w:r w:rsidR="00AD3867" w:rsidRPr="00E92975">
        <w:rPr>
          <w:rFonts w:ascii="Times New Roman" w:eastAsia="Calibri" w:hAnsi="Times New Roman"/>
          <w:sz w:val="28"/>
          <w:szCs w:val="28"/>
          <w:lang w:val="en-US"/>
        </w:rPr>
        <w:t>(Simplified Arabic-</w:t>
      </w:r>
      <w:r w:rsidR="00AD3867" w:rsidRPr="00E92975">
        <w:rPr>
          <w:rFonts w:ascii="Times New Roman" w:eastAsia="Calibri" w:hAnsi="Times New Roman"/>
          <w:i/>
          <w:iCs/>
          <w:sz w:val="28"/>
          <w:szCs w:val="28"/>
          <w:lang w:val="en-US"/>
        </w:rPr>
        <w:t>14</w:t>
      </w:r>
      <w:r w:rsidR="00AD3867" w:rsidRPr="00E92975">
        <w:rPr>
          <w:rFonts w:ascii="Times New Roman" w:eastAsia="Calibri" w:hAnsi="Times New Roman"/>
          <w:sz w:val="28"/>
          <w:szCs w:val="28"/>
          <w:lang w:val="en-US"/>
        </w:rPr>
        <w:t>)</w:t>
      </w:r>
    </w:p>
    <w:p w:rsidR="00AD3867" w:rsidRPr="00E92975" w:rsidRDefault="00AD3867" w:rsidP="00F51310">
      <w:pPr>
        <w:bidi/>
        <w:spacing w:after="0" w:line="240" w:lineRule="auto"/>
        <w:rPr>
          <w:rFonts w:ascii="Times New Roman" w:eastAsia="Calibri" w:hAnsi="Times New Roman"/>
          <w:b/>
          <w:bCs/>
          <w:sz w:val="24"/>
          <w:szCs w:val="24"/>
          <w:lang w:eastAsia="it-IT" w:bidi="ar-DZ"/>
        </w:rPr>
      </w:pPr>
    </w:p>
    <w:p w:rsidR="00AD3867" w:rsidRPr="00E92975" w:rsidRDefault="00AD3867" w:rsidP="00F51310">
      <w:pPr>
        <w:bidi/>
        <w:spacing w:after="0" w:line="240" w:lineRule="auto"/>
        <w:ind w:left="1700" w:hanging="1700"/>
        <w:rPr>
          <w:rFonts w:ascii="Times New Roman" w:eastAsia="Calibri" w:hAnsi="Times New Roman"/>
          <w:b/>
          <w:bCs/>
          <w:sz w:val="22"/>
          <w:szCs w:val="22"/>
          <w:rtl/>
          <w:lang w:eastAsia="it-IT" w:bidi="ar-DZ"/>
        </w:rPr>
      </w:pPr>
      <w:r w:rsidRPr="00E92975">
        <w:rPr>
          <w:rFonts w:ascii="Times New Roman" w:eastAsia="Calibri" w:hAnsi="Times New Roman"/>
          <w:b/>
          <w:bCs/>
          <w:sz w:val="24"/>
          <w:szCs w:val="24"/>
          <w:rtl/>
          <w:lang w:eastAsia="it-IT"/>
        </w:rPr>
        <w:t>الأشكال والجداول</w:t>
      </w:r>
      <w:r w:rsidRPr="00E92975">
        <w:rPr>
          <w:rFonts w:ascii="Times New Roman" w:eastAsia="Calibri" w:hAnsi="Times New Roman"/>
          <w:b/>
          <w:bCs/>
          <w:sz w:val="22"/>
          <w:szCs w:val="22"/>
          <w:rtl/>
          <w:lang w:eastAsia="it-IT"/>
        </w:rPr>
        <w:t>:</w:t>
      </w:r>
      <w:r w:rsidRPr="00E92975">
        <w:rPr>
          <w:rFonts w:ascii="Times New Roman" w:eastAsia="Calibri" w:hAnsi="Times New Roman" w:hint="cs"/>
          <w:b/>
          <w:bCs/>
          <w:sz w:val="22"/>
          <w:szCs w:val="22"/>
          <w:rtl/>
          <w:lang w:eastAsia="it-IT"/>
        </w:rPr>
        <w:t xml:space="preserve"> </w:t>
      </w:r>
      <w:r w:rsidRPr="00E92975">
        <w:rPr>
          <w:rFonts w:ascii="Times New Roman" w:eastAsia="Calibri" w:hAnsi="Times New Roman"/>
          <w:b/>
          <w:bCs/>
          <w:sz w:val="22"/>
          <w:szCs w:val="22"/>
          <w:rtl/>
          <w:lang w:eastAsia="it-IT" w:bidi="ar-DZ"/>
        </w:rPr>
        <w:t>(</w:t>
      </w:r>
      <w:r w:rsidRPr="00E92975">
        <w:rPr>
          <w:rFonts w:ascii="Times New Roman" w:eastAsia="Calibri" w:hAnsi="Times New Roman"/>
          <w:b/>
          <w:bCs/>
          <w:sz w:val="22"/>
          <w:szCs w:val="22"/>
          <w:rtl/>
          <w:lang w:eastAsia="it-IT"/>
        </w:rPr>
        <w:t>ي</w:t>
      </w:r>
      <w:r w:rsidRPr="00E92975">
        <w:rPr>
          <w:rFonts w:ascii="Times New Roman" w:eastAsia="Calibri" w:hAnsi="Times New Roman"/>
          <w:b/>
          <w:bCs/>
          <w:sz w:val="22"/>
          <w:szCs w:val="22"/>
          <w:rtl/>
          <w:lang w:eastAsia="it-IT" w:bidi="ar-DZ"/>
        </w:rPr>
        <w:t>و</w:t>
      </w:r>
      <w:r w:rsidRPr="00E92975">
        <w:rPr>
          <w:rFonts w:ascii="Times New Roman" w:eastAsia="Calibri" w:hAnsi="Times New Roman"/>
          <w:b/>
          <w:bCs/>
          <w:sz w:val="22"/>
          <w:szCs w:val="22"/>
          <w:rtl/>
          <w:lang w:eastAsia="it-IT"/>
        </w:rPr>
        <w:t>ضع العنوان فوق الشكل أو الجدول</w:t>
      </w:r>
      <w:r w:rsidRPr="00E92975">
        <w:rPr>
          <w:rFonts w:ascii="Times New Roman" w:eastAsia="Calibri" w:hAnsi="Times New Roman" w:hint="cs"/>
          <w:b/>
          <w:bCs/>
          <w:sz w:val="22"/>
          <w:szCs w:val="22"/>
          <w:rtl/>
          <w:lang w:eastAsia="it-IT"/>
        </w:rPr>
        <w:t>،</w:t>
      </w:r>
      <w:r w:rsidRPr="00E92975">
        <w:rPr>
          <w:rFonts w:ascii="Times New Roman" w:eastAsia="Calibri" w:hAnsi="Times New Roman"/>
          <w:b/>
          <w:bCs/>
          <w:sz w:val="22"/>
          <w:szCs w:val="22"/>
          <w:rtl/>
          <w:lang w:eastAsia="it-IT"/>
        </w:rPr>
        <w:t xml:space="preserve"> ويوضع المصدر تحت الشكل أو الجدول</w:t>
      </w:r>
      <w:r w:rsidRPr="00E92975">
        <w:rPr>
          <w:rFonts w:ascii="Times New Roman" w:eastAsia="Calibri" w:hAnsi="Times New Roman"/>
          <w:b/>
          <w:bCs/>
          <w:sz w:val="22"/>
          <w:szCs w:val="22"/>
          <w:rtl/>
          <w:lang w:eastAsia="it-IT" w:bidi="ar-DZ"/>
        </w:rPr>
        <w:t>)</w:t>
      </w:r>
    </w:p>
    <w:p w:rsidR="00AD3867" w:rsidRPr="00E92975" w:rsidRDefault="00AD3867" w:rsidP="00AD3867">
      <w:pPr>
        <w:bidi/>
        <w:spacing w:after="0" w:line="240" w:lineRule="auto"/>
        <w:ind w:left="432" w:hanging="432"/>
        <w:outlineLvl w:val="0"/>
        <w:rPr>
          <w:rFonts w:ascii="Times New Roman" w:eastAsia="Calibri" w:hAnsi="Times New Roman"/>
          <w:b/>
          <w:bCs/>
          <w:caps/>
          <w:sz w:val="28"/>
          <w:szCs w:val="28"/>
          <w:u w:val="thick"/>
          <w:lang w:eastAsia="it-IT" w:bidi="ar-DZ"/>
        </w:rPr>
      </w:pPr>
    </w:p>
    <w:p w:rsidR="00AD3867" w:rsidRPr="00E92975" w:rsidRDefault="00AD3867" w:rsidP="00E8494B">
      <w:pPr>
        <w:bidi/>
        <w:spacing w:after="0" w:line="240" w:lineRule="auto"/>
        <w:ind w:left="432" w:hanging="432"/>
        <w:outlineLvl w:val="0"/>
        <w:rPr>
          <w:rFonts w:ascii="Times New Roman" w:eastAsia="Calibri" w:hAnsi="Times New Roman"/>
          <w:b/>
          <w:bCs/>
          <w:caps/>
          <w:sz w:val="36"/>
          <w:szCs w:val="36"/>
          <w:lang w:eastAsia="it-IT"/>
        </w:rPr>
      </w:pPr>
      <w:proofErr w:type="gramStart"/>
      <w:r w:rsidRPr="00E92975">
        <w:rPr>
          <w:rFonts w:ascii="Times New Roman" w:eastAsia="Calibri" w:hAnsi="Times New Roman"/>
          <w:b/>
          <w:bCs/>
          <w:caps/>
          <w:sz w:val="28"/>
          <w:szCs w:val="28"/>
          <w:u w:val="thick"/>
          <w:rtl/>
          <w:lang w:eastAsia="it-IT"/>
        </w:rPr>
        <w:t>خاتمة</w:t>
      </w:r>
      <w:r w:rsidRPr="00E92975">
        <w:rPr>
          <w:rFonts w:ascii="Times New Roman" w:eastAsia="Calibri" w:hAnsi="Times New Roman"/>
          <w:b/>
          <w:bCs/>
          <w:caps/>
          <w:sz w:val="28"/>
          <w:szCs w:val="28"/>
          <w:rtl/>
          <w:lang w:eastAsia="it-IT"/>
        </w:rPr>
        <w:t xml:space="preserve">:  </w:t>
      </w:r>
      <w:proofErr w:type="spellStart"/>
      <w:r w:rsidR="00E8494B" w:rsidRPr="00E92975">
        <w:rPr>
          <w:rFonts w:ascii="Times New Roman" w:hAnsi="Times New Roman"/>
          <w:b/>
          <w:bCs/>
          <w:sz w:val="28"/>
          <w:szCs w:val="28"/>
          <w:lang w:eastAsia="it-IT"/>
        </w:rPr>
        <w:t>Simplified</w:t>
      </w:r>
      <w:proofErr w:type="spellEnd"/>
      <w:proofErr w:type="gramEnd"/>
      <w:r w:rsidR="00E8494B" w:rsidRPr="00E92975">
        <w:rPr>
          <w:rFonts w:ascii="Times New Roman" w:hAnsi="Times New Roman"/>
          <w:b/>
          <w:bCs/>
          <w:sz w:val="28"/>
          <w:szCs w:val="28"/>
          <w:lang w:eastAsia="it-IT"/>
        </w:rPr>
        <w:t xml:space="preserve"> </w:t>
      </w:r>
      <w:proofErr w:type="spellStart"/>
      <w:r w:rsidR="00E8494B" w:rsidRPr="00E92975">
        <w:rPr>
          <w:rFonts w:ascii="Times New Roman" w:hAnsi="Times New Roman"/>
          <w:b/>
          <w:bCs/>
          <w:sz w:val="28"/>
          <w:szCs w:val="28"/>
          <w:lang w:eastAsia="it-IT"/>
        </w:rPr>
        <w:t>Arabic</w:t>
      </w:r>
      <w:proofErr w:type="spellEnd"/>
      <w:r w:rsidR="00E8494B" w:rsidRPr="00E92975">
        <w:rPr>
          <w:rFonts w:ascii="Times New Roman" w:hAnsi="Times New Roman"/>
          <w:b/>
          <w:bCs/>
          <w:sz w:val="28"/>
          <w:szCs w:val="28"/>
          <w:lang w:eastAsia="it-IT"/>
        </w:rPr>
        <w:t>)</w:t>
      </w:r>
      <w:r w:rsidR="00E8494B" w:rsidRPr="00E92975">
        <w:rPr>
          <w:rFonts w:ascii="Times New Roman" w:hAnsi="Times New Roman"/>
          <w:b/>
          <w:bCs/>
          <w:sz w:val="28"/>
          <w:szCs w:val="28"/>
          <w:rtl/>
          <w:lang w:eastAsia="it-IT"/>
        </w:rPr>
        <w:t xml:space="preserve"> </w:t>
      </w:r>
      <w:r w:rsidR="00E8494B" w:rsidRPr="00E92975">
        <w:rPr>
          <w:rFonts w:ascii="Times New Roman" w:hAnsi="Times New Roman" w:hint="cs"/>
          <w:b/>
          <w:bCs/>
          <w:sz w:val="28"/>
          <w:szCs w:val="28"/>
          <w:rtl/>
          <w:lang w:eastAsia="it-IT"/>
        </w:rPr>
        <w:t>-14</w:t>
      </w:r>
      <w:r w:rsidR="00E8494B" w:rsidRPr="00E92975">
        <w:rPr>
          <w:rFonts w:ascii="Times New Roman" w:hAnsi="Times New Roman"/>
          <w:b/>
          <w:bCs/>
          <w:sz w:val="28"/>
          <w:szCs w:val="28"/>
          <w:rtl/>
          <w:lang w:eastAsia="it-IT"/>
        </w:rPr>
        <w:t xml:space="preserve"> حجم غليظ)</w:t>
      </w:r>
    </w:p>
    <w:p w:rsidR="00AD3867" w:rsidRPr="00E92975" w:rsidRDefault="00AD3867" w:rsidP="00E33046">
      <w:pPr>
        <w:bidi/>
        <w:spacing w:after="0" w:line="240" w:lineRule="auto"/>
        <w:ind w:left="170" w:firstLine="425"/>
        <w:rPr>
          <w:rFonts w:ascii="Times New Roman" w:eastAsia="Calibri" w:hAnsi="Times New Roman"/>
          <w:b/>
          <w:bCs/>
          <w:snapToGrid w:val="0"/>
          <w:w w:val="0"/>
          <w:sz w:val="28"/>
          <w:szCs w:val="28"/>
          <w:u w:val="thick"/>
          <w:lang w:eastAsia="it-IT"/>
        </w:rPr>
      </w:pPr>
      <w:r w:rsidRPr="00E92975">
        <w:rPr>
          <w:rFonts w:ascii="Times New Roman" w:eastAsia="Calibri" w:hAnsi="Times New Roman"/>
          <w:b/>
          <w:bCs/>
          <w:sz w:val="28"/>
          <w:szCs w:val="28"/>
          <w:rtl/>
          <w:lang w:eastAsia="it-IT" w:bidi="ar-DZ"/>
        </w:rPr>
        <w:t>(</w:t>
      </w:r>
      <w:r w:rsidRPr="00E92975">
        <w:rPr>
          <w:rFonts w:ascii="Times New Roman" w:eastAsia="Calibri" w:hAnsi="Times New Roman"/>
          <w:sz w:val="28"/>
          <w:szCs w:val="28"/>
          <w:rtl/>
          <w:lang w:eastAsia="it-IT" w:bidi="ar-DZ"/>
        </w:rPr>
        <w:t>تتضمن</w:t>
      </w:r>
      <w:r w:rsidRPr="00E92975">
        <w:rPr>
          <w:rFonts w:ascii="Times New Roman" w:eastAsia="Calibri" w:hAnsi="Times New Roman"/>
          <w:sz w:val="28"/>
          <w:szCs w:val="28"/>
          <w:rtl/>
          <w:lang w:eastAsia="it-IT"/>
        </w:rPr>
        <w:t xml:space="preserve"> نتائج وتوصيات أو اقتراحات البحث وليس تلخيصا</w:t>
      </w:r>
      <w:r w:rsidR="004C2130">
        <w:rPr>
          <w:rFonts w:ascii="Times New Roman" w:eastAsia="Calibri" w:hAnsi="Times New Roman" w:hint="cs"/>
          <w:sz w:val="28"/>
          <w:szCs w:val="28"/>
          <w:rtl/>
          <w:lang w:eastAsia="it-IT"/>
        </w:rPr>
        <w:t xml:space="preserve"> فقط</w:t>
      </w:r>
      <w:r w:rsidRPr="00E92975">
        <w:rPr>
          <w:rFonts w:ascii="Times New Roman" w:eastAsia="Calibri" w:hAnsi="Times New Roman"/>
          <w:b/>
          <w:bCs/>
          <w:sz w:val="28"/>
          <w:szCs w:val="28"/>
          <w:rtl/>
          <w:lang w:eastAsia="it-IT" w:bidi="ar-DZ"/>
        </w:rPr>
        <w:t>)</w:t>
      </w:r>
      <w:r w:rsidRPr="00E92975">
        <w:rPr>
          <w:rFonts w:ascii="Times New Roman" w:eastAsia="Calibri" w:hAnsi="Times New Roman"/>
          <w:sz w:val="28"/>
          <w:szCs w:val="28"/>
          <w:rtl/>
          <w:lang w:eastAsia="it-IT"/>
        </w:rPr>
        <w:t xml:space="preserve"> </w:t>
      </w:r>
      <w:r w:rsidRPr="00E92975">
        <w:rPr>
          <w:rFonts w:ascii="Times New Roman" w:eastAsia="Calibri" w:hAnsi="Times New Roman"/>
          <w:b/>
          <w:bCs/>
          <w:snapToGrid w:val="0"/>
          <w:w w:val="0"/>
          <w:sz w:val="28"/>
          <w:szCs w:val="28"/>
          <w:lang w:val="en-US" w:eastAsia="it-IT"/>
        </w:rPr>
        <w:t>(Simplified Arabic-</w:t>
      </w:r>
      <w:r w:rsidRPr="00E92975">
        <w:rPr>
          <w:rFonts w:ascii="Times New Roman" w:eastAsia="Calibri" w:hAnsi="Times New Roman"/>
          <w:b/>
          <w:bCs/>
          <w:i/>
          <w:iCs/>
          <w:snapToGrid w:val="0"/>
          <w:w w:val="0"/>
          <w:sz w:val="28"/>
          <w:szCs w:val="28"/>
          <w:lang w:val="en-US" w:eastAsia="it-IT"/>
        </w:rPr>
        <w:t>14</w:t>
      </w:r>
      <w:r w:rsidRPr="00E92975">
        <w:rPr>
          <w:rFonts w:ascii="Times New Roman" w:eastAsia="Calibri" w:hAnsi="Times New Roman"/>
          <w:b/>
          <w:bCs/>
          <w:snapToGrid w:val="0"/>
          <w:w w:val="0"/>
          <w:sz w:val="28"/>
          <w:szCs w:val="28"/>
          <w:lang w:val="en-US" w:eastAsia="it-IT"/>
        </w:rPr>
        <w:t>)</w:t>
      </w:r>
    </w:p>
    <w:p w:rsidR="001276F0" w:rsidRPr="00E92975" w:rsidRDefault="001276F0" w:rsidP="00AD3867">
      <w:pPr>
        <w:bidi/>
        <w:spacing w:after="0" w:line="240" w:lineRule="auto"/>
        <w:ind w:left="576" w:hanging="576"/>
        <w:jc w:val="both"/>
        <w:rPr>
          <w:rFonts w:ascii="Times New Roman" w:eastAsia="Calibri" w:hAnsi="Times New Roman"/>
          <w:b/>
          <w:bCs/>
          <w:snapToGrid w:val="0"/>
          <w:w w:val="0"/>
          <w:sz w:val="24"/>
          <w:szCs w:val="24"/>
          <w:u w:val="thick"/>
          <w:rtl/>
          <w:lang w:eastAsia="it-IT"/>
        </w:rPr>
      </w:pPr>
    </w:p>
    <w:p w:rsidR="00AD3867" w:rsidRPr="00E92975" w:rsidRDefault="00AD3867" w:rsidP="001276F0">
      <w:pPr>
        <w:bidi/>
        <w:spacing w:after="0" w:line="240" w:lineRule="auto"/>
        <w:ind w:left="576" w:hanging="576"/>
        <w:jc w:val="both"/>
        <w:rPr>
          <w:rFonts w:ascii="Times New Roman" w:eastAsia="Calibri" w:hAnsi="Times New Roman"/>
          <w:snapToGrid w:val="0"/>
          <w:w w:val="0"/>
          <w:sz w:val="24"/>
          <w:szCs w:val="24"/>
          <w:u w:val="thick"/>
          <w:rtl/>
          <w:lang w:eastAsia="it-IT" w:bidi="ar-DZ"/>
        </w:rPr>
      </w:pPr>
      <w:r w:rsidRPr="00E92975">
        <w:rPr>
          <w:rFonts w:ascii="Times New Roman" w:eastAsia="Calibri" w:hAnsi="Times New Roman"/>
          <w:b/>
          <w:bCs/>
          <w:snapToGrid w:val="0"/>
          <w:w w:val="0"/>
          <w:sz w:val="24"/>
          <w:szCs w:val="24"/>
          <w:u w:val="thick"/>
          <w:rtl/>
          <w:lang w:eastAsia="it-IT"/>
        </w:rPr>
        <w:t>الهوامش</w:t>
      </w:r>
      <w:r w:rsidRPr="00E92975">
        <w:rPr>
          <w:rFonts w:ascii="Times New Roman" w:eastAsia="Calibri" w:hAnsi="Times New Roman"/>
          <w:b/>
          <w:bCs/>
          <w:snapToGrid w:val="0"/>
          <w:w w:val="0"/>
          <w:sz w:val="24"/>
          <w:szCs w:val="24"/>
          <w:rtl/>
          <w:lang w:eastAsia="it-IT"/>
        </w:rPr>
        <w:t xml:space="preserve">: </w:t>
      </w:r>
    </w:p>
    <w:p w:rsidR="00AD3867" w:rsidRPr="00E92975" w:rsidRDefault="00AD3867" w:rsidP="004C2130">
      <w:pPr>
        <w:tabs>
          <w:tab w:val="left" w:pos="442"/>
          <w:tab w:val="left" w:pos="584"/>
        </w:tabs>
        <w:autoSpaceDE w:val="0"/>
        <w:autoSpaceDN w:val="0"/>
        <w:bidi/>
        <w:spacing w:after="0" w:line="240" w:lineRule="auto"/>
        <w:ind w:left="159"/>
        <w:jc w:val="both"/>
        <w:rPr>
          <w:rFonts w:ascii="Times New Roman" w:hAnsi="Times New Roman"/>
          <w:sz w:val="24"/>
          <w:szCs w:val="24"/>
          <w:lang w:val="en-US" w:eastAsia="it-IT"/>
        </w:rPr>
      </w:pPr>
      <w:r w:rsidRPr="00E92975">
        <w:rPr>
          <w:rFonts w:ascii="Times New Roman" w:hAnsi="Times New Roman"/>
          <w:b/>
          <w:bCs/>
          <w:sz w:val="24"/>
          <w:szCs w:val="24"/>
          <w:rtl/>
          <w:lang w:eastAsia="it-IT" w:bidi="ar-DZ"/>
        </w:rPr>
        <w:t xml:space="preserve"> يجب أن توضع بصفة آلية (حواشي سفلية) جديد</w:t>
      </w:r>
      <w:r w:rsidR="004C2130">
        <w:rPr>
          <w:rFonts w:ascii="Times New Roman" w:hAnsi="Times New Roman" w:hint="cs"/>
          <w:b/>
          <w:bCs/>
          <w:sz w:val="24"/>
          <w:szCs w:val="24"/>
          <w:rtl/>
          <w:lang w:eastAsia="it-IT" w:bidi="ar-DZ"/>
        </w:rPr>
        <w:t>ة</w:t>
      </w:r>
      <w:r w:rsidRPr="00E92975">
        <w:rPr>
          <w:rFonts w:ascii="Times New Roman" w:hAnsi="Times New Roman"/>
          <w:b/>
          <w:bCs/>
          <w:sz w:val="24"/>
          <w:szCs w:val="24"/>
          <w:rtl/>
          <w:lang w:eastAsia="it-IT" w:bidi="ar-DZ"/>
        </w:rPr>
        <w:t xml:space="preserve"> لكل صفحة </w:t>
      </w:r>
      <w:r w:rsidR="004C2130">
        <w:rPr>
          <w:rFonts w:ascii="Times New Roman" w:hAnsi="Times New Roman" w:hint="cs"/>
          <w:b/>
          <w:bCs/>
          <w:sz w:val="24"/>
          <w:szCs w:val="24"/>
          <w:rtl/>
          <w:lang w:eastAsia="it-IT" w:bidi="ar-DZ"/>
        </w:rPr>
        <w:t xml:space="preserve">مع ترتيب المصادر والمراجع في آخر المداخلة </w:t>
      </w:r>
      <w:r w:rsidRPr="00E92975">
        <w:rPr>
          <w:rFonts w:ascii="Times New Roman" w:hAnsi="Times New Roman"/>
          <w:b/>
          <w:bCs/>
          <w:sz w:val="24"/>
          <w:szCs w:val="24"/>
          <w:rtl/>
          <w:lang w:eastAsia="it-IT" w:bidi="ar-DZ"/>
        </w:rPr>
        <w:t xml:space="preserve">وفق منهج علمي </w:t>
      </w:r>
      <w:proofErr w:type="gramStart"/>
      <w:r w:rsidRPr="00E92975">
        <w:rPr>
          <w:rFonts w:ascii="Times New Roman" w:hAnsi="Times New Roman"/>
          <w:b/>
          <w:bCs/>
          <w:sz w:val="24"/>
          <w:szCs w:val="24"/>
          <w:rtl/>
          <w:lang w:eastAsia="it-IT" w:bidi="ar-DZ"/>
        </w:rPr>
        <w:t>متبع:</w:t>
      </w:r>
      <w:r w:rsidRPr="00E92975">
        <w:rPr>
          <w:rFonts w:ascii="Times New Roman" w:hAnsi="Times New Roman"/>
          <w:b/>
          <w:bCs/>
          <w:sz w:val="24"/>
          <w:szCs w:val="24"/>
          <w:lang w:eastAsia="it-IT" w:bidi="ar-DZ"/>
        </w:rPr>
        <w:t xml:space="preserve">   </w:t>
      </w:r>
      <w:proofErr w:type="gramEnd"/>
      <w:r w:rsidRPr="00E92975">
        <w:rPr>
          <w:rFonts w:ascii="Times New Roman" w:hAnsi="Times New Roman"/>
          <w:b/>
          <w:bCs/>
          <w:sz w:val="24"/>
          <w:szCs w:val="24"/>
          <w:lang w:eastAsia="it-IT" w:bidi="ar-DZ"/>
        </w:rPr>
        <w:t xml:space="preserve"> </w:t>
      </w:r>
      <w:r w:rsidRPr="00E92975">
        <w:rPr>
          <w:rFonts w:ascii="Times New Roman" w:hAnsi="Times New Roman"/>
          <w:sz w:val="24"/>
          <w:szCs w:val="24"/>
          <w:lang w:val="en-US" w:eastAsia="it-IT"/>
        </w:rPr>
        <w:t>(Simplified Arabic-</w:t>
      </w:r>
      <w:r w:rsidRPr="00E92975">
        <w:rPr>
          <w:rFonts w:ascii="Times New Roman" w:hAnsi="Times New Roman"/>
          <w:i/>
          <w:iCs/>
          <w:sz w:val="24"/>
          <w:szCs w:val="24"/>
          <w:lang w:val="en-US" w:eastAsia="it-IT"/>
        </w:rPr>
        <w:t>12</w:t>
      </w:r>
      <w:r w:rsidRPr="00E92975">
        <w:rPr>
          <w:rFonts w:ascii="Times New Roman" w:hAnsi="Times New Roman"/>
          <w:sz w:val="24"/>
          <w:szCs w:val="24"/>
          <w:lang w:val="en-US" w:eastAsia="it-IT"/>
        </w:rPr>
        <w:t>)</w:t>
      </w:r>
    </w:p>
    <w:p w:rsidR="00AF2C30" w:rsidRPr="00E92975" w:rsidRDefault="00AD3867" w:rsidP="003F71A4">
      <w:pPr>
        <w:pStyle w:val="Paragraphedeliste"/>
        <w:numPr>
          <w:ilvl w:val="0"/>
          <w:numId w:val="15"/>
        </w:numPr>
        <w:bidi/>
        <w:spacing w:after="0" w:line="240" w:lineRule="auto"/>
        <w:jc w:val="both"/>
        <w:rPr>
          <w:rFonts w:ascii="Times New Roman" w:hAnsi="Times New Roman"/>
          <w:sz w:val="24"/>
          <w:szCs w:val="24"/>
          <w:lang w:eastAsia="fr-FR" w:bidi="ar-DZ"/>
        </w:rPr>
      </w:pPr>
      <w:r w:rsidRPr="00E92975">
        <w:rPr>
          <w:rFonts w:ascii="Times New Roman" w:hAnsi="Times New Roman" w:hint="cs"/>
          <w:b/>
          <w:bCs/>
          <w:sz w:val="24"/>
          <w:szCs w:val="24"/>
          <w:rtl/>
          <w:lang w:eastAsia="fr-FR" w:bidi="ar-DZ"/>
        </w:rPr>
        <w:t>كتب ومؤلفات</w:t>
      </w:r>
      <w:r w:rsidRPr="00E92975">
        <w:rPr>
          <w:rFonts w:ascii="Times New Roman" w:hAnsi="Times New Roman"/>
          <w:sz w:val="24"/>
          <w:szCs w:val="24"/>
          <w:rtl/>
          <w:lang w:eastAsia="fr-FR" w:bidi="ar-DZ"/>
        </w:rPr>
        <w:t xml:space="preserve">: </w:t>
      </w:r>
    </w:p>
    <w:p w:rsidR="00AD3867" w:rsidRPr="00E92975" w:rsidRDefault="00AF2C30" w:rsidP="00AF2C30">
      <w:pPr>
        <w:pStyle w:val="Paragraphedeliste"/>
        <w:bidi/>
        <w:spacing w:after="0" w:line="240" w:lineRule="auto"/>
        <w:ind w:left="633"/>
        <w:jc w:val="both"/>
        <w:rPr>
          <w:rFonts w:ascii="Times New Roman" w:hAnsi="Times New Roman"/>
          <w:sz w:val="24"/>
          <w:szCs w:val="24"/>
          <w:lang w:eastAsia="fr-FR" w:bidi="ar-DZ"/>
        </w:rPr>
      </w:pPr>
      <w:r w:rsidRPr="00E92975">
        <w:rPr>
          <w:rFonts w:ascii="Times New Roman" w:hAnsi="Times New Roman" w:hint="cs"/>
          <w:sz w:val="24"/>
          <w:szCs w:val="24"/>
          <w:rtl/>
          <w:lang w:eastAsia="fr-FR" w:bidi="ar-DZ"/>
        </w:rPr>
        <w:t xml:space="preserve">- </w:t>
      </w:r>
      <w:r w:rsidR="00AD3867" w:rsidRPr="00E92975">
        <w:rPr>
          <w:rFonts w:ascii="Times New Roman" w:hAnsi="Times New Roman"/>
          <w:sz w:val="24"/>
          <w:szCs w:val="24"/>
          <w:rtl/>
          <w:lang w:eastAsia="fr-FR" w:bidi="ar-DZ"/>
        </w:rPr>
        <w:t xml:space="preserve">لقب </w:t>
      </w:r>
      <w:r w:rsidR="00AD3867" w:rsidRPr="00E92975">
        <w:rPr>
          <w:rFonts w:ascii="Times New Roman" w:hAnsi="Times New Roman" w:hint="cs"/>
          <w:sz w:val="24"/>
          <w:szCs w:val="24"/>
          <w:rtl/>
          <w:lang w:eastAsia="fr-FR" w:bidi="ar-DZ"/>
        </w:rPr>
        <w:t>واسم</w:t>
      </w:r>
      <w:r w:rsidR="00AD3867" w:rsidRPr="00E92975">
        <w:rPr>
          <w:rFonts w:ascii="Times New Roman" w:hAnsi="Times New Roman"/>
          <w:sz w:val="24"/>
          <w:szCs w:val="24"/>
          <w:rtl/>
          <w:lang w:eastAsia="fr-FR" w:bidi="ar-DZ"/>
        </w:rPr>
        <w:t xml:space="preserve"> المؤلف، عنوان الكتاب، الجزء</w:t>
      </w:r>
      <w:r w:rsidR="00B420D9" w:rsidRPr="00E92975">
        <w:rPr>
          <w:rFonts w:ascii="Times New Roman" w:hAnsi="Times New Roman" w:hint="cs"/>
          <w:sz w:val="24"/>
          <w:szCs w:val="24"/>
          <w:rtl/>
          <w:lang w:eastAsia="fr-FR" w:bidi="ar-DZ"/>
        </w:rPr>
        <w:t xml:space="preserve"> </w:t>
      </w:r>
      <w:r w:rsidR="00AD3867" w:rsidRPr="00E92975">
        <w:rPr>
          <w:rFonts w:ascii="Times New Roman" w:eastAsia="Calibri" w:hAnsi="Times New Roman"/>
          <w:sz w:val="24"/>
          <w:szCs w:val="24"/>
          <w:rtl/>
          <w:lang w:eastAsia="it-IT"/>
        </w:rPr>
        <w:t>(إن وجد)</w:t>
      </w:r>
      <w:r w:rsidR="00AD3867" w:rsidRPr="00E92975">
        <w:rPr>
          <w:rFonts w:ascii="Times New Roman" w:hAnsi="Times New Roman"/>
          <w:sz w:val="24"/>
          <w:szCs w:val="24"/>
          <w:rtl/>
          <w:lang w:eastAsia="fr-FR" w:bidi="ar-DZ"/>
        </w:rPr>
        <w:t xml:space="preserve">، الترجمة </w:t>
      </w:r>
      <w:r w:rsidR="00AD3867" w:rsidRPr="00E92975">
        <w:rPr>
          <w:rFonts w:ascii="Times New Roman" w:eastAsia="Calibri" w:hAnsi="Times New Roman"/>
          <w:sz w:val="24"/>
          <w:szCs w:val="24"/>
          <w:rtl/>
          <w:lang w:eastAsia="it-IT"/>
        </w:rPr>
        <w:t>(إن وجدت)</w:t>
      </w:r>
      <w:r w:rsidR="00AD3867" w:rsidRPr="00E92975">
        <w:rPr>
          <w:rFonts w:ascii="Times New Roman" w:hAnsi="Times New Roman"/>
          <w:sz w:val="24"/>
          <w:szCs w:val="24"/>
          <w:rtl/>
          <w:lang w:eastAsia="fr-FR" w:bidi="ar-DZ"/>
        </w:rPr>
        <w:t>، الطبعة، دار النشر، مكان النشر، سنة النشر، رقم الصفحة.</w:t>
      </w:r>
      <w:r w:rsidR="003F71A4" w:rsidRPr="00E92975">
        <w:rPr>
          <w:rFonts w:ascii="Times New Roman" w:hAnsi="Times New Roman" w:hint="cs"/>
          <w:sz w:val="24"/>
          <w:szCs w:val="24"/>
          <w:rtl/>
          <w:lang w:eastAsia="fr-FR" w:bidi="ar-DZ"/>
        </w:rPr>
        <w:t xml:space="preserve"> (تهميش المرجع أول مرة)</w:t>
      </w:r>
    </w:p>
    <w:p w:rsidR="003F71A4" w:rsidRPr="00E92975" w:rsidRDefault="003F71A4" w:rsidP="003F71A4">
      <w:pPr>
        <w:pStyle w:val="Paragraphedeliste"/>
        <w:numPr>
          <w:ilvl w:val="0"/>
          <w:numId w:val="16"/>
        </w:numPr>
        <w:bidi/>
        <w:spacing w:after="0" w:line="240" w:lineRule="auto"/>
        <w:jc w:val="both"/>
        <w:rPr>
          <w:rFonts w:ascii="Times New Roman" w:hAnsi="Times New Roman"/>
          <w:sz w:val="24"/>
          <w:szCs w:val="24"/>
          <w:lang w:eastAsia="fr-FR" w:bidi="ar-DZ"/>
        </w:rPr>
      </w:pPr>
      <w:r w:rsidRPr="00E92975">
        <w:rPr>
          <w:rFonts w:ascii="Times New Roman" w:hAnsi="Times New Roman" w:hint="cs"/>
          <w:b/>
          <w:bCs/>
          <w:sz w:val="24"/>
          <w:szCs w:val="24"/>
          <w:rtl/>
          <w:lang w:eastAsia="fr-FR" w:bidi="ar-DZ"/>
        </w:rPr>
        <w:t xml:space="preserve">المؤلف، نفس المرجع، </w:t>
      </w:r>
      <w:proofErr w:type="gramStart"/>
      <w:r w:rsidRPr="00E92975">
        <w:rPr>
          <w:rFonts w:ascii="Times New Roman" w:hAnsi="Times New Roman" w:hint="cs"/>
          <w:b/>
          <w:bCs/>
          <w:sz w:val="24"/>
          <w:szCs w:val="24"/>
          <w:rtl/>
          <w:lang w:eastAsia="fr-FR" w:bidi="ar-DZ"/>
        </w:rPr>
        <w:t>ص</w:t>
      </w:r>
      <w:r w:rsidRPr="00E92975">
        <w:rPr>
          <w:rFonts w:ascii="Times New Roman" w:hAnsi="Times New Roman" w:hint="cs"/>
          <w:sz w:val="24"/>
          <w:szCs w:val="24"/>
          <w:rtl/>
          <w:lang w:eastAsia="fr-FR" w:bidi="ar-DZ"/>
        </w:rPr>
        <w:t>..</w:t>
      </w:r>
      <w:proofErr w:type="gramEnd"/>
      <w:r w:rsidRPr="00E92975">
        <w:rPr>
          <w:rFonts w:ascii="Times New Roman" w:hAnsi="Times New Roman" w:hint="cs"/>
          <w:sz w:val="24"/>
          <w:szCs w:val="24"/>
          <w:rtl/>
          <w:lang w:eastAsia="fr-FR" w:bidi="ar-DZ"/>
        </w:rPr>
        <w:t xml:space="preserve"> (تهميش نفس المرجع مباشرة)</w:t>
      </w:r>
    </w:p>
    <w:p w:rsidR="003F71A4" w:rsidRPr="00E92975" w:rsidRDefault="003F71A4" w:rsidP="00B420D9">
      <w:pPr>
        <w:pStyle w:val="Paragraphedeliste"/>
        <w:numPr>
          <w:ilvl w:val="0"/>
          <w:numId w:val="16"/>
        </w:numPr>
        <w:bidi/>
        <w:spacing w:after="0" w:line="240" w:lineRule="auto"/>
        <w:jc w:val="both"/>
        <w:rPr>
          <w:rFonts w:ascii="Times New Roman" w:hAnsi="Times New Roman"/>
          <w:sz w:val="24"/>
          <w:szCs w:val="24"/>
          <w:rtl/>
          <w:lang w:eastAsia="fr-FR" w:bidi="ar-DZ"/>
        </w:rPr>
      </w:pPr>
      <w:r w:rsidRPr="00E92975">
        <w:rPr>
          <w:rFonts w:ascii="Times New Roman" w:hAnsi="Times New Roman" w:hint="cs"/>
          <w:b/>
          <w:bCs/>
          <w:sz w:val="24"/>
          <w:szCs w:val="24"/>
          <w:rtl/>
          <w:lang w:eastAsia="fr-FR" w:bidi="ar-DZ"/>
        </w:rPr>
        <w:t xml:space="preserve">المؤلف، المرجع السابق، </w:t>
      </w:r>
      <w:proofErr w:type="gramStart"/>
      <w:r w:rsidRPr="00E92975">
        <w:rPr>
          <w:rFonts w:ascii="Times New Roman" w:hAnsi="Times New Roman" w:hint="cs"/>
          <w:b/>
          <w:bCs/>
          <w:sz w:val="24"/>
          <w:szCs w:val="24"/>
          <w:rtl/>
          <w:lang w:eastAsia="fr-FR" w:bidi="ar-DZ"/>
        </w:rPr>
        <w:t>ص</w:t>
      </w:r>
      <w:r w:rsidRPr="00E92975">
        <w:rPr>
          <w:rFonts w:ascii="Times New Roman" w:hAnsi="Times New Roman" w:hint="cs"/>
          <w:sz w:val="24"/>
          <w:szCs w:val="24"/>
          <w:rtl/>
          <w:lang w:eastAsia="fr-FR" w:bidi="ar-DZ"/>
        </w:rPr>
        <w:t>..</w:t>
      </w:r>
      <w:proofErr w:type="gramEnd"/>
      <w:r w:rsidRPr="00E92975">
        <w:rPr>
          <w:rFonts w:ascii="Times New Roman" w:hAnsi="Times New Roman" w:hint="cs"/>
          <w:sz w:val="24"/>
          <w:szCs w:val="24"/>
          <w:rtl/>
          <w:lang w:eastAsia="fr-FR" w:bidi="ar-DZ"/>
        </w:rPr>
        <w:t xml:space="preserve"> (تهميش المرجع في الصفحات الموالية)</w:t>
      </w:r>
    </w:p>
    <w:p w:rsidR="00AD3867" w:rsidRPr="00E92975" w:rsidRDefault="00AD3867" w:rsidP="00AD3867">
      <w:pPr>
        <w:bidi/>
        <w:spacing w:after="0" w:line="240" w:lineRule="auto"/>
        <w:ind w:left="849" w:hanging="576"/>
        <w:jc w:val="both"/>
        <w:rPr>
          <w:rFonts w:ascii="Times New Roman" w:hAnsi="Times New Roman"/>
          <w:sz w:val="24"/>
          <w:szCs w:val="24"/>
          <w:rtl/>
          <w:lang w:eastAsia="fr-FR" w:bidi="ar-DZ"/>
        </w:rPr>
      </w:pPr>
      <w:r w:rsidRPr="00E92975">
        <w:rPr>
          <w:rFonts w:ascii="Times New Roman" w:eastAsia="Calibri" w:hAnsi="Times New Roman"/>
          <w:b/>
          <w:bCs/>
          <w:sz w:val="24"/>
          <w:szCs w:val="24"/>
          <w:rtl/>
          <w:lang w:eastAsia="it-IT" w:bidi="ar-DZ"/>
        </w:rPr>
        <w:t>2</w:t>
      </w:r>
      <w:r w:rsidRPr="00E92975">
        <w:rPr>
          <w:rFonts w:ascii="Times New Roman" w:eastAsia="Calibri" w:hAnsi="Times New Roman"/>
          <w:sz w:val="24"/>
          <w:szCs w:val="24"/>
          <w:rtl/>
          <w:lang w:eastAsia="it-IT" w:bidi="ar-DZ"/>
        </w:rPr>
        <w:t xml:space="preserve">- </w:t>
      </w:r>
      <w:r w:rsidRPr="00E92975">
        <w:rPr>
          <w:rFonts w:ascii="Times New Roman" w:hAnsi="Times New Roman"/>
          <w:b/>
          <w:bCs/>
          <w:sz w:val="24"/>
          <w:szCs w:val="24"/>
          <w:rtl/>
          <w:lang w:eastAsia="fr-FR" w:bidi="ar-DZ"/>
        </w:rPr>
        <w:t>مقال:</w:t>
      </w:r>
      <w:r w:rsidRPr="00E92975">
        <w:rPr>
          <w:rFonts w:ascii="Times New Roman" w:hAnsi="Times New Roman"/>
          <w:sz w:val="24"/>
          <w:szCs w:val="24"/>
          <w:rtl/>
          <w:lang w:eastAsia="fr-FR" w:bidi="ar-DZ"/>
        </w:rPr>
        <w:t xml:space="preserve"> لقب </w:t>
      </w:r>
      <w:r w:rsidRPr="00E92975">
        <w:rPr>
          <w:rFonts w:ascii="Times New Roman" w:hAnsi="Times New Roman" w:hint="cs"/>
          <w:sz w:val="24"/>
          <w:szCs w:val="24"/>
          <w:rtl/>
          <w:lang w:eastAsia="fr-FR" w:bidi="ar-DZ"/>
        </w:rPr>
        <w:t>واسم</w:t>
      </w:r>
      <w:r w:rsidRPr="00E92975">
        <w:rPr>
          <w:rFonts w:ascii="Times New Roman" w:hAnsi="Times New Roman"/>
          <w:sz w:val="24"/>
          <w:szCs w:val="24"/>
          <w:rtl/>
          <w:lang w:eastAsia="fr-FR" w:bidi="ar-DZ"/>
        </w:rPr>
        <w:t xml:space="preserve"> المؤلف، عنوان المقال، عنوان المجلة، الجهة التي تصدر عنها، المجلد </w:t>
      </w:r>
      <w:r w:rsidRPr="00E92975">
        <w:rPr>
          <w:rFonts w:ascii="Times New Roman" w:eastAsia="Calibri" w:hAnsi="Times New Roman"/>
          <w:sz w:val="24"/>
          <w:szCs w:val="24"/>
          <w:rtl/>
          <w:lang w:eastAsia="it-IT"/>
        </w:rPr>
        <w:t>(إن وجد)</w:t>
      </w:r>
      <w:r w:rsidRPr="00E92975">
        <w:rPr>
          <w:rFonts w:ascii="Times New Roman" w:hAnsi="Times New Roman"/>
          <w:sz w:val="24"/>
          <w:szCs w:val="24"/>
          <w:rtl/>
          <w:lang w:eastAsia="fr-FR" w:bidi="ar-DZ"/>
        </w:rPr>
        <w:t xml:space="preserve">، العدد، </w:t>
      </w:r>
      <w:proofErr w:type="gramStart"/>
      <w:r w:rsidRPr="00E92975">
        <w:rPr>
          <w:rFonts w:ascii="Times New Roman" w:hAnsi="Times New Roman"/>
          <w:sz w:val="24"/>
          <w:szCs w:val="24"/>
          <w:rtl/>
          <w:lang w:eastAsia="fr-FR" w:bidi="ar-DZ"/>
        </w:rPr>
        <w:t>السنة،</w:t>
      </w:r>
      <w:r w:rsidR="00E33046" w:rsidRPr="00E92975">
        <w:rPr>
          <w:rFonts w:ascii="Times New Roman" w:hAnsi="Times New Roman" w:hint="cs"/>
          <w:sz w:val="24"/>
          <w:szCs w:val="24"/>
          <w:rtl/>
          <w:lang w:eastAsia="fr-FR" w:bidi="ar-DZ"/>
        </w:rPr>
        <w:t xml:space="preserve"> </w:t>
      </w:r>
      <w:r w:rsidRPr="00E92975">
        <w:rPr>
          <w:rFonts w:ascii="Times New Roman" w:hAnsi="Times New Roman"/>
          <w:sz w:val="24"/>
          <w:szCs w:val="24"/>
          <w:rtl/>
          <w:lang w:eastAsia="fr-FR" w:bidi="ar-DZ"/>
        </w:rPr>
        <w:t xml:space="preserve"> الصفحة</w:t>
      </w:r>
      <w:proofErr w:type="gramEnd"/>
      <w:r w:rsidRPr="00E92975">
        <w:rPr>
          <w:rFonts w:ascii="Times New Roman" w:hAnsi="Times New Roman"/>
          <w:sz w:val="24"/>
          <w:szCs w:val="24"/>
          <w:rtl/>
          <w:lang w:eastAsia="fr-FR" w:bidi="ar-DZ"/>
        </w:rPr>
        <w:t>.</w:t>
      </w:r>
    </w:p>
    <w:p w:rsidR="00AD3867" w:rsidRPr="00E92975" w:rsidRDefault="00B420D9" w:rsidP="00AD3867">
      <w:pPr>
        <w:bidi/>
        <w:spacing w:after="0" w:line="240" w:lineRule="auto"/>
        <w:ind w:left="849" w:hanging="576"/>
        <w:jc w:val="both"/>
        <w:rPr>
          <w:rFonts w:ascii="Times New Roman" w:hAnsi="Times New Roman"/>
          <w:sz w:val="24"/>
          <w:szCs w:val="24"/>
          <w:rtl/>
          <w:lang w:eastAsia="fr-FR"/>
        </w:rPr>
      </w:pPr>
      <w:r w:rsidRPr="00E92975">
        <w:rPr>
          <w:rFonts w:ascii="Times New Roman" w:hAnsi="Times New Roman"/>
          <w:b/>
          <w:bCs/>
          <w:sz w:val="24"/>
          <w:szCs w:val="24"/>
          <w:rtl/>
          <w:lang w:eastAsia="fr-FR" w:bidi="ar-DZ"/>
        </w:rPr>
        <w:t xml:space="preserve">3- رسالة </w:t>
      </w:r>
      <w:r w:rsidRPr="00E92975">
        <w:rPr>
          <w:rFonts w:ascii="Times New Roman" w:hAnsi="Times New Roman" w:hint="cs"/>
          <w:b/>
          <w:bCs/>
          <w:sz w:val="24"/>
          <w:szCs w:val="24"/>
          <w:rtl/>
          <w:lang w:eastAsia="fr-FR" w:bidi="ar-DZ"/>
        </w:rPr>
        <w:t>أو مذكرة</w:t>
      </w:r>
      <w:r w:rsidR="00AD3867" w:rsidRPr="00E92975">
        <w:rPr>
          <w:rFonts w:ascii="Times New Roman" w:hAnsi="Times New Roman"/>
          <w:b/>
          <w:bCs/>
          <w:sz w:val="24"/>
          <w:szCs w:val="24"/>
          <w:rtl/>
          <w:lang w:eastAsia="fr-FR" w:bidi="ar-DZ"/>
        </w:rPr>
        <w:t xml:space="preserve">: </w:t>
      </w:r>
      <w:r w:rsidR="00AD3867" w:rsidRPr="00E92975">
        <w:rPr>
          <w:rFonts w:ascii="Times New Roman" w:hAnsi="Times New Roman"/>
          <w:sz w:val="24"/>
          <w:szCs w:val="24"/>
          <w:rtl/>
          <w:lang w:eastAsia="fr-FR" w:bidi="ar-DZ"/>
        </w:rPr>
        <w:t xml:space="preserve">لقب </w:t>
      </w:r>
      <w:r w:rsidR="00AD3867" w:rsidRPr="00E92975">
        <w:rPr>
          <w:rFonts w:ascii="Times New Roman" w:hAnsi="Times New Roman" w:hint="cs"/>
          <w:sz w:val="24"/>
          <w:szCs w:val="24"/>
          <w:rtl/>
          <w:lang w:eastAsia="fr-FR" w:bidi="ar-DZ"/>
        </w:rPr>
        <w:t>واسم</w:t>
      </w:r>
      <w:r w:rsidR="00AD3867" w:rsidRPr="00E92975">
        <w:rPr>
          <w:rFonts w:ascii="Times New Roman" w:hAnsi="Times New Roman"/>
          <w:sz w:val="24"/>
          <w:szCs w:val="24"/>
          <w:rtl/>
          <w:lang w:eastAsia="fr-FR" w:bidi="ar-DZ"/>
        </w:rPr>
        <w:t xml:space="preserve"> المؤلف، عنوان الأطروحة أو الرسالة، بيان نوعها (دكتوراه، ماجستير)، الكلية والجامعة، السنة، الصفحة</w:t>
      </w:r>
      <w:r w:rsidR="00AD3867" w:rsidRPr="00E92975">
        <w:rPr>
          <w:rFonts w:ascii="Times New Roman" w:hAnsi="Times New Roman"/>
          <w:sz w:val="24"/>
          <w:szCs w:val="24"/>
          <w:rtl/>
          <w:lang w:eastAsia="fr-FR"/>
        </w:rPr>
        <w:t>.</w:t>
      </w:r>
    </w:p>
    <w:p w:rsidR="00AD3867" w:rsidRPr="00E92975" w:rsidRDefault="00AD3867" w:rsidP="00F51310">
      <w:pPr>
        <w:bidi/>
        <w:spacing w:after="0" w:line="240" w:lineRule="auto"/>
        <w:ind w:left="849" w:hanging="576"/>
        <w:jc w:val="both"/>
        <w:rPr>
          <w:rFonts w:ascii="Times New Roman" w:hAnsi="Times New Roman"/>
          <w:sz w:val="24"/>
          <w:szCs w:val="24"/>
          <w:lang w:eastAsia="it-IT"/>
        </w:rPr>
      </w:pPr>
      <w:r w:rsidRPr="00E92975">
        <w:rPr>
          <w:rFonts w:ascii="Times New Roman" w:hAnsi="Times New Roman"/>
          <w:b/>
          <w:bCs/>
          <w:sz w:val="24"/>
          <w:szCs w:val="24"/>
          <w:rtl/>
          <w:lang w:val="en-US" w:eastAsia="fr-FR" w:bidi="ar-DZ"/>
        </w:rPr>
        <w:t>4-</w:t>
      </w:r>
      <w:r w:rsidRPr="00E92975">
        <w:rPr>
          <w:rFonts w:ascii="Times New Roman" w:hAnsi="Times New Roman"/>
          <w:sz w:val="24"/>
          <w:szCs w:val="24"/>
          <w:rtl/>
          <w:lang w:val="en-US" w:eastAsia="fr-FR"/>
        </w:rPr>
        <w:t xml:space="preserve"> </w:t>
      </w:r>
      <w:r w:rsidRPr="00E92975">
        <w:rPr>
          <w:rFonts w:ascii="Times New Roman" w:hAnsi="Times New Roman"/>
          <w:b/>
          <w:bCs/>
          <w:sz w:val="24"/>
          <w:szCs w:val="24"/>
          <w:rtl/>
          <w:lang w:val="en-US" w:eastAsia="fr-FR"/>
        </w:rPr>
        <w:t>مراجع الكترونية:</w:t>
      </w:r>
      <w:r w:rsidRPr="00E92975">
        <w:rPr>
          <w:rFonts w:ascii="Times New Roman" w:hAnsi="Times New Roman"/>
          <w:sz w:val="24"/>
          <w:szCs w:val="24"/>
          <w:rtl/>
          <w:lang w:val="en-US" w:eastAsia="fr-FR" w:bidi="ar-DZ"/>
        </w:rPr>
        <w:t xml:space="preserve"> لقب </w:t>
      </w:r>
      <w:r w:rsidRPr="00E92975">
        <w:rPr>
          <w:rFonts w:ascii="Times New Roman" w:hAnsi="Times New Roman" w:hint="cs"/>
          <w:sz w:val="24"/>
          <w:szCs w:val="24"/>
          <w:rtl/>
          <w:lang w:val="en-US" w:eastAsia="fr-FR" w:bidi="ar-DZ"/>
        </w:rPr>
        <w:t>واسم</w:t>
      </w:r>
      <w:r w:rsidRPr="00E92975">
        <w:rPr>
          <w:rFonts w:ascii="Times New Roman" w:hAnsi="Times New Roman"/>
          <w:sz w:val="24"/>
          <w:szCs w:val="24"/>
          <w:rtl/>
          <w:lang w:val="en-US" w:eastAsia="fr-FR" w:bidi="ar-DZ"/>
        </w:rPr>
        <w:t xml:space="preserve"> المؤلف، </w:t>
      </w:r>
      <w:r w:rsidRPr="00E92975">
        <w:rPr>
          <w:rFonts w:ascii="Times New Roman" w:hAnsi="Times New Roman"/>
          <w:sz w:val="24"/>
          <w:szCs w:val="24"/>
          <w:rtl/>
          <w:lang w:val="en-US" w:eastAsia="fr-FR"/>
        </w:rPr>
        <w:t xml:space="preserve">أو </w:t>
      </w:r>
      <w:r w:rsidRPr="00E92975">
        <w:rPr>
          <w:rFonts w:ascii="Times New Roman" w:hAnsi="Times New Roman" w:hint="cs"/>
          <w:sz w:val="24"/>
          <w:szCs w:val="24"/>
          <w:rtl/>
          <w:lang w:val="en-US" w:eastAsia="fr-FR" w:bidi="ar-DZ"/>
        </w:rPr>
        <w:t>اسم</w:t>
      </w:r>
      <w:r w:rsidRPr="00E92975">
        <w:rPr>
          <w:rFonts w:ascii="Times New Roman" w:hAnsi="Times New Roman"/>
          <w:sz w:val="24"/>
          <w:szCs w:val="24"/>
          <w:rtl/>
          <w:lang w:val="en-US" w:eastAsia="fr-FR" w:bidi="ar-DZ"/>
        </w:rPr>
        <w:t xml:space="preserve"> </w:t>
      </w:r>
      <w:r w:rsidRPr="00E92975">
        <w:rPr>
          <w:rFonts w:ascii="Times New Roman" w:hAnsi="Times New Roman"/>
          <w:sz w:val="24"/>
          <w:szCs w:val="24"/>
          <w:rtl/>
          <w:lang w:val="en-US" w:eastAsia="fr-FR"/>
        </w:rPr>
        <w:t xml:space="preserve">المنظمة، </w:t>
      </w:r>
      <w:r w:rsidRPr="00E92975">
        <w:rPr>
          <w:rFonts w:ascii="Times New Roman" w:hAnsi="Times New Roman"/>
          <w:sz w:val="24"/>
          <w:szCs w:val="24"/>
          <w:rtl/>
          <w:lang w:val="en-US" w:eastAsia="fr-FR" w:bidi="ar-DZ"/>
        </w:rPr>
        <w:t xml:space="preserve">عنوان المقال، تاريخ النشر، العنوان الإلكتروني كاملا، تاريخ التصفح: </w:t>
      </w:r>
      <w:r w:rsidRPr="00E92975">
        <w:rPr>
          <w:rFonts w:ascii="Times New Roman" w:hAnsi="Times New Roman"/>
          <w:sz w:val="24"/>
          <w:szCs w:val="24"/>
          <w:rtl/>
          <w:lang w:val="en-US" w:eastAsia="fr-FR"/>
        </w:rPr>
        <w:t>اليوم، الشهر، السنة.</w:t>
      </w:r>
      <w:r w:rsidR="00F51310" w:rsidRPr="00E92975">
        <w:rPr>
          <w:rFonts w:ascii="Times New Roman" w:hAnsi="Times New Roman"/>
          <w:sz w:val="20"/>
          <w:szCs w:val="20"/>
          <w:lang w:val="en-US" w:eastAsia="it-IT"/>
        </w:rPr>
        <w:t xml:space="preserve"> </w:t>
      </w:r>
      <w:r w:rsidRPr="00E92975">
        <w:rPr>
          <w:rFonts w:ascii="Times New Roman" w:hAnsi="Times New Roman"/>
          <w:sz w:val="20"/>
          <w:szCs w:val="20"/>
          <w:lang w:val="en-US" w:eastAsia="it-IT"/>
        </w:rPr>
        <w:t xml:space="preserve">(Simplified </w:t>
      </w:r>
      <w:proofErr w:type="spellStart"/>
      <w:r w:rsidRPr="00E92975">
        <w:rPr>
          <w:rFonts w:ascii="Times New Roman" w:hAnsi="Times New Roman"/>
          <w:sz w:val="20"/>
          <w:szCs w:val="20"/>
          <w:lang w:val="en-US" w:eastAsia="it-IT"/>
        </w:rPr>
        <w:t>Arabi</w:t>
      </w:r>
      <w:proofErr w:type="spellEnd"/>
      <w:r w:rsidRPr="00E92975">
        <w:rPr>
          <w:rFonts w:ascii="Times New Roman" w:hAnsi="Times New Roman"/>
          <w:sz w:val="20"/>
          <w:szCs w:val="20"/>
          <w:lang w:eastAsia="it-IT"/>
        </w:rPr>
        <w:t>c-12</w:t>
      </w:r>
      <w:r w:rsidRPr="00E92975">
        <w:rPr>
          <w:rFonts w:ascii="Times New Roman" w:hAnsi="Times New Roman"/>
          <w:sz w:val="20"/>
          <w:szCs w:val="20"/>
          <w:lang w:val="en-US" w:eastAsia="it-IT"/>
        </w:rPr>
        <w:t>)</w:t>
      </w:r>
    </w:p>
    <w:p w:rsidR="00AD3867" w:rsidRPr="00E92975" w:rsidRDefault="00AD3867" w:rsidP="00AD3867">
      <w:pPr>
        <w:tabs>
          <w:tab w:val="left" w:pos="442"/>
          <w:tab w:val="left" w:pos="584"/>
        </w:tabs>
        <w:autoSpaceDE w:val="0"/>
        <w:autoSpaceDN w:val="0"/>
        <w:bidi/>
        <w:spacing w:after="0" w:line="240" w:lineRule="auto"/>
        <w:ind w:left="159"/>
        <w:jc w:val="both"/>
        <w:rPr>
          <w:rFonts w:ascii="Times New Roman" w:hAnsi="Times New Roman"/>
          <w:sz w:val="24"/>
          <w:szCs w:val="24"/>
          <w:lang w:eastAsia="it-IT" w:bidi="ar-DZ"/>
        </w:rPr>
      </w:pPr>
    </w:p>
    <w:p w:rsidR="00AD3867" w:rsidRPr="00E92975" w:rsidRDefault="00AD3867" w:rsidP="00AD3867">
      <w:pPr>
        <w:bidi/>
        <w:spacing w:after="0" w:line="240" w:lineRule="auto"/>
        <w:ind w:left="576" w:hanging="576"/>
        <w:jc w:val="both"/>
        <w:rPr>
          <w:rFonts w:ascii="Times New Roman" w:eastAsia="Calibri" w:hAnsi="Times New Roman"/>
          <w:b/>
          <w:bCs/>
          <w:snapToGrid w:val="0"/>
          <w:w w:val="0"/>
          <w:sz w:val="22"/>
          <w:szCs w:val="22"/>
          <w:rtl/>
          <w:lang w:eastAsia="it-IT"/>
        </w:rPr>
      </w:pPr>
      <w:r w:rsidRPr="00E92975">
        <w:rPr>
          <w:rFonts w:ascii="Times New Roman" w:eastAsia="Calibri" w:hAnsi="Times New Roman"/>
          <w:b/>
          <w:bCs/>
          <w:snapToGrid w:val="0"/>
          <w:w w:val="0"/>
          <w:sz w:val="24"/>
          <w:szCs w:val="24"/>
          <w:u w:val="thick"/>
          <w:rtl/>
          <w:lang w:eastAsia="it-IT"/>
        </w:rPr>
        <w:t>المصادر والمراجع</w:t>
      </w:r>
      <w:r w:rsidRPr="00E92975">
        <w:rPr>
          <w:rFonts w:ascii="Times New Roman" w:eastAsia="Calibri" w:hAnsi="Times New Roman"/>
          <w:b/>
          <w:bCs/>
          <w:snapToGrid w:val="0"/>
          <w:w w:val="0"/>
          <w:sz w:val="24"/>
          <w:szCs w:val="24"/>
          <w:rtl/>
          <w:lang w:eastAsia="it-IT"/>
        </w:rPr>
        <w:t>:</w:t>
      </w:r>
      <w:r w:rsidRPr="00E92975">
        <w:rPr>
          <w:rFonts w:ascii="Times New Roman" w:eastAsia="Calibri" w:hAnsi="Times New Roman"/>
          <w:b/>
          <w:bCs/>
          <w:snapToGrid w:val="0"/>
          <w:w w:val="0"/>
          <w:sz w:val="22"/>
          <w:szCs w:val="22"/>
          <w:rtl/>
          <w:lang w:eastAsia="it-IT"/>
        </w:rPr>
        <w:t xml:space="preserve"> </w:t>
      </w:r>
    </w:p>
    <w:p w:rsidR="00AD3867" w:rsidRPr="00E92975" w:rsidRDefault="008B19BC" w:rsidP="00AD3867">
      <w:pPr>
        <w:bidi/>
        <w:spacing w:after="0" w:line="240" w:lineRule="auto"/>
        <w:ind w:left="576" w:hanging="576"/>
        <w:jc w:val="both"/>
        <w:rPr>
          <w:rFonts w:ascii="Times New Roman" w:eastAsia="Calibri" w:hAnsi="Times New Roman"/>
          <w:bCs/>
          <w:snapToGrid w:val="0"/>
          <w:w w:val="0"/>
          <w:sz w:val="20"/>
          <w:szCs w:val="20"/>
          <w:rtl/>
          <w:lang w:bidi="ar-DZ"/>
        </w:rPr>
      </w:pPr>
      <w:r w:rsidRPr="00E92975">
        <w:rPr>
          <w:rFonts w:ascii="Times New Roman" w:eastAsia="Calibri" w:hAnsi="Times New Roman"/>
          <w:snapToGrid w:val="0"/>
          <w:w w:val="0"/>
          <w:sz w:val="24"/>
          <w:szCs w:val="24"/>
          <w:lang w:eastAsia="it-IT"/>
        </w:rPr>
        <w:t xml:space="preserve">         </w:t>
      </w:r>
      <w:r w:rsidR="00AD3867" w:rsidRPr="00E92975">
        <w:rPr>
          <w:rFonts w:ascii="Times New Roman" w:eastAsia="Calibri" w:hAnsi="Times New Roman"/>
          <w:snapToGrid w:val="0"/>
          <w:w w:val="0"/>
          <w:sz w:val="24"/>
          <w:szCs w:val="24"/>
          <w:rtl/>
          <w:lang w:eastAsia="it-IT"/>
        </w:rPr>
        <w:t xml:space="preserve">(ترتب في آخر المقال بالتفصيل </w:t>
      </w:r>
      <w:r w:rsidR="00AD3867" w:rsidRPr="00E92975">
        <w:rPr>
          <w:rFonts w:ascii="Times New Roman" w:eastAsia="Calibri" w:hAnsi="Times New Roman"/>
          <w:snapToGrid w:val="0"/>
          <w:w w:val="0"/>
          <w:sz w:val="24"/>
          <w:szCs w:val="24"/>
          <w:rtl/>
          <w:lang w:eastAsia="it-IT" w:bidi="ar-DZ"/>
        </w:rPr>
        <w:t xml:space="preserve">وفق منهج علمي كما هو محدد </w:t>
      </w:r>
      <w:r w:rsidR="00AD3867" w:rsidRPr="00E92975">
        <w:rPr>
          <w:rFonts w:ascii="Times New Roman" w:eastAsia="Calibri" w:hAnsi="Times New Roman"/>
          <w:snapToGrid w:val="0"/>
          <w:w w:val="0"/>
          <w:sz w:val="24"/>
          <w:szCs w:val="24"/>
          <w:u w:val="thick"/>
          <w:rtl/>
          <w:lang w:eastAsia="it-IT" w:bidi="ar-DZ"/>
        </w:rPr>
        <w:t xml:space="preserve">في </w:t>
      </w:r>
      <w:r w:rsidR="00AD3867" w:rsidRPr="00E92975">
        <w:rPr>
          <w:rFonts w:ascii="Times New Roman" w:eastAsia="Calibri" w:hAnsi="Times New Roman" w:hint="cs"/>
          <w:snapToGrid w:val="0"/>
          <w:w w:val="0"/>
          <w:sz w:val="24"/>
          <w:szCs w:val="24"/>
          <w:u w:val="thick"/>
          <w:rtl/>
          <w:lang w:eastAsia="it-IT" w:bidi="ar-DZ"/>
        </w:rPr>
        <w:t>الهوامش</w:t>
      </w:r>
      <w:r w:rsidR="00AD3867" w:rsidRPr="00E92975">
        <w:rPr>
          <w:rFonts w:ascii="Times New Roman" w:eastAsia="Calibri" w:hAnsi="Times New Roman" w:hint="cs"/>
          <w:snapToGrid w:val="0"/>
          <w:w w:val="0"/>
          <w:sz w:val="24"/>
          <w:szCs w:val="24"/>
          <w:rtl/>
          <w:lang w:eastAsia="it-IT" w:bidi="ar-DZ"/>
        </w:rPr>
        <w:t>)</w:t>
      </w:r>
      <w:r w:rsidRPr="00E92975">
        <w:rPr>
          <w:rFonts w:ascii="Times New Roman" w:eastAsia="Calibri" w:hAnsi="Times New Roman"/>
          <w:snapToGrid w:val="0"/>
          <w:w w:val="0"/>
          <w:sz w:val="24"/>
          <w:szCs w:val="24"/>
          <w:lang w:eastAsia="it-IT" w:bidi="ar-DZ"/>
        </w:rPr>
        <w:t>.</w:t>
      </w:r>
      <w:r w:rsidR="00AD3867" w:rsidRPr="00E92975">
        <w:rPr>
          <w:rFonts w:ascii="Times New Roman" w:eastAsia="Calibri" w:hAnsi="Times New Roman" w:hint="cs"/>
          <w:bCs/>
          <w:snapToGrid w:val="0"/>
          <w:w w:val="0"/>
          <w:sz w:val="20"/>
          <w:szCs w:val="20"/>
          <w:rtl/>
          <w:lang w:bidi="ar-DZ"/>
        </w:rPr>
        <w:t xml:space="preserve"> </w:t>
      </w:r>
    </w:p>
    <w:p w:rsidR="00AD3867" w:rsidRPr="00E92975" w:rsidRDefault="00AD3867" w:rsidP="00AD3867">
      <w:pPr>
        <w:bidi/>
        <w:spacing w:after="0" w:line="240" w:lineRule="auto"/>
        <w:ind w:left="576" w:hanging="576"/>
        <w:jc w:val="both"/>
        <w:rPr>
          <w:rFonts w:ascii="Times New Roman" w:eastAsia="Calibri" w:hAnsi="Times New Roman"/>
          <w:b/>
          <w:bCs/>
          <w:snapToGrid w:val="0"/>
          <w:w w:val="0"/>
          <w:sz w:val="28"/>
          <w:szCs w:val="28"/>
          <w:u w:val="thick"/>
          <w:lang w:eastAsia="it-IT"/>
        </w:rPr>
      </w:pPr>
      <w:r w:rsidRPr="00E92975">
        <w:rPr>
          <w:rFonts w:ascii="Times New Roman" w:eastAsia="Calibri" w:hAnsi="Times New Roman" w:hint="cs"/>
          <w:bCs/>
          <w:snapToGrid w:val="0"/>
          <w:w w:val="0"/>
          <w:sz w:val="20"/>
          <w:szCs w:val="20"/>
          <w:rtl/>
          <w:lang w:bidi="ar-DZ"/>
        </w:rPr>
        <w:t xml:space="preserve"> </w:t>
      </w:r>
      <w:r w:rsidRPr="00E92975">
        <w:rPr>
          <w:rFonts w:ascii="Times New Roman" w:eastAsia="Calibri" w:hAnsi="Times New Roman"/>
          <w:b/>
          <w:bCs/>
          <w:snapToGrid w:val="0"/>
          <w:w w:val="0"/>
          <w:sz w:val="24"/>
          <w:szCs w:val="24"/>
          <w:lang w:val="en-US" w:eastAsia="it-IT"/>
        </w:rPr>
        <w:t>(Simplified Arabic-</w:t>
      </w:r>
      <w:r w:rsidRPr="00E92975">
        <w:rPr>
          <w:rFonts w:ascii="Times New Roman" w:eastAsia="Calibri" w:hAnsi="Times New Roman"/>
          <w:b/>
          <w:bCs/>
          <w:i/>
          <w:iCs/>
          <w:snapToGrid w:val="0"/>
          <w:w w:val="0"/>
          <w:sz w:val="24"/>
          <w:szCs w:val="24"/>
          <w:lang w:val="en-US" w:eastAsia="it-IT"/>
        </w:rPr>
        <w:t>12</w:t>
      </w:r>
      <w:r w:rsidRPr="00E92975">
        <w:rPr>
          <w:rFonts w:ascii="Times New Roman" w:eastAsia="Calibri" w:hAnsi="Times New Roman"/>
          <w:b/>
          <w:bCs/>
          <w:snapToGrid w:val="0"/>
          <w:w w:val="0"/>
          <w:sz w:val="24"/>
          <w:szCs w:val="24"/>
          <w:lang w:val="en-US" w:eastAsia="it-IT"/>
        </w:rPr>
        <w:t>)</w:t>
      </w:r>
    </w:p>
    <w:p w:rsidR="00AD3867" w:rsidRPr="00E92975" w:rsidRDefault="00AD3867" w:rsidP="00AD3867">
      <w:pPr>
        <w:bidi/>
        <w:spacing w:after="0" w:line="240" w:lineRule="auto"/>
        <w:ind w:left="170" w:hanging="170"/>
        <w:jc w:val="both"/>
        <w:rPr>
          <w:rFonts w:ascii="Times New Roman" w:eastAsia="Calibri" w:hAnsi="Times New Roman"/>
          <w:b/>
          <w:bCs/>
          <w:sz w:val="22"/>
          <w:szCs w:val="22"/>
          <w:rtl/>
          <w:lang w:eastAsia="it-IT" w:bidi="ar-DZ"/>
        </w:rPr>
      </w:pPr>
    </w:p>
    <w:p w:rsidR="00E92975" w:rsidRDefault="00E92975" w:rsidP="001276F0">
      <w:pPr>
        <w:bidi/>
        <w:spacing w:after="0" w:line="240" w:lineRule="auto"/>
        <w:jc w:val="both"/>
        <w:rPr>
          <w:rFonts w:ascii="Times New Roman" w:hAnsi="Times New Roman"/>
          <w:b/>
          <w:bCs/>
          <w:sz w:val="28"/>
          <w:szCs w:val="28"/>
          <w:rtl/>
          <w:lang w:eastAsia="it-IT" w:bidi="ar-DZ"/>
        </w:rPr>
      </w:pPr>
    </w:p>
    <w:p w:rsidR="00E92975" w:rsidRDefault="00E92975" w:rsidP="00E92975">
      <w:pPr>
        <w:bidi/>
        <w:spacing w:after="0" w:line="240" w:lineRule="auto"/>
        <w:jc w:val="both"/>
        <w:rPr>
          <w:rFonts w:ascii="Times New Roman" w:hAnsi="Times New Roman"/>
          <w:b/>
          <w:bCs/>
          <w:sz w:val="28"/>
          <w:szCs w:val="28"/>
          <w:rtl/>
          <w:lang w:eastAsia="it-IT" w:bidi="ar-DZ"/>
        </w:rPr>
      </w:pPr>
    </w:p>
    <w:p w:rsidR="0026692B" w:rsidRDefault="0026692B" w:rsidP="0026692B">
      <w:pPr>
        <w:bidi/>
        <w:spacing w:after="0" w:line="240" w:lineRule="auto"/>
        <w:jc w:val="both"/>
        <w:rPr>
          <w:rFonts w:ascii="Times New Roman" w:hAnsi="Times New Roman"/>
          <w:b/>
          <w:bCs/>
          <w:sz w:val="28"/>
          <w:szCs w:val="28"/>
          <w:rtl/>
          <w:lang w:eastAsia="it-IT" w:bidi="ar-DZ"/>
        </w:rPr>
      </w:pPr>
    </w:p>
    <w:p w:rsidR="0026692B" w:rsidRDefault="0026692B" w:rsidP="0026692B">
      <w:pPr>
        <w:bidi/>
        <w:spacing w:after="0" w:line="240" w:lineRule="auto"/>
        <w:jc w:val="both"/>
        <w:rPr>
          <w:rFonts w:ascii="Times New Roman" w:hAnsi="Times New Roman"/>
          <w:b/>
          <w:bCs/>
          <w:sz w:val="28"/>
          <w:szCs w:val="28"/>
          <w:rtl/>
          <w:lang w:eastAsia="it-IT" w:bidi="ar-DZ"/>
        </w:rPr>
      </w:pPr>
    </w:p>
    <w:p w:rsidR="00AD3867" w:rsidRPr="00E92975" w:rsidRDefault="004C2130" w:rsidP="00E92975">
      <w:pPr>
        <w:bidi/>
        <w:spacing w:after="0" w:line="240" w:lineRule="auto"/>
        <w:jc w:val="both"/>
        <w:rPr>
          <w:rFonts w:ascii="Times New Roman" w:hAnsi="Times New Roman"/>
          <w:sz w:val="24"/>
          <w:szCs w:val="24"/>
          <w:rtl/>
          <w:lang w:eastAsia="it-IT" w:bidi="ar-DZ"/>
        </w:rPr>
      </w:pPr>
      <w:r>
        <w:rPr>
          <w:rFonts w:ascii="Times New Roman" w:hAnsi="Times New Roman" w:hint="cs"/>
          <w:b/>
          <w:bCs/>
          <w:sz w:val="28"/>
          <w:szCs w:val="28"/>
          <w:rtl/>
          <w:lang w:eastAsia="it-IT" w:bidi="ar-DZ"/>
        </w:rPr>
        <w:lastRenderedPageBreak/>
        <w:t>التذكير ببعض ال</w:t>
      </w:r>
      <w:r w:rsidR="00AD3867" w:rsidRPr="00E92975">
        <w:rPr>
          <w:rFonts w:ascii="Times New Roman" w:hAnsi="Times New Roman" w:hint="cs"/>
          <w:b/>
          <w:bCs/>
          <w:sz w:val="28"/>
          <w:szCs w:val="28"/>
          <w:rtl/>
          <w:lang w:eastAsia="it-IT" w:bidi="ar-DZ"/>
        </w:rPr>
        <w:t xml:space="preserve">شروط </w:t>
      </w:r>
      <w:r>
        <w:rPr>
          <w:rFonts w:ascii="Times New Roman" w:hAnsi="Times New Roman" w:hint="cs"/>
          <w:b/>
          <w:bCs/>
          <w:sz w:val="28"/>
          <w:szCs w:val="28"/>
          <w:rtl/>
          <w:lang w:eastAsia="it-IT" w:bidi="ar-DZ"/>
        </w:rPr>
        <w:t>ال</w:t>
      </w:r>
      <w:r w:rsidR="00AD3867" w:rsidRPr="00E92975">
        <w:rPr>
          <w:rFonts w:ascii="Times New Roman" w:hAnsi="Times New Roman" w:hint="cs"/>
          <w:b/>
          <w:bCs/>
          <w:sz w:val="28"/>
          <w:szCs w:val="28"/>
          <w:rtl/>
          <w:lang w:eastAsia="it-IT" w:bidi="ar-DZ"/>
        </w:rPr>
        <w:t>عامة</w:t>
      </w:r>
      <w:r w:rsidR="00AD3867" w:rsidRPr="00E92975">
        <w:rPr>
          <w:rFonts w:ascii="Times New Roman" w:hAnsi="Times New Roman"/>
          <w:b/>
          <w:bCs/>
          <w:sz w:val="28"/>
          <w:szCs w:val="28"/>
          <w:rtl/>
          <w:lang w:eastAsia="it-IT" w:bidi="ar-DZ"/>
        </w:rPr>
        <w:t>:</w:t>
      </w:r>
      <w:r w:rsidR="00AD3867" w:rsidRPr="00E92975">
        <w:rPr>
          <w:rFonts w:ascii="Times New Roman" w:hAnsi="Times New Roman"/>
          <w:sz w:val="28"/>
          <w:szCs w:val="28"/>
          <w:rtl/>
          <w:lang w:eastAsia="it-IT" w:bidi="ar-DZ"/>
        </w:rPr>
        <w:t xml:space="preserve">  </w:t>
      </w:r>
    </w:p>
    <w:p w:rsidR="0026692B" w:rsidRDefault="0026692B" w:rsidP="005E5D9E">
      <w:pPr>
        <w:numPr>
          <w:ilvl w:val="0"/>
          <w:numId w:val="13"/>
        </w:numPr>
        <w:bidi/>
        <w:spacing w:after="0"/>
        <w:jc w:val="both"/>
        <w:rPr>
          <w:rFonts w:ascii="Times New Roman" w:eastAsia="Calibri" w:hAnsi="Times New Roman"/>
          <w:sz w:val="24"/>
          <w:szCs w:val="24"/>
          <w:lang w:eastAsia="it-IT" w:bidi="ar-DZ"/>
        </w:rPr>
      </w:pPr>
      <w:r>
        <w:rPr>
          <w:rFonts w:ascii="Times New Roman" w:eastAsia="Calibri" w:hAnsi="Times New Roman" w:hint="cs"/>
          <w:sz w:val="24"/>
          <w:szCs w:val="24"/>
          <w:rtl/>
          <w:lang w:eastAsia="it-IT" w:bidi="ar-DZ"/>
        </w:rPr>
        <w:t xml:space="preserve">ملخص بالعربية وآخر بلغة </w:t>
      </w:r>
      <w:proofErr w:type="gramStart"/>
      <w:r>
        <w:rPr>
          <w:rFonts w:ascii="Times New Roman" w:eastAsia="Calibri" w:hAnsi="Times New Roman" w:hint="cs"/>
          <w:sz w:val="24"/>
          <w:szCs w:val="24"/>
          <w:rtl/>
          <w:lang w:eastAsia="it-IT" w:bidi="ar-DZ"/>
        </w:rPr>
        <w:t>مختلفة(</w:t>
      </w:r>
      <w:proofErr w:type="gramEnd"/>
      <w:r>
        <w:rPr>
          <w:rFonts w:ascii="Times New Roman" w:eastAsia="Calibri" w:hAnsi="Times New Roman" w:hint="cs"/>
          <w:sz w:val="24"/>
          <w:szCs w:val="24"/>
          <w:rtl/>
          <w:lang w:eastAsia="it-IT" w:bidi="ar-DZ"/>
        </w:rPr>
        <w:t>إنجليزية أو فرنسية).</w:t>
      </w:r>
    </w:p>
    <w:p w:rsidR="001276F0" w:rsidRPr="00E92975" w:rsidRDefault="001276F0" w:rsidP="0026692B">
      <w:pPr>
        <w:numPr>
          <w:ilvl w:val="0"/>
          <w:numId w:val="13"/>
        </w:numPr>
        <w:bidi/>
        <w:spacing w:after="0"/>
        <w:jc w:val="both"/>
        <w:rPr>
          <w:rFonts w:ascii="Times New Roman" w:eastAsia="Calibri" w:hAnsi="Times New Roman"/>
          <w:sz w:val="24"/>
          <w:szCs w:val="24"/>
          <w:lang w:eastAsia="it-IT" w:bidi="ar-DZ"/>
        </w:rPr>
      </w:pPr>
      <w:r w:rsidRPr="00E92975">
        <w:rPr>
          <w:rFonts w:ascii="Times New Roman" w:eastAsia="Calibri" w:hAnsi="Times New Roman"/>
          <w:sz w:val="24"/>
          <w:szCs w:val="24"/>
          <w:rtl/>
          <w:lang w:eastAsia="it-IT" w:bidi="ar-DZ"/>
        </w:rPr>
        <w:t>إرسال سيرة ذاتية مختصرة للباحث</w:t>
      </w:r>
      <w:r w:rsidR="00A5584D">
        <w:rPr>
          <w:rFonts w:ascii="Times New Roman" w:eastAsia="Calibri" w:hAnsi="Times New Roman" w:hint="cs"/>
          <w:sz w:val="24"/>
          <w:szCs w:val="24"/>
          <w:rtl/>
          <w:lang w:eastAsia="it-IT" w:bidi="ar-DZ"/>
        </w:rPr>
        <w:t>:</w:t>
      </w:r>
      <w:r w:rsidR="004C2130">
        <w:rPr>
          <w:rFonts w:ascii="Times New Roman" w:eastAsia="Calibri" w:hAnsi="Times New Roman" w:hint="cs"/>
          <w:sz w:val="24"/>
          <w:szCs w:val="24"/>
          <w:rtl/>
          <w:lang w:eastAsia="it-IT" w:bidi="ar-DZ"/>
        </w:rPr>
        <w:t>(</w:t>
      </w:r>
      <w:proofErr w:type="spellStart"/>
      <w:r w:rsidR="004C2130">
        <w:rPr>
          <w:rFonts w:ascii="Times New Roman" w:eastAsia="Calibri" w:hAnsi="Times New Roman" w:hint="cs"/>
          <w:sz w:val="24"/>
          <w:szCs w:val="24"/>
          <w:rtl/>
          <w:lang w:eastAsia="it-IT" w:bidi="ar-DZ"/>
        </w:rPr>
        <w:t>الإسم</w:t>
      </w:r>
      <w:proofErr w:type="spellEnd"/>
      <w:r w:rsidR="004C2130">
        <w:rPr>
          <w:rFonts w:ascii="Times New Roman" w:eastAsia="Calibri" w:hAnsi="Times New Roman" w:hint="cs"/>
          <w:sz w:val="24"/>
          <w:szCs w:val="24"/>
          <w:rtl/>
          <w:lang w:eastAsia="it-IT" w:bidi="ar-DZ"/>
        </w:rPr>
        <w:t xml:space="preserve"> واللقب و</w:t>
      </w:r>
      <w:r w:rsidR="00A5584D">
        <w:rPr>
          <w:rFonts w:ascii="Times New Roman" w:eastAsia="Calibri" w:hAnsi="Times New Roman" w:hint="cs"/>
          <w:sz w:val="24"/>
          <w:szCs w:val="24"/>
          <w:rtl/>
          <w:lang w:eastAsia="it-IT" w:bidi="ar-DZ"/>
        </w:rPr>
        <w:t>التخصص و</w:t>
      </w:r>
      <w:r w:rsidR="004C2130">
        <w:rPr>
          <w:rFonts w:ascii="Times New Roman" w:eastAsia="Calibri" w:hAnsi="Times New Roman" w:hint="cs"/>
          <w:sz w:val="24"/>
          <w:szCs w:val="24"/>
          <w:rtl/>
          <w:lang w:eastAsia="it-IT" w:bidi="ar-DZ"/>
        </w:rPr>
        <w:t xml:space="preserve">الرتبة ومؤسسة </w:t>
      </w:r>
      <w:proofErr w:type="spellStart"/>
      <w:r w:rsidR="004C2130">
        <w:rPr>
          <w:rFonts w:ascii="Times New Roman" w:eastAsia="Calibri" w:hAnsi="Times New Roman" w:hint="cs"/>
          <w:sz w:val="24"/>
          <w:szCs w:val="24"/>
          <w:rtl/>
          <w:lang w:eastAsia="it-IT" w:bidi="ar-DZ"/>
        </w:rPr>
        <w:t>الإنتماء</w:t>
      </w:r>
      <w:proofErr w:type="spellEnd"/>
      <w:r w:rsidR="004C2130">
        <w:rPr>
          <w:rFonts w:ascii="Times New Roman" w:eastAsia="Calibri" w:hAnsi="Times New Roman" w:hint="cs"/>
          <w:sz w:val="24"/>
          <w:szCs w:val="24"/>
          <w:rtl/>
          <w:lang w:eastAsia="it-IT" w:bidi="ar-DZ"/>
        </w:rPr>
        <w:t xml:space="preserve"> والهاتف والبريد الإلكتروني</w:t>
      </w:r>
      <w:r w:rsidR="00A5584D">
        <w:rPr>
          <w:rFonts w:ascii="Times New Roman" w:eastAsia="Calibri" w:hAnsi="Times New Roman"/>
          <w:sz w:val="24"/>
          <w:szCs w:val="24"/>
          <w:lang w:eastAsia="it-IT" w:bidi="ar-DZ"/>
        </w:rPr>
        <w:t> ;</w:t>
      </w:r>
      <w:r w:rsidR="00A5584D" w:rsidRPr="00A5584D">
        <w:rPr>
          <w:rFonts w:ascii="Times New Roman" w:eastAsia="Calibri" w:hAnsi="Times New Roman" w:hint="cs"/>
          <w:sz w:val="24"/>
          <w:szCs w:val="24"/>
          <w:rtl/>
          <w:lang w:eastAsia="it-IT" w:bidi="ar-DZ"/>
        </w:rPr>
        <w:t xml:space="preserve"> </w:t>
      </w:r>
      <w:r w:rsidR="00A5584D">
        <w:rPr>
          <w:rFonts w:ascii="Times New Roman" w:eastAsia="Calibri" w:hAnsi="Times New Roman" w:hint="cs"/>
          <w:sz w:val="24"/>
          <w:szCs w:val="24"/>
          <w:rtl/>
          <w:lang w:eastAsia="it-IT" w:bidi="ar-DZ"/>
        </w:rPr>
        <w:t>والشهادات العلمية والخبرة والمناصب أو المهام إن وجدت والإنتاج العلمي والبيداغوجي باختصار موجز)</w:t>
      </w:r>
    </w:p>
    <w:p w:rsidR="00494C87" w:rsidRPr="00E92975" w:rsidRDefault="00494C87" w:rsidP="005E5D9E">
      <w:pPr>
        <w:numPr>
          <w:ilvl w:val="0"/>
          <w:numId w:val="13"/>
        </w:numPr>
        <w:bidi/>
        <w:spacing w:after="0"/>
        <w:jc w:val="both"/>
        <w:rPr>
          <w:rFonts w:ascii="Times New Roman" w:eastAsia="Calibri" w:hAnsi="Times New Roman"/>
          <w:sz w:val="24"/>
          <w:szCs w:val="24"/>
          <w:lang w:eastAsia="it-IT" w:bidi="ar-DZ"/>
        </w:rPr>
      </w:pPr>
      <w:r w:rsidRPr="00E92975">
        <w:rPr>
          <w:rFonts w:ascii="Times New Roman" w:eastAsia="Calibri" w:hAnsi="Times New Roman" w:hint="cs"/>
          <w:sz w:val="24"/>
          <w:szCs w:val="24"/>
          <w:rtl/>
          <w:lang w:eastAsia="it-IT" w:bidi="ar-DZ"/>
        </w:rPr>
        <w:t xml:space="preserve">لا تقبل إلا المداخلات الفردية </w:t>
      </w:r>
      <w:proofErr w:type="gramStart"/>
      <w:r w:rsidRPr="00E92975">
        <w:rPr>
          <w:rFonts w:ascii="Times New Roman" w:eastAsia="Calibri" w:hAnsi="Times New Roman" w:hint="cs"/>
          <w:sz w:val="24"/>
          <w:szCs w:val="24"/>
          <w:rtl/>
          <w:lang w:eastAsia="it-IT" w:bidi="ar-DZ"/>
        </w:rPr>
        <w:t>والثنائية .</w:t>
      </w:r>
      <w:proofErr w:type="gramEnd"/>
    </w:p>
    <w:p w:rsidR="003C7645" w:rsidRPr="00E92975" w:rsidRDefault="003C7645" w:rsidP="005E5D9E">
      <w:pPr>
        <w:numPr>
          <w:ilvl w:val="0"/>
          <w:numId w:val="13"/>
        </w:numPr>
        <w:bidi/>
        <w:spacing w:after="0"/>
        <w:jc w:val="both"/>
        <w:rPr>
          <w:rFonts w:ascii="Times New Roman" w:eastAsia="Calibri" w:hAnsi="Times New Roman"/>
          <w:sz w:val="24"/>
          <w:szCs w:val="24"/>
          <w:lang w:eastAsia="it-IT" w:bidi="ar-DZ"/>
        </w:rPr>
      </w:pPr>
      <w:r w:rsidRPr="00E92975">
        <w:rPr>
          <w:rFonts w:ascii="Times New Roman" w:eastAsia="Calibri" w:hAnsi="Times New Roman"/>
          <w:sz w:val="24"/>
          <w:szCs w:val="24"/>
          <w:rtl/>
          <w:lang w:eastAsia="it-IT" w:bidi="ar-DZ"/>
        </w:rPr>
        <w:t xml:space="preserve">هوامش الصفحة تكون كما يلي: يمين 03 سم، يسار 02 سم، رأس الورقة 02 سم، أسفل الورقة 02، </w:t>
      </w:r>
      <w:r w:rsidRPr="00E92975">
        <w:rPr>
          <w:rFonts w:ascii="Times New Roman" w:eastAsia="Calibri" w:hAnsi="Times New Roman" w:hint="cs"/>
          <w:sz w:val="24"/>
          <w:szCs w:val="24"/>
          <w:rtl/>
          <w:lang w:eastAsia="it-IT" w:bidi="ar-DZ"/>
        </w:rPr>
        <w:t>ال</w:t>
      </w:r>
      <w:r w:rsidRPr="00E92975">
        <w:rPr>
          <w:rFonts w:ascii="Times New Roman" w:eastAsia="Calibri" w:hAnsi="Times New Roman"/>
          <w:sz w:val="24"/>
          <w:szCs w:val="24"/>
          <w:rtl/>
          <w:lang w:eastAsia="it-IT" w:bidi="ar-DZ"/>
        </w:rPr>
        <w:t xml:space="preserve">حجم </w:t>
      </w:r>
      <w:r w:rsidRPr="00E92975">
        <w:rPr>
          <w:rFonts w:ascii="Times New Roman" w:eastAsia="Calibri" w:hAnsi="Times New Roman"/>
          <w:sz w:val="24"/>
          <w:szCs w:val="24"/>
          <w:lang w:eastAsia="it-IT" w:bidi="ar-DZ"/>
        </w:rPr>
        <w:t>A4</w:t>
      </w:r>
      <w:r w:rsidRPr="00E92975">
        <w:rPr>
          <w:rFonts w:ascii="Times New Roman" w:eastAsia="Calibri" w:hAnsi="Times New Roman" w:hint="cs"/>
          <w:sz w:val="24"/>
          <w:szCs w:val="24"/>
          <w:rtl/>
          <w:lang w:eastAsia="it-IT" w:bidi="ar-DZ"/>
        </w:rPr>
        <w:t>.</w:t>
      </w:r>
    </w:p>
    <w:p w:rsidR="00AD3867" w:rsidRPr="00E92975" w:rsidRDefault="00AD3867" w:rsidP="005E5D9E">
      <w:pPr>
        <w:numPr>
          <w:ilvl w:val="0"/>
          <w:numId w:val="13"/>
        </w:numPr>
        <w:bidi/>
        <w:spacing w:after="0"/>
        <w:jc w:val="both"/>
        <w:rPr>
          <w:rFonts w:ascii="Times New Roman" w:eastAsia="Calibri" w:hAnsi="Times New Roman"/>
          <w:sz w:val="24"/>
          <w:szCs w:val="24"/>
          <w:lang w:eastAsia="it-IT" w:bidi="ar-DZ"/>
        </w:rPr>
      </w:pPr>
      <w:r w:rsidRPr="00E92975">
        <w:rPr>
          <w:rFonts w:ascii="Times New Roman" w:eastAsia="Calibri" w:hAnsi="Times New Roman" w:hint="cs"/>
          <w:sz w:val="24"/>
          <w:szCs w:val="24"/>
          <w:rtl/>
          <w:lang w:eastAsia="it-IT" w:bidi="ar-DZ"/>
        </w:rPr>
        <w:t>إلزامية استعمال ه</w:t>
      </w:r>
      <w:r w:rsidR="00297725" w:rsidRPr="00E92975">
        <w:rPr>
          <w:rFonts w:ascii="Times New Roman" w:eastAsia="Calibri" w:hAnsi="Times New Roman" w:hint="cs"/>
          <w:sz w:val="24"/>
          <w:szCs w:val="24"/>
          <w:rtl/>
          <w:lang w:eastAsia="it-IT" w:bidi="ar-DZ"/>
        </w:rPr>
        <w:t>ذا ا</w:t>
      </w:r>
      <w:r w:rsidR="003C7645" w:rsidRPr="00E92975">
        <w:rPr>
          <w:rFonts w:ascii="Times New Roman" w:eastAsia="Calibri" w:hAnsi="Times New Roman" w:hint="cs"/>
          <w:sz w:val="24"/>
          <w:szCs w:val="24"/>
          <w:rtl/>
          <w:lang w:eastAsia="it-IT" w:bidi="ar-DZ"/>
        </w:rPr>
        <w:t xml:space="preserve">لقالب </w:t>
      </w:r>
      <w:r w:rsidR="00297725" w:rsidRPr="00E92975">
        <w:rPr>
          <w:rFonts w:ascii="Times New Roman" w:eastAsia="Calibri" w:hAnsi="Times New Roman" w:hint="cs"/>
          <w:sz w:val="24"/>
          <w:szCs w:val="24"/>
          <w:rtl/>
          <w:lang w:eastAsia="it-IT" w:bidi="ar-DZ"/>
        </w:rPr>
        <w:t>لتحرير الم</w:t>
      </w:r>
      <w:r w:rsidR="001276F0" w:rsidRPr="00E92975">
        <w:rPr>
          <w:rFonts w:ascii="Times New Roman" w:eastAsia="Calibri" w:hAnsi="Times New Roman" w:hint="cs"/>
          <w:sz w:val="24"/>
          <w:szCs w:val="24"/>
          <w:rtl/>
          <w:lang w:eastAsia="it-IT" w:bidi="ar-DZ"/>
        </w:rPr>
        <w:t>داخلة</w:t>
      </w:r>
      <w:r w:rsidR="00297725" w:rsidRPr="00E92975">
        <w:rPr>
          <w:rFonts w:ascii="Times New Roman" w:eastAsia="Calibri" w:hAnsi="Times New Roman" w:hint="cs"/>
          <w:sz w:val="24"/>
          <w:szCs w:val="24"/>
          <w:rtl/>
          <w:lang w:eastAsia="it-IT" w:bidi="ar-DZ"/>
        </w:rPr>
        <w:t xml:space="preserve">، دون </w:t>
      </w:r>
      <w:r w:rsidRPr="00E92975">
        <w:rPr>
          <w:rFonts w:ascii="Times New Roman" w:eastAsia="Calibri" w:hAnsi="Times New Roman" w:hint="cs"/>
          <w:sz w:val="24"/>
          <w:szCs w:val="24"/>
          <w:rtl/>
          <w:lang w:eastAsia="it-IT" w:bidi="ar-DZ"/>
        </w:rPr>
        <w:t xml:space="preserve">تغيير في الهوامش، </w:t>
      </w:r>
      <w:r w:rsidR="003C7645" w:rsidRPr="00E92975">
        <w:rPr>
          <w:rFonts w:ascii="Times New Roman" w:eastAsia="Calibri" w:hAnsi="Times New Roman" w:hint="cs"/>
          <w:sz w:val="24"/>
          <w:szCs w:val="24"/>
          <w:rtl/>
          <w:lang w:eastAsia="it-IT" w:bidi="ar-DZ"/>
        </w:rPr>
        <w:t>و</w:t>
      </w:r>
      <w:r w:rsidRPr="00E92975">
        <w:rPr>
          <w:rFonts w:ascii="Times New Roman" w:eastAsia="Calibri" w:hAnsi="Times New Roman" w:hint="cs"/>
          <w:sz w:val="24"/>
          <w:szCs w:val="24"/>
          <w:rtl/>
          <w:lang w:eastAsia="it-IT" w:bidi="ar-DZ"/>
        </w:rPr>
        <w:t>حجم الخط، نوع الخط، التباعد بين الأسطر وكذا تنسيق الفقرات الذي ينبغي أن يكون مضبوطا.</w:t>
      </w:r>
    </w:p>
    <w:p w:rsidR="00AD3867" w:rsidRPr="00E92975" w:rsidRDefault="00AD3867" w:rsidP="005E5D9E">
      <w:pPr>
        <w:numPr>
          <w:ilvl w:val="0"/>
          <w:numId w:val="13"/>
        </w:numPr>
        <w:bidi/>
        <w:spacing w:after="0"/>
        <w:jc w:val="both"/>
        <w:rPr>
          <w:rFonts w:ascii="Times New Roman" w:eastAsia="Calibri" w:hAnsi="Times New Roman"/>
          <w:sz w:val="24"/>
          <w:szCs w:val="24"/>
          <w:lang w:eastAsia="it-IT" w:bidi="ar-DZ"/>
        </w:rPr>
      </w:pPr>
      <w:r w:rsidRPr="00E92975">
        <w:rPr>
          <w:rFonts w:ascii="Times New Roman" w:eastAsia="Calibri" w:hAnsi="Times New Roman"/>
          <w:sz w:val="24"/>
          <w:szCs w:val="24"/>
          <w:rtl/>
          <w:lang w:eastAsia="it-IT" w:bidi="ar-DZ"/>
        </w:rPr>
        <w:t xml:space="preserve">يجب </w:t>
      </w:r>
      <w:r w:rsidR="002D1C67" w:rsidRPr="00E92975">
        <w:rPr>
          <w:rFonts w:ascii="Times New Roman" w:eastAsia="Calibri" w:hAnsi="Times New Roman"/>
          <w:sz w:val="24"/>
          <w:szCs w:val="24"/>
          <w:rtl/>
          <w:lang w:eastAsia="it-IT" w:bidi="ar-DZ"/>
        </w:rPr>
        <w:t>أ</w:t>
      </w:r>
      <w:r w:rsidRPr="00E92975">
        <w:rPr>
          <w:rFonts w:ascii="Times New Roman" w:eastAsia="Calibri" w:hAnsi="Times New Roman"/>
          <w:sz w:val="24"/>
          <w:szCs w:val="24"/>
          <w:rtl/>
          <w:lang w:eastAsia="it-IT" w:bidi="ar-DZ"/>
        </w:rPr>
        <w:t xml:space="preserve">لا </w:t>
      </w:r>
      <w:r w:rsidR="001276F0" w:rsidRPr="00E92975">
        <w:rPr>
          <w:rFonts w:ascii="Times New Roman" w:eastAsia="Calibri" w:hAnsi="Times New Roman" w:hint="cs"/>
          <w:sz w:val="24"/>
          <w:szCs w:val="24"/>
          <w:rtl/>
          <w:lang w:eastAsia="it-IT" w:bidi="ar-DZ"/>
        </w:rPr>
        <w:t>تتع</w:t>
      </w:r>
      <w:r w:rsidR="001276F0" w:rsidRPr="00E92975">
        <w:rPr>
          <w:rFonts w:ascii="Times New Roman" w:eastAsia="Calibri" w:hAnsi="Times New Roman"/>
          <w:sz w:val="24"/>
          <w:szCs w:val="24"/>
          <w:rtl/>
          <w:lang w:eastAsia="it-IT" w:bidi="ar-DZ"/>
        </w:rPr>
        <w:t>دى الم</w:t>
      </w:r>
      <w:r w:rsidR="001276F0" w:rsidRPr="00E92975">
        <w:rPr>
          <w:rFonts w:ascii="Times New Roman" w:eastAsia="Calibri" w:hAnsi="Times New Roman" w:hint="cs"/>
          <w:sz w:val="24"/>
          <w:szCs w:val="24"/>
          <w:rtl/>
          <w:lang w:eastAsia="it-IT" w:bidi="ar-DZ"/>
        </w:rPr>
        <w:t>داخلة</w:t>
      </w:r>
      <w:r w:rsidRPr="00E92975">
        <w:rPr>
          <w:rFonts w:ascii="Times New Roman" w:eastAsia="Calibri" w:hAnsi="Times New Roman"/>
          <w:sz w:val="24"/>
          <w:szCs w:val="24"/>
          <w:rtl/>
          <w:lang w:eastAsia="it-IT" w:bidi="ar-DZ"/>
        </w:rPr>
        <w:t xml:space="preserve"> </w:t>
      </w:r>
      <w:r w:rsidRPr="00E92975">
        <w:rPr>
          <w:rFonts w:ascii="Times New Roman" w:eastAsia="Calibri" w:hAnsi="Times New Roman" w:hint="cs"/>
          <w:sz w:val="24"/>
          <w:szCs w:val="24"/>
          <w:rtl/>
          <w:lang w:eastAsia="it-IT" w:bidi="ar-DZ"/>
        </w:rPr>
        <w:t>20</w:t>
      </w:r>
      <w:r w:rsidRPr="00E92975">
        <w:rPr>
          <w:rFonts w:ascii="Times New Roman" w:eastAsia="Calibri" w:hAnsi="Times New Roman"/>
          <w:sz w:val="24"/>
          <w:szCs w:val="24"/>
          <w:rtl/>
          <w:lang w:eastAsia="it-IT" w:bidi="ar-DZ"/>
        </w:rPr>
        <w:t xml:space="preserve"> صفحة ولا </w:t>
      </w:r>
      <w:r w:rsidR="001276F0" w:rsidRPr="00E92975">
        <w:rPr>
          <w:rFonts w:ascii="Times New Roman" w:eastAsia="Calibri" w:hAnsi="Times New Roman" w:hint="cs"/>
          <w:sz w:val="24"/>
          <w:szCs w:val="24"/>
          <w:rtl/>
          <w:lang w:eastAsia="it-IT" w:bidi="ar-DZ"/>
        </w:rPr>
        <w:t>ت</w:t>
      </w:r>
      <w:r w:rsidRPr="00E92975">
        <w:rPr>
          <w:rFonts w:ascii="Times New Roman" w:eastAsia="Calibri" w:hAnsi="Times New Roman" w:hint="cs"/>
          <w:sz w:val="24"/>
          <w:szCs w:val="24"/>
          <w:rtl/>
          <w:lang w:eastAsia="it-IT" w:bidi="ar-DZ"/>
        </w:rPr>
        <w:t>قل</w:t>
      </w:r>
      <w:r w:rsidRPr="00E92975">
        <w:rPr>
          <w:rFonts w:ascii="Times New Roman" w:eastAsia="Calibri" w:hAnsi="Times New Roman"/>
          <w:sz w:val="24"/>
          <w:szCs w:val="24"/>
          <w:rtl/>
          <w:lang w:eastAsia="it-IT" w:bidi="ar-DZ"/>
        </w:rPr>
        <w:t xml:space="preserve"> عن </w:t>
      </w:r>
      <w:r w:rsidRPr="00E92975">
        <w:rPr>
          <w:rFonts w:ascii="Times New Roman" w:eastAsia="Calibri" w:hAnsi="Times New Roman" w:hint="cs"/>
          <w:sz w:val="24"/>
          <w:szCs w:val="24"/>
          <w:rtl/>
          <w:lang w:eastAsia="it-IT" w:bidi="ar-DZ"/>
        </w:rPr>
        <w:t>12</w:t>
      </w:r>
      <w:r w:rsidRPr="00E92975">
        <w:rPr>
          <w:rFonts w:ascii="Times New Roman" w:eastAsia="Calibri" w:hAnsi="Times New Roman"/>
          <w:sz w:val="24"/>
          <w:szCs w:val="24"/>
          <w:rtl/>
          <w:lang w:eastAsia="it-IT" w:bidi="ar-DZ"/>
        </w:rPr>
        <w:t xml:space="preserve"> </w:t>
      </w:r>
      <w:r w:rsidRPr="00E92975">
        <w:rPr>
          <w:rFonts w:ascii="Times New Roman" w:eastAsia="Calibri" w:hAnsi="Times New Roman" w:hint="cs"/>
          <w:sz w:val="24"/>
          <w:szCs w:val="24"/>
          <w:rtl/>
          <w:lang w:eastAsia="it-IT" w:bidi="ar-DZ"/>
        </w:rPr>
        <w:t>صفحة</w:t>
      </w:r>
      <w:r w:rsidRPr="00E92975">
        <w:rPr>
          <w:rFonts w:ascii="Times New Roman" w:eastAsia="Calibri" w:hAnsi="Times New Roman"/>
          <w:sz w:val="24"/>
          <w:szCs w:val="24"/>
          <w:rtl/>
          <w:lang w:eastAsia="it-IT" w:bidi="ar-DZ"/>
        </w:rPr>
        <w:t xml:space="preserve"> بهذا الحجم المحدد في النموذج</w:t>
      </w:r>
      <w:r w:rsidRPr="00E92975">
        <w:rPr>
          <w:rFonts w:ascii="Times New Roman" w:eastAsia="Calibri" w:hAnsi="Times New Roman" w:hint="cs"/>
          <w:sz w:val="24"/>
          <w:szCs w:val="24"/>
          <w:rtl/>
          <w:lang w:eastAsia="it-IT" w:bidi="ar-DZ"/>
        </w:rPr>
        <w:t>، شاملا المصادر والهوامش والجداول والرسوم التوضيحية، كما يجب أن ترقم الصفحات ترقيما متسلسلا.</w:t>
      </w:r>
    </w:p>
    <w:p w:rsidR="00AD3867" w:rsidRPr="00E92975" w:rsidRDefault="00AD3867" w:rsidP="005E5D9E">
      <w:pPr>
        <w:numPr>
          <w:ilvl w:val="0"/>
          <w:numId w:val="13"/>
        </w:numPr>
        <w:bidi/>
        <w:spacing w:after="0"/>
        <w:jc w:val="both"/>
        <w:rPr>
          <w:rFonts w:ascii="Times New Roman" w:eastAsia="Calibri" w:hAnsi="Times New Roman"/>
          <w:sz w:val="24"/>
          <w:szCs w:val="24"/>
          <w:lang w:eastAsia="it-IT" w:bidi="ar-DZ"/>
        </w:rPr>
      </w:pPr>
      <w:r w:rsidRPr="00E92975">
        <w:rPr>
          <w:rFonts w:ascii="Times New Roman" w:eastAsia="Calibri" w:hAnsi="Times New Roman" w:hint="cs"/>
          <w:sz w:val="24"/>
          <w:szCs w:val="24"/>
          <w:rtl/>
          <w:lang w:eastAsia="it-IT" w:bidi="ar-DZ"/>
        </w:rPr>
        <w:t>كل مضامين الم</w:t>
      </w:r>
      <w:r w:rsidR="001276F0" w:rsidRPr="00E92975">
        <w:rPr>
          <w:rFonts w:ascii="Times New Roman" w:eastAsia="Calibri" w:hAnsi="Times New Roman" w:hint="cs"/>
          <w:sz w:val="24"/>
          <w:szCs w:val="24"/>
          <w:rtl/>
          <w:lang w:eastAsia="it-IT" w:bidi="ar-DZ"/>
        </w:rPr>
        <w:t>داخلة</w:t>
      </w:r>
      <w:r w:rsidRPr="00E92975">
        <w:rPr>
          <w:rFonts w:ascii="Times New Roman" w:eastAsia="Calibri" w:hAnsi="Times New Roman" w:hint="cs"/>
          <w:sz w:val="24"/>
          <w:szCs w:val="24"/>
          <w:rtl/>
          <w:lang w:eastAsia="it-IT" w:bidi="ar-DZ"/>
        </w:rPr>
        <w:t xml:space="preserve"> يجب أن تكون بخط (</w:t>
      </w:r>
      <w:proofErr w:type="spellStart"/>
      <w:r w:rsidRPr="00E92975">
        <w:rPr>
          <w:rFonts w:ascii="Times New Roman" w:eastAsia="Calibri" w:hAnsi="Times New Roman"/>
          <w:sz w:val="24"/>
          <w:szCs w:val="24"/>
          <w:lang w:eastAsia="it-IT" w:bidi="ar-DZ"/>
        </w:rPr>
        <w:t>Simplifie</w:t>
      </w:r>
      <w:r w:rsidR="00E33046" w:rsidRPr="00E92975">
        <w:rPr>
          <w:rFonts w:ascii="Times New Roman" w:eastAsia="Calibri" w:hAnsi="Times New Roman"/>
          <w:sz w:val="24"/>
          <w:szCs w:val="24"/>
          <w:lang w:eastAsia="it-IT" w:bidi="ar-DZ"/>
        </w:rPr>
        <w:t>d</w:t>
      </w:r>
      <w:proofErr w:type="spellEnd"/>
      <w:r w:rsidRPr="00E92975">
        <w:rPr>
          <w:rFonts w:ascii="Times New Roman" w:eastAsia="Calibri" w:hAnsi="Times New Roman"/>
          <w:sz w:val="24"/>
          <w:szCs w:val="24"/>
          <w:lang w:eastAsia="it-IT" w:bidi="ar-DZ"/>
        </w:rPr>
        <w:t xml:space="preserve"> </w:t>
      </w:r>
      <w:proofErr w:type="spellStart"/>
      <w:r w:rsidRPr="00E92975">
        <w:rPr>
          <w:rFonts w:ascii="Times New Roman" w:eastAsia="Calibri" w:hAnsi="Times New Roman"/>
          <w:sz w:val="24"/>
          <w:szCs w:val="24"/>
          <w:lang w:eastAsia="it-IT" w:bidi="ar-DZ"/>
        </w:rPr>
        <w:t>Arabic</w:t>
      </w:r>
      <w:proofErr w:type="spellEnd"/>
      <w:r w:rsidRPr="00E92975">
        <w:rPr>
          <w:rFonts w:ascii="Times New Roman" w:eastAsia="Calibri" w:hAnsi="Times New Roman" w:hint="cs"/>
          <w:sz w:val="24"/>
          <w:szCs w:val="24"/>
          <w:rtl/>
          <w:lang w:eastAsia="it-IT" w:bidi="ar-DZ"/>
        </w:rPr>
        <w:t>) بالنسبة للغة العربية، مع احترام حجم الخط المحدد أعلاه، وبخط (</w:t>
      </w:r>
      <w:r w:rsidRPr="00E92975">
        <w:rPr>
          <w:rFonts w:ascii="Times New Roman" w:eastAsia="Calibri" w:hAnsi="Times New Roman"/>
          <w:sz w:val="24"/>
          <w:szCs w:val="24"/>
          <w:lang w:eastAsia="it-IT" w:bidi="ar-DZ"/>
        </w:rPr>
        <w:t>Times New Roman</w:t>
      </w:r>
      <w:r w:rsidRPr="00E92975">
        <w:rPr>
          <w:rFonts w:ascii="Times New Roman" w:eastAsia="Calibri" w:hAnsi="Times New Roman" w:hint="cs"/>
          <w:sz w:val="24"/>
          <w:szCs w:val="24"/>
          <w:rtl/>
          <w:lang w:eastAsia="it-IT" w:bidi="ar-DZ"/>
        </w:rPr>
        <w:t>) باللغة الأجنبية، تباعد الأسطر مفرد.</w:t>
      </w:r>
    </w:p>
    <w:p w:rsidR="00EC2590" w:rsidRPr="00E92975" w:rsidRDefault="00AD3867" w:rsidP="005E5D9E">
      <w:pPr>
        <w:numPr>
          <w:ilvl w:val="0"/>
          <w:numId w:val="13"/>
        </w:numPr>
        <w:bidi/>
        <w:spacing w:after="0"/>
        <w:jc w:val="both"/>
        <w:rPr>
          <w:rFonts w:ascii="Times New Roman" w:eastAsia="Calibri" w:hAnsi="Times New Roman"/>
          <w:sz w:val="24"/>
          <w:szCs w:val="24"/>
          <w:rtl/>
          <w:lang w:eastAsia="it-IT" w:bidi="ar-DZ"/>
        </w:rPr>
      </w:pPr>
      <w:r w:rsidRPr="00E92975">
        <w:rPr>
          <w:rFonts w:ascii="Times New Roman" w:eastAsia="Calibri" w:hAnsi="Times New Roman"/>
          <w:sz w:val="24"/>
          <w:szCs w:val="24"/>
          <w:lang w:eastAsia="it-IT" w:bidi="ar-DZ"/>
        </w:rPr>
        <w:t xml:space="preserve"> </w:t>
      </w:r>
      <w:r w:rsidRPr="00E92975">
        <w:rPr>
          <w:rFonts w:ascii="Times New Roman" w:eastAsia="Calibri" w:hAnsi="Times New Roman"/>
          <w:sz w:val="24"/>
          <w:szCs w:val="24"/>
          <w:rtl/>
          <w:lang w:eastAsia="it-IT" w:bidi="ar-DZ"/>
        </w:rPr>
        <w:t xml:space="preserve">أن </w:t>
      </w:r>
      <w:r w:rsidR="001276F0" w:rsidRPr="00E92975">
        <w:rPr>
          <w:rFonts w:ascii="Times New Roman" w:eastAsia="Calibri" w:hAnsi="Times New Roman" w:hint="cs"/>
          <w:sz w:val="24"/>
          <w:szCs w:val="24"/>
          <w:rtl/>
          <w:lang w:eastAsia="it-IT" w:bidi="ar-DZ"/>
        </w:rPr>
        <w:t>ت</w:t>
      </w:r>
      <w:r w:rsidR="001276F0" w:rsidRPr="00E92975">
        <w:rPr>
          <w:rFonts w:ascii="Times New Roman" w:eastAsia="Calibri" w:hAnsi="Times New Roman"/>
          <w:sz w:val="24"/>
          <w:szCs w:val="24"/>
          <w:rtl/>
          <w:lang w:eastAsia="it-IT" w:bidi="ar-DZ"/>
        </w:rPr>
        <w:t>كون الم</w:t>
      </w:r>
      <w:r w:rsidR="001276F0" w:rsidRPr="00E92975">
        <w:rPr>
          <w:rFonts w:ascii="Times New Roman" w:eastAsia="Calibri" w:hAnsi="Times New Roman" w:hint="cs"/>
          <w:sz w:val="24"/>
          <w:szCs w:val="24"/>
          <w:rtl/>
          <w:lang w:eastAsia="it-IT" w:bidi="ar-DZ"/>
        </w:rPr>
        <w:t>داخلة</w:t>
      </w:r>
      <w:r w:rsidR="001276F0" w:rsidRPr="00E92975">
        <w:rPr>
          <w:rFonts w:ascii="Times New Roman" w:eastAsia="Calibri" w:hAnsi="Times New Roman"/>
          <w:sz w:val="24"/>
          <w:szCs w:val="24"/>
          <w:rtl/>
          <w:lang w:eastAsia="it-IT" w:bidi="ar-DZ"/>
        </w:rPr>
        <w:t xml:space="preserve"> أصيل</w:t>
      </w:r>
      <w:r w:rsidR="001276F0" w:rsidRPr="00E92975">
        <w:rPr>
          <w:rFonts w:ascii="Times New Roman" w:eastAsia="Calibri" w:hAnsi="Times New Roman" w:hint="cs"/>
          <w:sz w:val="24"/>
          <w:szCs w:val="24"/>
          <w:rtl/>
          <w:lang w:eastAsia="it-IT" w:bidi="ar-DZ"/>
        </w:rPr>
        <w:t>ة</w:t>
      </w:r>
      <w:r w:rsidR="001276F0" w:rsidRPr="00E92975">
        <w:rPr>
          <w:rFonts w:ascii="Times New Roman" w:eastAsia="Calibri" w:hAnsi="Times New Roman"/>
          <w:sz w:val="24"/>
          <w:szCs w:val="24"/>
          <w:rtl/>
          <w:lang w:eastAsia="it-IT" w:bidi="ar-DZ"/>
        </w:rPr>
        <w:t xml:space="preserve"> وجديد</w:t>
      </w:r>
      <w:r w:rsidR="001276F0" w:rsidRPr="00E92975">
        <w:rPr>
          <w:rFonts w:ascii="Times New Roman" w:eastAsia="Calibri" w:hAnsi="Times New Roman" w:hint="cs"/>
          <w:sz w:val="24"/>
          <w:szCs w:val="24"/>
          <w:rtl/>
          <w:lang w:eastAsia="it-IT" w:bidi="ar-DZ"/>
        </w:rPr>
        <w:t>ة</w:t>
      </w:r>
      <w:r w:rsidR="003C7645" w:rsidRPr="00E92975">
        <w:rPr>
          <w:rFonts w:ascii="Times New Roman" w:eastAsia="Calibri" w:hAnsi="Times New Roman" w:hint="cs"/>
          <w:sz w:val="24"/>
          <w:szCs w:val="24"/>
          <w:rtl/>
          <w:lang w:eastAsia="it-IT" w:bidi="ar-DZ"/>
        </w:rPr>
        <w:t xml:space="preserve"> </w:t>
      </w:r>
      <w:r w:rsidRPr="00E92975">
        <w:rPr>
          <w:rFonts w:ascii="Times New Roman" w:eastAsia="Calibri" w:hAnsi="Times New Roman"/>
          <w:sz w:val="24"/>
          <w:szCs w:val="24"/>
          <w:rtl/>
          <w:lang w:eastAsia="it-IT" w:bidi="ar-DZ"/>
        </w:rPr>
        <w:t>لم يسبق نشره</w:t>
      </w:r>
      <w:r w:rsidR="001276F0" w:rsidRPr="00E92975">
        <w:rPr>
          <w:rFonts w:ascii="Times New Roman" w:eastAsia="Calibri" w:hAnsi="Times New Roman" w:hint="cs"/>
          <w:sz w:val="24"/>
          <w:szCs w:val="24"/>
          <w:rtl/>
          <w:lang w:eastAsia="it-IT" w:bidi="ar-DZ"/>
        </w:rPr>
        <w:t>ا</w:t>
      </w:r>
      <w:r w:rsidRPr="00E92975">
        <w:rPr>
          <w:rFonts w:ascii="Times New Roman" w:eastAsia="Calibri" w:hAnsi="Times New Roman"/>
          <w:sz w:val="24"/>
          <w:szCs w:val="24"/>
          <w:rtl/>
          <w:lang w:eastAsia="it-IT" w:bidi="ar-DZ"/>
        </w:rPr>
        <w:t xml:space="preserve"> أو المشاركة به</w:t>
      </w:r>
      <w:r w:rsidR="001276F0" w:rsidRPr="00E92975">
        <w:rPr>
          <w:rFonts w:ascii="Times New Roman" w:eastAsia="Calibri" w:hAnsi="Times New Roman" w:hint="cs"/>
          <w:sz w:val="24"/>
          <w:szCs w:val="24"/>
          <w:rtl/>
          <w:lang w:eastAsia="it-IT" w:bidi="ar-DZ"/>
        </w:rPr>
        <w:t>ا</w:t>
      </w:r>
      <w:r w:rsidRPr="00E92975">
        <w:rPr>
          <w:rFonts w:ascii="Times New Roman" w:eastAsia="Calibri" w:hAnsi="Times New Roman"/>
          <w:sz w:val="24"/>
          <w:szCs w:val="24"/>
          <w:rtl/>
          <w:lang w:eastAsia="it-IT" w:bidi="ar-DZ"/>
        </w:rPr>
        <w:t xml:space="preserve"> في ندوة أو ملتقى وأن لا </w:t>
      </w:r>
      <w:r w:rsidR="001276F0" w:rsidRPr="00E92975">
        <w:rPr>
          <w:rFonts w:ascii="Times New Roman" w:eastAsia="Calibri" w:hAnsi="Times New Roman" w:hint="cs"/>
          <w:sz w:val="24"/>
          <w:szCs w:val="24"/>
          <w:rtl/>
          <w:lang w:eastAsia="it-IT" w:bidi="ar-DZ"/>
        </w:rPr>
        <w:t>ت</w:t>
      </w:r>
      <w:r w:rsidR="001276F0" w:rsidRPr="00E92975">
        <w:rPr>
          <w:rFonts w:ascii="Times New Roman" w:eastAsia="Calibri" w:hAnsi="Times New Roman"/>
          <w:sz w:val="24"/>
          <w:szCs w:val="24"/>
          <w:rtl/>
          <w:lang w:eastAsia="it-IT" w:bidi="ar-DZ"/>
        </w:rPr>
        <w:t xml:space="preserve">كون </w:t>
      </w:r>
      <w:proofErr w:type="spellStart"/>
      <w:r w:rsidR="001276F0" w:rsidRPr="00E92975">
        <w:rPr>
          <w:rFonts w:ascii="Times New Roman" w:eastAsia="Calibri" w:hAnsi="Times New Roman"/>
          <w:sz w:val="24"/>
          <w:szCs w:val="24"/>
          <w:rtl/>
          <w:lang w:eastAsia="it-IT" w:bidi="ar-DZ"/>
        </w:rPr>
        <w:t>مستل</w:t>
      </w:r>
      <w:r w:rsidR="001276F0" w:rsidRPr="00E92975">
        <w:rPr>
          <w:rFonts w:ascii="Times New Roman" w:eastAsia="Calibri" w:hAnsi="Times New Roman" w:hint="cs"/>
          <w:sz w:val="24"/>
          <w:szCs w:val="24"/>
          <w:rtl/>
          <w:lang w:eastAsia="it-IT" w:bidi="ar-DZ"/>
        </w:rPr>
        <w:t>ة</w:t>
      </w:r>
      <w:proofErr w:type="spellEnd"/>
      <w:r w:rsidRPr="00E92975">
        <w:rPr>
          <w:rFonts w:ascii="Times New Roman" w:eastAsia="Calibri" w:hAnsi="Times New Roman"/>
          <w:sz w:val="24"/>
          <w:szCs w:val="24"/>
          <w:rtl/>
          <w:lang w:eastAsia="it-IT" w:bidi="ar-DZ"/>
        </w:rPr>
        <w:t xml:space="preserve"> من رسالة </w:t>
      </w:r>
      <w:r w:rsidRPr="00E92975">
        <w:rPr>
          <w:rFonts w:ascii="Times New Roman" w:eastAsia="Calibri" w:hAnsi="Times New Roman" w:hint="cs"/>
          <w:sz w:val="24"/>
          <w:szCs w:val="24"/>
          <w:rtl/>
          <w:lang w:eastAsia="it-IT" w:bidi="ar-DZ"/>
        </w:rPr>
        <w:t>أكاديمية</w:t>
      </w:r>
      <w:r w:rsidRPr="00E92975">
        <w:rPr>
          <w:rFonts w:ascii="Times New Roman" w:eastAsia="Calibri" w:hAnsi="Times New Roman"/>
          <w:sz w:val="24"/>
          <w:szCs w:val="24"/>
          <w:rtl/>
          <w:lang w:eastAsia="it-IT" w:bidi="ar-DZ"/>
        </w:rPr>
        <w:t xml:space="preserve"> </w:t>
      </w:r>
      <w:proofErr w:type="gramStart"/>
      <w:r w:rsidRPr="00E92975">
        <w:rPr>
          <w:rFonts w:ascii="Times New Roman" w:eastAsia="Calibri" w:hAnsi="Times New Roman"/>
          <w:sz w:val="24"/>
          <w:szCs w:val="24"/>
          <w:rtl/>
          <w:lang w:eastAsia="it-IT" w:bidi="ar-DZ"/>
        </w:rPr>
        <w:t>( ماجستير</w:t>
      </w:r>
      <w:proofErr w:type="gramEnd"/>
      <w:r w:rsidRPr="00E92975">
        <w:rPr>
          <w:rFonts w:ascii="Times New Roman" w:eastAsia="Calibri" w:hAnsi="Times New Roman"/>
          <w:sz w:val="24"/>
          <w:szCs w:val="24"/>
          <w:rtl/>
          <w:lang w:eastAsia="it-IT" w:bidi="ar-DZ"/>
        </w:rPr>
        <w:t xml:space="preserve"> أو دكتوراه</w:t>
      </w:r>
      <w:r w:rsidRPr="00E92975">
        <w:rPr>
          <w:rFonts w:ascii="Times New Roman" w:eastAsia="Calibri" w:hAnsi="Times New Roman"/>
          <w:sz w:val="24"/>
          <w:szCs w:val="24"/>
          <w:lang w:eastAsia="it-IT" w:bidi="ar-DZ"/>
        </w:rPr>
        <w:t xml:space="preserve"> </w:t>
      </w:r>
      <w:r w:rsidRPr="00E92975">
        <w:rPr>
          <w:rFonts w:ascii="Times New Roman" w:eastAsia="Calibri" w:hAnsi="Times New Roman" w:hint="cs"/>
          <w:sz w:val="24"/>
          <w:szCs w:val="24"/>
          <w:rtl/>
          <w:lang w:eastAsia="it-IT" w:bidi="ar-DZ"/>
        </w:rPr>
        <w:t>).</w:t>
      </w:r>
    </w:p>
    <w:p w:rsidR="00AD3867" w:rsidRPr="00E92975" w:rsidRDefault="00AD3867" w:rsidP="005E5D9E">
      <w:pPr>
        <w:numPr>
          <w:ilvl w:val="0"/>
          <w:numId w:val="13"/>
        </w:numPr>
        <w:bidi/>
        <w:spacing w:after="0"/>
        <w:jc w:val="both"/>
        <w:rPr>
          <w:rFonts w:ascii="Times New Roman" w:eastAsia="Calibri" w:hAnsi="Times New Roman"/>
          <w:sz w:val="24"/>
          <w:szCs w:val="24"/>
          <w:rtl/>
          <w:lang w:eastAsia="it-IT" w:bidi="ar-DZ"/>
        </w:rPr>
      </w:pPr>
      <w:r w:rsidRPr="00E92975">
        <w:rPr>
          <w:rFonts w:ascii="Times New Roman" w:eastAsia="Calibri" w:hAnsi="Times New Roman"/>
          <w:sz w:val="24"/>
          <w:szCs w:val="24"/>
          <w:rtl/>
          <w:lang w:eastAsia="it-IT" w:bidi="ar-DZ"/>
        </w:rPr>
        <w:t>أن توضع الهوا</w:t>
      </w:r>
      <w:r w:rsidR="003C7645" w:rsidRPr="00E92975">
        <w:rPr>
          <w:rFonts w:ascii="Times New Roman" w:eastAsia="Calibri" w:hAnsi="Times New Roman"/>
          <w:sz w:val="24"/>
          <w:szCs w:val="24"/>
          <w:rtl/>
          <w:lang w:eastAsia="it-IT" w:bidi="ar-DZ"/>
        </w:rPr>
        <w:t>مش بصفة آلية (حواشي سفلية) جديد</w:t>
      </w:r>
      <w:r w:rsidR="003C7645" w:rsidRPr="00E92975">
        <w:rPr>
          <w:rFonts w:ascii="Times New Roman" w:eastAsia="Calibri" w:hAnsi="Times New Roman" w:hint="cs"/>
          <w:sz w:val="24"/>
          <w:szCs w:val="24"/>
          <w:rtl/>
          <w:lang w:eastAsia="it-IT" w:bidi="ar-DZ"/>
        </w:rPr>
        <w:t xml:space="preserve">ة </w:t>
      </w:r>
      <w:r w:rsidRPr="00E92975">
        <w:rPr>
          <w:rFonts w:ascii="Times New Roman" w:eastAsia="Calibri" w:hAnsi="Times New Roman"/>
          <w:sz w:val="24"/>
          <w:szCs w:val="24"/>
          <w:rtl/>
          <w:lang w:eastAsia="it-IT" w:bidi="ar-DZ"/>
        </w:rPr>
        <w:t>لكل صفحة، والإحالات</w:t>
      </w:r>
      <w:r w:rsidR="003C7645" w:rsidRPr="00E92975">
        <w:rPr>
          <w:rFonts w:ascii="Times New Roman" w:eastAsia="Calibri" w:hAnsi="Times New Roman"/>
          <w:sz w:val="24"/>
          <w:szCs w:val="24"/>
          <w:rtl/>
          <w:lang w:eastAsia="it-IT" w:bidi="ar-DZ"/>
        </w:rPr>
        <w:t xml:space="preserve"> والمراجع والمصادر في آخر الم</w:t>
      </w:r>
      <w:r w:rsidR="003C7645" w:rsidRPr="00E92975">
        <w:rPr>
          <w:rFonts w:ascii="Times New Roman" w:eastAsia="Calibri" w:hAnsi="Times New Roman" w:hint="cs"/>
          <w:sz w:val="24"/>
          <w:szCs w:val="24"/>
          <w:rtl/>
          <w:lang w:eastAsia="it-IT" w:bidi="ar-DZ"/>
        </w:rPr>
        <w:t>داخلة</w:t>
      </w:r>
      <w:r w:rsidRPr="00E92975">
        <w:rPr>
          <w:rFonts w:ascii="Times New Roman" w:eastAsia="Calibri" w:hAnsi="Times New Roman"/>
          <w:sz w:val="24"/>
          <w:szCs w:val="24"/>
          <w:rtl/>
          <w:lang w:eastAsia="it-IT" w:bidi="ar-DZ"/>
        </w:rPr>
        <w:t xml:space="preserve">، </w:t>
      </w:r>
    </w:p>
    <w:p w:rsidR="00AD3867" w:rsidRPr="00E92975" w:rsidRDefault="003C7645" w:rsidP="005E5D9E">
      <w:pPr>
        <w:numPr>
          <w:ilvl w:val="0"/>
          <w:numId w:val="13"/>
        </w:numPr>
        <w:bidi/>
        <w:spacing w:after="0"/>
        <w:jc w:val="both"/>
        <w:rPr>
          <w:rFonts w:ascii="Times New Roman" w:eastAsia="Calibri" w:hAnsi="Times New Roman"/>
          <w:sz w:val="24"/>
          <w:szCs w:val="24"/>
          <w:lang w:eastAsia="it-IT" w:bidi="ar-DZ"/>
        </w:rPr>
      </w:pPr>
      <w:r w:rsidRPr="00E92975">
        <w:rPr>
          <w:rFonts w:ascii="Times New Roman" w:eastAsia="Calibri" w:hAnsi="Times New Roman" w:hint="cs"/>
          <w:sz w:val="24"/>
          <w:szCs w:val="24"/>
          <w:rtl/>
          <w:lang w:eastAsia="it-IT" w:bidi="ar-DZ"/>
        </w:rPr>
        <w:t>تخضع جميع المداخ</w:t>
      </w:r>
      <w:r w:rsidR="00BB790E" w:rsidRPr="00E92975">
        <w:rPr>
          <w:rFonts w:ascii="Times New Roman" w:eastAsia="Calibri" w:hAnsi="Times New Roman" w:hint="cs"/>
          <w:sz w:val="24"/>
          <w:szCs w:val="24"/>
          <w:rtl/>
          <w:lang w:eastAsia="it-IT" w:bidi="ar-DZ"/>
        </w:rPr>
        <w:t>لات للتحكيم</w:t>
      </w:r>
      <w:r w:rsidR="002725C5">
        <w:rPr>
          <w:rFonts w:ascii="Times New Roman" w:eastAsia="Calibri" w:hAnsi="Times New Roman"/>
          <w:sz w:val="24"/>
          <w:szCs w:val="24"/>
          <w:lang w:eastAsia="it-IT" w:bidi="ar-DZ"/>
        </w:rPr>
        <w:t xml:space="preserve"> </w:t>
      </w:r>
      <w:r w:rsidRPr="00E92975">
        <w:rPr>
          <w:rFonts w:ascii="Times New Roman" w:eastAsia="Calibri" w:hAnsi="Times New Roman" w:hint="cs"/>
          <w:sz w:val="24"/>
          <w:szCs w:val="24"/>
          <w:rtl/>
          <w:lang w:eastAsia="it-IT" w:bidi="ar-DZ"/>
        </w:rPr>
        <w:t xml:space="preserve">العلمي </w:t>
      </w:r>
      <w:proofErr w:type="gramStart"/>
      <w:r w:rsidRPr="00E92975">
        <w:rPr>
          <w:rFonts w:ascii="Times New Roman" w:eastAsia="Calibri" w:hAnsi="Times New Roman" w:hint="cs"/>
          <w:sz w:val="24"/>
          <w:szCs w:val="24"/>
          <w:rtl/>
          <w:lang w:eastAsia="it-IT" w:bidi="ar-DZ"/>
        </w:rPr>
        <w:t>المنهجي</w:t>
      </w:r>
      <w:r w:rsidR="0026692B">
        <w:rPr>
          <w:rFonts w:ascii="Times New Roman" w:eastAsia="Calibri" w:hAnsi="Times New Roman" w:hint="cs"/>
          <w:sz w:val="24"/>
          <w:szCs w:val="24"/>
          <w:rtl/>
          <w:lang w:eastAsia="it-IT" w:bidi="ar-DZ"/>
        </w:rPr>
        <w:t xml:space="preserve"> </w:t>
      </w:r>
      <w:r w:rsidR="00BB790E" w:rsidRPr="00E92975">
        <w:rPr>
          <w:rFonts w:ascii="Times New Roman" w:eastAsia="Calibri" w:hAnsi="Times New Roman" w:hint="cs"/>
          <w:sz w:val="24"/>
          <w:szCs w:val="24"/>
          <w:rtl/>
          <w:lang w:eastAsia="it-IT" w:bidi="ar-DZ"/>
        </w:rPr>
        <w:t>.</w:t>
      </w:r>
      <w:proofErr w:type="gramEnd"/>
    </w:p>
    <w:p w:rsidR="00B67438" w:rsidRPr="00E92975" w:rsidRDefault="00AD3867" w:rsidP="005E5D9E">
      <w:pPr>
        <w:numPr>
          <w:ilvl w:val="0"/>
          <w:numId w:val="13"/>
        </w:numPr>
        <w:bidi/>
        <w:spacing w:after="0"/>
        <w:jc w:val="both"/>
        <w:rPr>
          <w:rFonts w:ascii="Times New Roman" w:eastAsia="Calibri" w:hAnsi="Times New Roman"/>
          <w:sz w:val="24"/>
          <w:szCs w:val="24"/>
          <w:rtl/>
          <w:lang w:eastAsia="it-IT" w:bidi="ar-DZ"/>
        </w:rPr>
      </w:pPr>
      <w:r w:rsidRPr="00E92975">
        <w:rPr>
          <w:rFonts w:ascii="Times New Roman" w:eastAsia="Calibri" w:hAnsi="Times New Roman"/>
          <w:sz w:val="24"/>
          <w:szCs w:val="24"/>
          <w:rtl/>
          <w:lang w:eastAsia="it-IT" w:bidi="ar-DZ"/>
        </w:rPr>
        <w:t>لا تتحمل هيئة ال</w:t>
      </w:r>
      <w:r w:rsidR="003C7645" w:rsidRPr="00E92975">
        <w:rPr>
          <w:rFonts w:ascii="Times New Roman" w:eastAsia="Calibri" w:hAnsi="Times New Roman" w:hint="cs"/>
          <w:sz w:val="24"/>
          <w:szCs w:val="24"/>
          <w:rtl/>
          <w:lang w:eastAsia="it-IT" w:bidi="ar-DZ"/>
        </w:rPr>
        <w:t>ملتقى ولا</w:t>
      </w:r>
      <w:r w:rsidRPr="00E92975">
        <w:rPr>
          <w:rFonts w:ascii="Times New Roman" w:eastAsia="Calibri" w:hAnsi="Times New Roman"/>
          <w:sz w:val="24"/>
          <w:szCs w:val="24"/>
          <w:rtl/>
          <w:lang w:eastAsia="it-IT" w:bidi="ar-DZ"/>
        </w:rPr>
        <w:t xml:space="preserve"> الهيئة العلمية أية مسؤولية عن الإخلال بأصالة البحث وتقع المسؤولية كاملة على الباحث</w:t>
      </w:r>
      <w:r w:rsidRPr="00E92975">
        <w:rPr>
          <w:rFonts w:ascii="Times New Roman" w:eastAsia="Calibri" w:hAnsi="Times New Roman"/>
          <w:sz w:val="24"/>
          <w:szCs w:val="24"/>
          <w:lang w:eastAsia="it-IT" w:bidi="ar-DZ"/>
        </w:rPr>
        <w:t>.</w:t>
      </w:r>
    </w:p>
    <w:tbl>
      <w:tblPr>
        <w:tblStyle w:val="Grilledutableau"/>
        <w:bidiVisual/>
        <w:tblW w:w="0" w:type="auto"/>
        <w:tblInd w:w="282" w:type="dxa"/>
        <w:tblLook w:val="04A0" w:firstRow="1" w:lastRow="0" w:firstColumn="1" w:lastColumn="0" w:noHBand="0" w:noVBand="1"/>
      </w:tblPr>
      <w:tblGrid>
        <w:gridCol w:w="8780"/>
      </w:tblGrid>
      <w:tr w:rsidR="008C5D3B" w:rsidRPr="00E92975" w:rsidTr="008C5D3B">
        <w:tc>
          <w:tcPr>
            <w:tcW w:w="9062" w:type="dxa"/>
          </w:tcPr>
          <w:p w:rsidR="008C5D3B" w:rsidRPr="00E92975" w:rsidRDefault="008C5D3B" w:rsidP="008C5D3B">
            <w:pPr>
              <w:bidi/>
              <w:spacing w:after="0" w:line="240" w:lineRule="auto"/>
              <w:ind w:firstLine="204"/>
              <w:jc w:val="center"/>
              <w:rPr>
                <w:rFonts w:ascii="Times New Roman" w:hAnsi="Times New Roman" w:cs="Times New Roman"/>
                <w:sz w:val="24"/>
                <w:szCs w:val="24"/>
                <w:u w:val="single"/>
                <w:rtl/>
                <w:lang w:eastAsia="it-IT" w:bidi="ar-DZ"/>
              </w:rPr>
            </w:pPr>
            <w:r w:rsidRPr="00E92975">
              <w:rPr>
                <w:rFonts w:ascii="Traditional Arabic" w:hAnsi="Traditional Arabic" w:cs="Traditional Arabic"/>
                <w:b/>
                <w:bCs/>
                <w:sz w:val="28"/>
                <w:szCs w:val="28"/>
                <w:u w:val="single"/>
                <w:rtl/>
                <w:lang w:eastAsia="it-IT" w:bidi="ar-DZ"/>
              </w:rPr>
              <w:t>ملاحظة</w:t>
            </w:r>
            <w:r w:rsidRPr="00E92975">
              <w:rPr>
                <w:rFonts w:ascii="Times New Roman" w:hAnsi="Times New Roman" w:cs="Times New Roman"/>
                <w:b/>
                <w:bCs/>
                <w:sz w:val="28"/>
                <w:szCs w:val="28"/>
                <w:u w:val="single"/>
                <w:rtl/>
                <w:lang w:eastAsia="it-IT" w:bidi="ar-DZ"/>
              </w:rPr>
              <w:t>:</w:t>
            </w:r>
          </w:p>
          <w:p w:rsidR="008C5D3B" w:rsidRPr="00E92975" w:rsidRDefault="008C5D3B" w:rsidP="00396FDE">
            <w:pPr>
              <w:bidi/>
              <w:jc w:val="center"/>
              <w:rPr>
                <w:rFonts w:ascii="Times New Roman" w:eastAsia="Calibri" w:hAnsi="Times New Roman"/>
                <w:sz w:val="24"/>
                <w:szCs w:val="24"/>
                <w:rtl/>
                <w:lang w:eastAsia="it-IT" w:bidi="ar-DZ"/>
              </w:rPr>
            </w:pPr>
            <w:r w:rsidRPr="00E92975">
              <w:rPr>
                <w:rFonts w:ascii="Traditional Arabic" w:eastAsia="Calibri" w:hAnsi="Traditional Arabic" w:cs="Traditional Arabic"/>
                <w:b/>
                <w:bCs/>
                <w:rtl/>
                <w:lang w:eastAsia="it-IT" w:bidi="ar-DZ"/>
              </w:rPr>
              <w:t>يجب أ</w:t>
            </w:r>
            <w:r w:rsidRPr="00E92975">
              <w:rPr>
                <w:rFonts w:ascii="Traditional Arabic" w:eastAsia="Calibri" w:hAnsi="Traditional Arabic" w:cs="Traditional Arabic" w:hint="cs"/>
                <w:b/>
                <w:bCs/>
                <w:rtl/>
                <w:lang w:eastAsia="it-IT" w:bidi="ar-DZ"/>
              </w:rPr>
              <w:t>لا</w:t>
            </w:r>
            <w:r w:rsidRPr="00E92975">
              <w:rPr>
                <w:rFonts w:ascii="Traditional Arabic" w:eastAsia="Calibri" w:hAnsi="Traditional Arabic" w:cs="Traditional Arabic"/>
                <w:b/>
                <w:bCs/>
                <w:rtl/>
                <w:lang w:eastAsia="it-IT" w:bidi="ar-DZ"/>
              </w:rPr>
              <w:t xml:space="preserve"> </w:t>
            </w:r>
            <w:r w:rsidR="00396FDE" w:rsidRPr="00E92975">
              <w:rPr>
                <w:rFonts w:ascii="Traditional Arabic" w:eastAsia="Calibri" w:hAnsi="Traditional Arabic" w:cs="Traditional Arabic" w:hint="cs"/>
                <w:b/>
                <w:bCs/>
                <w:rtl/>
                <w:lang w:eastAsia="it-IT" w:bidi="ar-DZ"/>
              </w:rPr>
              <w:t>ت</w:t>
            </w:r>
            <w:r w:rsidR="006878CC" w:rsidRPr="00E92975">
              <w:rPr>
                <w:rFonts w:ascii="Traditional Arabic" w:eastAsia="Calibri" w:hAnsi="Traditional Arabic" w:cs="Traditional Arabic"/>
                <w:b/>
                <w:bCs/>
                <w:rtl/>
                <w:lang w:eastAsia="it-IT" w:bidi="ar-DZ"/>
              </w:rPr>
              <w:t xml:space="preserve">قل </w:t>
            </w:r>
            <w:r w:rsidR="00396FDE" w:rsidRPr="00E92975">
              <w:rPr>
                <w:rFonts w:ascii="Traditional Arabic" w:eastAsia="Calibri" w:hAnsi="Traditional Arabic" w:cs="Traditional Arabic" w:hint="cs"/>
                <w:b/>
                <w:bCs/>
                <w:rtl/>
                <w:lang w:eastAsia="it-IT" w:bidi="ar-DZ"/>
              </w:rPr>
              <w:t xml:space="preserve">المداخلة </w:t>
            </w:r>
            <w:r w:rsidR="006878CC" w:rsidRPr="00E92975">
              <w:rPr>
                <w:rFonts w:ascii="Traditional Arabic" w:eastAsia="Calibri" w:hAnsi="Traditional Arabic" w:cs="Traditional Arabic"/>
                <w:b/>
                <w:bCs/>
                <w:rtl/>
                <w:lang w:eastAsia="it-IT" w:bidi="ar-DZ"/>
              </w:rPr>
              <w:t>عن</w:t>
            </w:r>
            <w:r w:rsidR="00396FDE" w:rsidRPr="00E92975">
              <w:rPr>
                <w:rFonts w:ascii="Traditional Arabic" w:eastAsia="Calibri" w:hAnsi="Traditional Arabic" w:cs="Traditional Arabic" w:hint="cs"/>
                <w:b/>
                <w:bCs/>
                <w:rtl/>
                <w:lang w:eastAsia="it-IT" w:bidi="ar-DZ"/>
              </w:rPr>
              <w:t xml:space="preserve">12 </w:t>
            </w:r>
            <w:r w:rsidR="00396FDE" w:rsidRPr="00E92975">
              <w:rPr>
                <w:rFonts w:ascii="Traditional Arabic" w:eastAsia="Calibri" w:hAnsi="Traditional Arabic" w:cs="Traditional Arabic"/>
                <w:b/>
                <w:bCs/>
                <w:rtl/>
                <w:lang w:eastAsia="it-IT" w:bidi="ar-DZ"/>
              </w:rPr>
              <w:t xml:space="preserve"> صفح</w:t>
            </w:r>
            <w:r w:rsidR="00396FDE" w:rsidRPr="00E92975">
              <w:rPr>
                <w:rFonts w:ascii="Traditional Arabic" w:eastAsia="Calibri" w:hAnsi="Traditional Arabic" w:cs="Traditional Arabic" w:hint="cs"/>
                <w:b/>
                <w:bCs/>
                <w:rtl/>
                <w:lang w:eastAsia="it-IT" w:bidi="ar-DZ"/>
              </w:rPr>
              <w:t xml:space="preserve">ة </w:t>
            </w:r>
            <w:r w:rsidR="006878CC" w:rsidRPr="00E92975">
              <w:rPr>
                <w:rFonts w:ascii="Traditional Arabic" w:eastAsia="Calibri" w:hAnsi="Traditional Arabic" w:cs="Traditional Arabic" w:hint="cs"/>
                <w:b/>
                <w:bCs/>
                <w:rtl/>
                <w:lang w:eastAsia="it-IT" w:bidi="ar-DZ"/>
              </w:rPr>
              <w:t xml:space="preserve">ولا </w:t>
            </w:r>
            <w:r w:rsidRPr="00E92975">
              <w:rPr>
                <w:rFonts w:ascii="Traditional Arabic" w:eastAsia="Calibri" w:hAnsi="Traditional Arabic" w:cs="Traditional Arabic"/>
                <w:b/>
                <w:bCs/>
                <w:rtl/>
                <w:lang w:eastAsia="it-IT" w:bidi="ar-DZ"/>
              </w:rPr>
              <w:t xml:space="preserve">يتعدى المقال </w:t>
            </w:r>
            <w:r w:rsidR="00396FDE" w:rsidRPr="00E92975">
              <w:rPr>
                <w:rFonts w:ascii="Traditional Arabic" w:eastAsia="Calibri" w:hAnsi="Traditional Arabic" w:cs="Traditional Arabic" w:hint="cs"/>
                <w:b/>
                <w:bCs/>
                <w:rtl/>
                <w:lang w:eastAsia="it-IT" w:bidi="ar-DZ"/>
              </w:rPr>
              <w:t xml:space="preserve">20 </w:t>
            </w:r>
            <w:r w:rsidRPr="00E92975">
              <w:rPr>
                <w:rFonts w:ascii="Traditional Arabic" w:eastAsia="Calibri" w:hAnsi="Traditional Arabic" w:cs="Traditional Arabic"/>
                <w:b/>
                <w:bCs/>
                <w:rtl/>
                <w:lang w:eastAsia="it-IT" w:bidi="ar-DZ"/>
              </w:rPr>
              <w:t>صفحة</w:t>
            </w:r>
            <w:r w:rsidR="006878CC" w:rsidRPr="00E92975">
              <w:rPr>
                <w:rFonts w:ascii="Traditional Arabic" w:eastAsia="Calibri" w:hAnsi="Traditional Arabic" w:cs="Traditional Arabic" w:hint="cs"/>
                <w:b/>
                <w:bCs/>
                <w:rtl/>
                <w:lang w:eastAsia="it-IT" w:bidi="ar-DZ"/>
              </w:rPr>
              <w:t xml:space="preserve"> بما في ذلك قائمة المراجع</w:t>
            </w:r>
            <w:r w:rsidRPr="00E92975">
              <w:rPr>
                <w:rFonts w:ascii="Traditional Arabic" w:eastAsia="Calibri" w:hAnsi="Traditional Arabic" w:cs="Traditional Arabic" w:hint="cs"/>
                <w:b/>
                <w:bCs/>
                <w:rtl/>
                <w:lang w:eastAsia="it-IT" w:bidi="ar-DZ"/>
              </w:rPr>
              <w:t>.</w:t>
            </w:r>
          </w:p>
        </w:tc>
      </w:tr>
    </w:tbl>
    <w:p w:rsidR="00455BB9" w:rsidRPr="00E92975" w:rsidRDefault="00455BB9" w:rsidP="003D584D"/>
    <w:sectPr w:rsidR="00455BB9" w:rsidRPr="00E92975" w:rsidSect="00ED4490">
      <w:headerReference w:type="default" r:id="rId8"/>
      <w:footerReference w:type="default" r:id="rId9"/>
      <w:footnotePr>
        <w:numRestart w:val="eachPage"/>
      </w:footnotePr>
      <w:pgSz w:w="11907" w:h="16840" w:code="9"/>
      <w:pgMar w:top="1134" w:right="1701" w:bottom="1134" w:left="1134" w:header="567" w:footer="567" w:gutter="0"/>
      <w:pgNumType w:start="1"/>
      <w:cols w:space="708"/>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D4B" w:rsidRDefault="00F71D4B" w:rsidP="001B56D2">
      <w:pPr>
        <w:spacing w:after="0" w:line="240" w:lineRule="auto"/>
      </w:pPr>
      <w:r>
        <w:separator/>
      </w:r>
    </w:p>
  </w:endnote>
  <w:endnote w:type="continuationSeparator" w:id="0">
    <w:p w:rsidR="00F71D4B" w:rsidRDefault="00F71D4B" w:rsidP="001B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504736"/>
      <w:docPartObj>
        <w:docPartGallery w:val="Page Numbers (Bottom of Page)"/>
        <w:docPartUnique/>
      </w:docPartObj>
    </w:sdtPr>
    <w:sdtEndPr/>
    <w:sdtContent>
      <w:p w:rsidR="003C7645" w:rsidRDefault="003C7645">
        <w:pPr>
          <w:pStyle w:val="Pieddepage"/>
          <w:jc w:val="center"/>
        </w:pPr>
        <w:r>
          <w:fldChar w:fldCharType="begin"/>
        </w:r>
        <w:r>
          <w:instrText>PAGE   \* MERGEFORMAT</w:instrText>
        </w:r>
        <w:r>
          <w:fldChar w:fldCharType="separate"/>
        </w:r>
        <w:r w:rsidR="00F77D60">
          <w:rPr>
            <w:noProof/>
          </w:rPr>
          <w:t>3</w:t>
        </w:r>
        <w:r>
          <w:fldChar w:fldCharType="end"/>
        </w:r>
      </w:p>
    </w:sdtContent>
  </w:sdt>
  <w:p w:rsidR="00537A90" w:rsidRPr="009B0DDF" w:rsidRDefault="00537A90" w:rsidP="004A3F73">
    <w:pPr>
      <w:pStyle w:val="Pieddepage"/>
      <w:tabs>
        <w:tab w:val="clear" w:pos="4536"/>
        <w:tab w:val="clear" w:pos="9072"/>
        <w:tab w:val="left" w:pos="5692"/>
      </w:tabs>
      <w:bidi/>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D4B" w:rsidRDefault="00F71D4B" w:rsidP="000058BD">
      <w:pPr>
        <w:bidi/>
        <w:spacing w:after="0" w:line="240" w:lineRule="auto"/>
        <w:jc w:val="both"/>
      </w:pPr>
      <w:r>
        <w:separator/>
      </w:r>
    </w:p>
  </w:footnote>
  <w:footnote w:type="continuationSeparator" w:id="0">
    <w:p w:rsidR="00F71D4B" w:rsidRDefault="00F71D4B" w:rsidP="001B5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A90" w:rsidRPr="00176FB1" w:rsidRDefault="00537A90" w:rsidP="00396FDE">
    <w:pPr>
      <w:bidi/>
      <w:spacing w:after="0" w:line="240" w:lineRule="auto"/>
      <w:rPr>
        <w:rFonts w:ascii="Cambria" w:hAnsi="Cambria" w:cs="Times New Roman"/>
        <w:b/>
        <w:bCs/>
        <w:sz w:val="20"/>
        <w:szCs w:val="20"/>
        <w:rtl/>
        <w:lang w:bidi="ar-DZ"/>
      </w:rPr>
    </w:pPr>
    <w:r w:rsidRPr="003E065B">
      <w:rPr>
        <w:rFonts w:ascii="Traditional Arabic" w:hAnsi="Traditional Arabic" w:cs="Traditional Arabic"/>
        <w:b/>
        <w:bCs/>
        <w:sz w:val="28"/>
        <w:szCs w:val="28"/>
        <w:lang w:bidi="ar-DZ"/>
      </w:rPr>
      <w:t xml:space="preserve"> </w:t>
    </w:r>
    <w:r>
      <w:rPr>
        <w:rFonts w:hint="cs"/>
        <w:b/>
        <w:bCs/>
        <w:sz w:val="20"/>
        <w:szCs w:val="20"/>
        <w:rtl/>
        <w:lang w:bidi="ar-DZ"/>
      </w:rPr>
      <w:t>ع</w:t>
    </w:r>
    <w:r w:rsidRPr="000D4E08">
      <w:rPr>
        <w:rFonts w:hint="cs"/>
        <w:b/>
        <w:bCs/>
        <w:sz w:val="20"/>
        <w:szCs w:val="20"/>
        <w:rtl/>
        <w:lang w:bidi="ar-DZ"/>
      </w:rPr>
      <w:t>نوان</w:t>
    </w:r>
    <w:r>
      <w:rPr>
        <w:rFonts w:hint="cs"/>
        <w:b/>
        <w:bCs/>
        <w:sz w:val="20"/>
        <w:szCs w:val="20"/>
        <w:rtl/>
        <w:lang w:bidi="ar-DZ"/>
      </w:rPr>
      <w:t xml:space="preserve"> </w:t>
    </w:r>
    <w:proofErr w:type="gramStart"/>
    <w:r>
      <w:rPr>
        <w:rFonts w:hint="cs"/>
        <w:b/>
        <w:bCs/>
        <w:sz w:val="20"/>
        <w:szCs w:val="20"/>
        <w:rtl/>
        <w:lang w:bidi="ar-DZ"/>
      </w:rPr>
      <w:t>المداخلة(</w:t>
    </w:r>
    <w:proofErr w:type="spellStart"/>
    <w:proofErr w:type="gramEnd"/>
    <w:r>
      <w:rPr>
        <w:b/>
        <w:bCs/>
        <w:sz w:val="20"/>
        <w:szCs w:val="20"/>
        <w:lang w:bidi="ar-DZ"/>
      </w:rPr>
      <w:t>Simplified</w:t>
    </w:r>
    <w:proofErr w:type="spellEnd"/>
    <w:r>
      <w:rPr>
        <w:b/>
        <w:bCs/>
        <w:sz w:val="20"/>
        <w:szCs w:val="20"/>
        <w:lang w:bidi="ar-DZ"/>
      </w:rPr>
      <w:t xml:space="preserve"> </w:t>
    </w:r>
    <w:proofErr w:type="spellStart"/>
    <w:r>
      <w:rPr>
        <w:b/>
        <w:bCs/>
        <w:sz w:val="20"/>
        <w:szCs w:val="20"/>
        <w:lang w:bidi="ar-DZ"/>
      </w:rPr>
      <w:t>Arabic</w:t>
    </w:r>
    <w:proofErr w:type="spellEnd"/>
    <w:r>
      <w:rPr>
        <w:b/>
        <w:bCs/>
        <w:sz w:val="20"/>
        <w:szCs w:val="20"/>
        <w:lang w:bidi="ar-DZ"/>
      </w:rPr>
      <w:t xml:space="preserve"> 10</w:t>
    </w:r>
    <w:r>
      <w:rPr>
        <w:rFonts w:hint="cs"/>
        <w:b/>
        <w:bCs/>
        <w:sz w:val="20"/>
        <w:szCs w:val="20"/>
        <w:rtl/>
        <w:lang w:bidi="ar-DZ"/>
      </w:rPr>
      <w:t>)</w:t>
    </w:r>
    <w:r w:rsidRPr="003E065B">
      <w:rPr>
        <w:rFonts w:hint="cs"/>
        <w:b/>
        <w:bCs/>
        <w:sz w:val="20"/>
        <w:szCs w:val="20"/>
        <w:rtl/>
        <w:lang w:bidi="ar-DZ"/>
      </w:rPr>
      <w:t xml:space="preserve"> ـــــــــــــــــــ</w:t>
    </w:r>
    <w:r>
      <w:rPr>
        <w:rFonts w:hint="cs"/>
        <w:b/>
        <w:bCs/>
        <w:sz w:val="20"/>
        <w:szCs w:val="20"/>
        <w:rtl/>
        <w:lang w:bidi="ar-DZ"/>
      </w:rPr>
      <w:t>ـــــــــــــــــــــــــــــــــــــ</w:t>
    </w:r>
    <w:r w:rsidR="00494C87">
      <w:rPr>
        <w:rFonts w:hint="cs"/>
        <w:b/>
        <w:bCs/>
        <w:sz w:val="20"/>
        <w:szCs w:val="20"/>
        <w:rtl/>
        <w:lang w:bidi="ar-DZ"/>
      </w:rPr>
      <w:t xml:space="preserve">     </w:t>
    </w:r>
    <w:r>
      <w:rPr>
        <w:rFonts w:hint="cs"/>
        <w:b/>
        <w:bCs/>
        <w:sz w:val="20"/>
        <w:szCs w:val="20"/>
        <w:rtl/>
        <w:lang w:bidi="ar-DZ"/>
      </w:rPr>
      <w:t xml:space="preserve">الملتقى الدولي </w:t>
    </w:r>
    <w:proofErr w:type="spellStart"/>
    <w:r>
      <w:rPr>
        <w:rFonts w:hint="cs"/>
        <w:b/>
        <w:bCs/>
        <w:sz w:val="20"/>
        <w:szCs w:val="20"/>
        <w:rtl/>
        <w:lang w:bidi="ar-DZ"/>
      </w:rPr>
      <w:t>النيباد</w:t>
    </w:r>
    <w:proofErr w:type="spellEnd"/>
    <w:r>
      <w:rPr>
        <w:rFonts w:hint="cs"/>
        <w:b/>
        <w:bCs/>
        <w:sz w:val="20"/>
        <w:szCs w:val="20"/>
        <w:rtl/>
        <w:lang w:bidi="ar-DZ"/>
      </w:rPr>
      <w:t xml:space="preserve"> والجزائر _فرص وتحديات 23/24 </w:t>
    </w:r>
    <w:r w:rsidR="00055930">
      <w:rPr>
        <w:rFonts w:hint="cs"/>
        <w:b/>
        <w:bCs/>
        <w:sz w:val="20"/>
        <w:szCs w:val="20"/>
        <w:rtl/>
        <w:lang w:bidi="ar-DZ"/>
      </w:rPr>
      <w:t>أبريل</w:t>
    </w:r>
    <w:r>
      <w:rPr>
        <w:rFonts w:hint="cs"/>
        <w:b/>
        <w:bCs/>
        <w:sz w:val="20"/>
        <w:szCs w:val="20"/>
        <w:rtl/>
        <w:lang w:bidi="ar-DZ"/>
      </w:rPr>
      <w:t xml:space="preserve"> 2025</w:t>
    </w:r>
  </w:p>
  <w:p w:rsidR="00537A90" w:rsidRPr="00176FB1" w:rsidRDefault="001276F0" w:rsidP="001276F0">
    <w:pPr>
      <w:pStyle w:val="En-tte"/>
      <w:pBdr>
        <w:bottom w:val="thickThinSmallGap" w:sz="24" w:space="1" w:color="622423"/>
      </w:pBdr>
      <w:tabs>
        <w:tab w:val="clear" w:pos="4536"/>
        <w:tab w:val="clear" w:pos="9072"/>
        <w:tab w:val="left" w:pos="7305"/>
      </w:tabs>
      <w:rPr>
        <w:rFonts w:ascii="Cambria" w:hAnsi="Cambria" w:cs="Times New Roman"/>
        <w:sz w:val="10"/>
        <w:szCs w:val="10"/>
      </w:rPr>
    </w:pPr>
    <w:r>
      <w:rPr>
        <w:rFonts w:ascii="Cambria" w:hAnsi="Cambria" w:cs="Times New Roman"/>
        <w:sz w:val="10"/>
        <w:szCs w:val="1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E4A"/>
    <w:multiLevelType w:val="hybridMultilevel"/>
    <w:tmpl w:val="A82C358C"/>
    <w:lvl w:ilvl="0" w:tplc="754ECBC4">
      <w:start w:val="1"/>
      <w:numFmt w:val="decimal"/>
      <w:lvlText w:val="%1-"/>
      <w:lvlJc w:val="left"/>
      <w:pPr>
        <w:ind w:left="633" w:hanging="360"/>
      </w:pPr>
      <w:rPr>
        <w:rFonts w:eastAsia="Calibri" w:hint="default"/>
        <w:b/>
      </w:r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1" w15:restartNumberingAfterBreak="0">
    <w:nsid w:val="06662A0C"/>
    <w:multiLevelType w:val="hybridMultilevel"/>
    <w:tmpl w:val="B70A6D10"/>
    <w:lvl w:ilvl="0" w:tplc="7A08F03C">
      <w:start w:val="1"/>
      <w:numFmt w:val="decimal"/>
      <w:lvlText w:val="%1-"/>
      <w:lvlJc w:val="left"/>
      <w:pPr>
        <w:ind w:left="750" w:hanging="39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E06EE"/>
    <w:multiLevelType w:val="hybridMultilevel"/>
    <w:tmpl w:val="6CCAFD0A"/>
    <w:lvl w:ilvl="0" w:tplc="EAEABB3E">
      <w:start w:val="1"/>
      <w:numFmt w:val="decimal"/>
      <w:lvlText w:val="%1-"/>
      <w:lvlJc w:val="left"/>
      <w:pPr>
        <w:ind w:left="540" w:hanging="360"/>
      </w:pPr>
      <w:rPr>
        <w:rFonts w:hint="default"/>
        <w:sz w:val="24"/>
        <w:szCs w:val="24"/>
        <w:lang w:bidi="ar-DZ"/>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3" w15:restartNumberingAfterBreak="0">
    <w:nsid w:val="10E54B28"/>
    <w:multiLevelType w:val="hybridMultilevel"/>
    <w:tmpl w:val="35C42270"/>
    <w:lvl w:ilvl="0" w:tplc="0FB05A06">
      <w:start w:val="1"/>
      <w:numFmt w:val="bullet"/>
      <w:lvlText w:val="-"/>
      <w:lvlJc w:val="left"/>
      <w:pPr>
        <w:ind w:left="993" w:hanging="360"/>
      </w:pPr>
      <w:rPr>
        <w:rFonts w:ascii="Simplified Arabic" w:eastAsia="Times New Roman" w:hAnsi="Simplified Arabic" w:cs="Simplified Arabic"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4" w15:restartNumberingAfterBreak="0">
    <w:nsid w:val="21A61AC6"/>
    <w:multiLevelType w:val="hybridMultilevel"/>
    <w:tmpl w:val="581829B6"/>
    <w:lvl w:ilvl="0" w:tplc="4F003D0C">
      <w:start w:val="13"/>
      <w:numFmt w:val="bullet"/>
      <w:lvlText w:val="-"/>
      <w:lvlJc w:val="left"/>
      <w:pPr>
        <w:ind w:left="795" w:hanging="435"/>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54508"/>
    <w:multiLevelType w:val="hybridMultilevel"/>
    <w:tmpl w:val="8FA66E24"/>
    <w:lvl w:ilvl="0" w:tplc="F516E076">
      <w:start w:val="22"/>
      <w:numFmt w:val="bullet"/>
      <w:lvlText w:val=""/>
      <w:lvlJc w:val="left"/>
      <w:pPr>
        <w:ind w:left="720" w:hanging="360"/>
      </w:pPr>
      <w:rPr>
        <w:rFonts w:ascii="Symbol" w:eastAsia="Calibr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AC7B51"/>
    <w:multiLevelType w:val="hybridMultilevel"/>
    <w:tmpl w:val="12943A72"/>
    <w:lvl w:ilvl="0" w:tplc="9D2AF8FA">
      <w:start w:val="3"/>
      <w:numFmt w:val="bullet"/>
      <w:lvlText w:val="-"/>
      <w:lvlJc w:val="left"/>
      <w:pPr>
        <w:ind w:left="720" w:hanging="360"/>
      </w:pPr>
      <w:rPr>
        <w:rFonts w:ascii="Simplified Arabic" w:eastAsia="Times New Roman" w:hAnsi="Simplified Arabic"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87B25FB"/>
    <w:multiLevelType w:val="hybridMultilevel"/>
    <w:tmpl w:val="44A04104"/>
    <w:lvl w:ilvl="0" w:tplc="67CC7148">
      <w:start w:val="8"/>
      <w:numFmt w:val="bullet"/>
      <w:lvlText w:val="-"/>
      <w:lvlJc w:val="left"/>
      <w:pPr>
        <w:ind w:left="720" w:hanging="360"/>
      </w:pPr>
      <w:rPr>
        <w:rFonts w:ascii="Simplified Arabic" w:eastAsia="Times New Roman" w:hAnsi="Simplified Arabic"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B6315FB"/>
    <w:multiLevelType w:val="hybridMultilevel"/>
    <w:tmpl w:val="F67A4C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233333"/>
    <w:multiLevelType w:val="hybridMultilevel"/>
    <w:tmpl w:val="68448C52"/>
    <w:lvl w:ilvl="0" w:tplc="4ECA1CA0">
      <w:start w:val="2"/>
      <w:numFmt w:val="bullet"/>
      <w:lvlText w:val="-"/>
      <w:lvlJc w:val="left"/>
      <w:pPr>
        <w:ind w:left="720" w:hanging="360"/>
      </w:pPr>
      <w:rPr>
        <w:rFonts w:ascii="Simplified Arabic" w:eastAsia="Times New Roman" w:hAnsi="Simplified Arabic"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EEA506F"/>
    <w:multiLevelType w:val="hybridMultilevel"/>
    <w:tmpl w:val="04CA3BB6"/>
    <w:lvl w:ilvl="0" w:tplc="B2088522">
      <w:numFmt w:val="bullet"/>
      <w:lvlText w:val="-"/>
      <w:lvlJc w:val="left"/>
      <w:pPr>
        <w:ind w:left="720" w:hanging="360"/>
      </w:pPr>
      <w:rPr>
        <w:rFonts w:ascii="Simplified Arabic" w:eastAsia="Times New Roman" w:hAnsi="Simplified Arabic"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A020512"/>
    <w:multiLevelType w:val="hybridMultilevel"/>
    <w:tmpl w:val="A9D6E370"/>
    <w:lvl w:ilvl="0" w:tplc="CEF4E758">
      <w:numFmt w:val="bullet"/>
      <w:lvlText w:val="-"/>
      <w:lvlJc w:val="left"/>
      <w:pPr>
        <w:ind w:left="720" w:hanging="360"/>
      </w:pPr>
      <w:rPr>
        <w:rFonts w:ascii="Simplified Arabic" w:eastAsia="Times New Roman" w:hAnsi="Simplified Arabic"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BCB6807"/>
    <w:multiLevelType w:val="hybridMultilevel"/>
    <w:tmpl w:val="C1E85E92"/>
    <w:lvl w:ilvl="0" w:tplc="72267D2E">
      <w:start w:val="5"/>
      <w:numFmt w:val="bullet"/>
      <w:lvlText w:val="-"/>
      <w:lvlJc w:val="left"/>
      <w:pPr>
        <w:ind w:left="720" w:hanging="360"/>
      </w:pPr>
      <w:rPr>
        <w:rFonts w:ascii="Simplified Arabic" w:eastAsia="Times New Roman" w:hAnsi="Simplified Arabic"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53FD5C68"/>
    <w:multiLevelType w:val="hybridMultilevel"/>
    <w:tmpl w:val="0DEA3D2C"/>
    <w:lvl w:ilvl="0" w:tplc="BFEC63B2">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4" w15:restartNumberingAfterBreak="0">
    <w:nsid w:val="55920528"/>
    <w:multiLevelType w:val="hybridMultilevel"/>
    <w:tmpl w:val="A8A69BD8"/>
    <w:lvl w:ilvl="0" w:tplc="1A2EC4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89D4E32"/>
    <w:multiLevelType w:val="hybridMultilevel"/>
    <w:tmpl w:val="6C7EA46E"/>
    <w:lvl w:ilvl="0" w:tplc="194836B6">
      <w:numFmt w:val="bullet"/>
      <w:lvlText w:val="-"/>
      <w:lvlJc w:val="left"/>
      <w:pPr>
        <w:ind w:left="720" w:hanging="360"/>
      </w:pPr>
      <w:rPr>
        <w:rFonts w:ascii="Simplified Arabic" w:eastAsia="Times New Roman" w:hAnsi="Simplified Arabic"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680549DE"/>
    <w:multiLevelType w:val="hybridMultilevel"/>
    <w:tmpl w:val="B8B23068"/>
    <w:lvl w:ilvl="0" w:tplc="A3C421EC">
      <w:start w:val="6"/>
      <w:numFmt w:val="bullet"/>
      <w:lvlText w:val=""/>
      <w:lvlJc w:val="left"/>
      <w:pPr>
        <w:ind w:left="720" w:hanging="360"/>
      </w:pPr>
      <w:rPr>
        <w:rFonts w:ascii="Simplified Arabic" w:eastAsia="Times New Roman" w:hAnsi="Simplified Arabic"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68607EDA"/>
    <w:multiLevelType w:val="hybridMultilevel"/>
    <w:tmpl w:val="86A0077E"/>
    <w:lvl w:ilvl="0" w:tplc="51A0DD4E">
      <w:start w:val="1"/>
      <w:numFmt w:val="decimal"/>
      <w:lvlText w:val="%1-"/>
      <w:lvlJc w:val="left"/>
      <w:pPr>
        <w:ind w:left="359" w:hanging="360"/>
      </w:pPr>
      <w:rPr>
        <w:rFonts w:hint="default"/>
        <w:sz w:val="28"/>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8" w15:restartNumberingAfterBreak="0">
    <w:nsid w:val="6A6B52B9"/>
    <w:multiLevelType w:val="hybridMultilevel"/>
    <w:tmpl w:val="0C3A6940"/>
    <w:lvl w:ilvl="0" w:tplc="C49AED16">
      <w:start w:val="5"/>
      <w:numFmt w:val="bullet"/>
      <w:lvlText w:val="-"/>
      <w:lvlJc w:val="left"/>
      <w:pPr>
        <w:ind w:left="720" w:hanging="360"/>
      </w:pPr>
      <w:rPr>
        <w:rFonts w:ascii="Simplified Arabic" w:eastAsia="Times New Roman" w:hAnsi="Simplified Arabic"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B9319AA"/>
    <w:multiLevelType w:val="hybridMultilevel"/>
    <w:tmpl w:val="B8681CA4"/>
    <w:lvl w:ilvl="0" w:tplc="6B7CEB62">
      <w:numFmt w:val="bullet"/>
      <w:lvlText w:val="-"/>
      <w:lvlJc w:val="left"/>
      <w:pPr>
        <w:ind w:left="720" w:hanging="360"/>
      </w:pPr>
      <w:rPr>
        <w:rFonts w:ascii="Simplified Arabic" w:eastAsia="Times New Roman" w:hAnsi="Simplified Arabic"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8"/>
  </w:num>
  <w:num w:numId="4">
    <w:abstractNumId w:val="16"/>
  </w:num>
  <w:num w:numId="5">
    <w:abstractNumId w:val="7"/>
  </w:num>
  <w:num w:numId="6">
    <w:abstractNumId w:val="12"/>
  </w:num>
  <w:num w:numId="7">
    <w:abstractNumId w:val="9"/>
  </w:num>
  <w:num w:numId="8">
    <w:abstractNumId w:val="15"/>
  </w:num>
  <w:num w:numId="9">
    <w:abstractNumId w:val="11"/>
  </w:num>
  <w:num w:numId="10">
    <w:abstractNumId w:val="10"/>
  </w:num>
  <w:num w:numId="11">
    <w:abstractNumId w:val="6"/>
  </w:num>
  <w:num w:numId="12">
    <w:abstractNumId w:val="8"/>
  </w:num>
  <w:num w:numId="13">
    <w:abstractNumId w:val="14"/>
  </w:num>
  <w:num w:numId="14">
    <w:abstractNumId w:val="4"/>
  </w:num>
  <w:num w:numId="15">
    <w:abstractNumId w:val="0"/>
  </w:num>
  <w:num w:numId="16">
    <w:abstractNumId w:val="3"/>
  </w:num>
  <w:num w:numId="17">
    <w:abstractNumId w:val="1"/>
  </w:num>
  <w:num w:numId="18">
    <w:abstractNumId w:val="17"/>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attachedTemplate r:id="rId1"/>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0B"/>
    <w:rsid w:val="00004167"/>
    <w:rsid w:val="000051F2"/>
    <w:rsid w:val="000058BD"/>
    <w:rsid w:val="000061CA"/>
    <w:rsid w:val="000069AE"/>
    <w:rsid w:val="00007E91"/>
    <w:rsid w:val="00010054"/>
    <w:rsid w:val="00011034"/>
    <w:rsid w:val="00011F8A"/>
    <w:rsid w:val="0001247D"/>
    <w:rsid w:val="0001450F"/>
    <w:rsid w:val="0001625D"/>
    <w:rsid w:val="00017EFA"/>
    <w:rsid w:val="00020FD3"/>
    <w:rsid w:val="000212F7"/>
    <w:rsid w:val="00021870"/>
    <w:rsid w:val="00021FA7"/>
    <w:rsid w:val="00023967"/>
    <w:rsid w:val="00026BE7"/>
    <w:rsid w:val="00027FE0"/>
    <w:rsid w:val="000301F8"/>
    <w:rsid w:val="00036879"/>
    <w:rsid w:val="00046AA6"/>
    <w:rsid w:val="0005087A"/>
    <w:rsid w:val="00051D33"/>
    <w:rsid w:val="00053497"/>
    <w:rsid w:val="00055930"/>
    <w:rsid w:val="000619E4"/>
    <w:rsid w:val="00062B8C"/>
    <w:rsid w:val="00070366"/>
    <w:rsid w:val="00070A14"/>
    <w:rsid w:val="00071DD2"/>
    <w:rsid w:val="00072080"/>
    <w:rsid w:val="000725BD"/>
    <w:rsid w:val="000772E5"/>
    <w:rsid w:val="0007767A"/>
    <w:rsid w:val="00077AD7"/>
    <w:rsid w:val="000820EE"/>
    <w:rsid w:val="000870DE"/>
    <w:rsid w:val="00087321"/>
    <w:rsid w:val="0008749A"/>
    <w:rsid w:val="00087FF6"/>
    <w:rsid w:val="00090892"/>
    <w:rsid w:val="00091D38"/>
    <w:rsid w:val="0009373B"/>
    <w:rsid w:val="00093F0B"/>
    <w:rsid w:val="00095536"/>
    <w:rsid w:val="00096026"/>
    <w:rsid w:val="0009622C"/>
    <w:rsid w:val="00097F15"/>
    <w:rsid w:val="000A0624"/>
    <w:rsid w:val="000A18C5"/>
    <w:rsid w:val="000A202A"/>
    <w:rsid w:val="000A21E8"/>
    <w:rsid w:val="000A35C5"/>
    <w:rsid w:val="000A3FDD"/>
    <w:rsid w:val="000B0005"/>
    <w:rsid w:val="000B086C"/>
    <w:rsid w:val="000B2EF0"/>
    <w:rsid w:val="000B430C"/>
    <w:rsid w:val="000B4503"/>
    <w:rsid w:val="000B53DE"/>
    <w:rsid w:val="000B6B45"/>
    <w:rsid w:val="000C16BD"/>
    <w:rsid w:val="000C19EB"/>
    <w:rsid w:val="000C295A"/>
    <w:rsid w:val="000C2B39"/>
    <w:rsid w:val="000C2C61"/>
    <w:rsid w:val="000C339F"/>
    <w:rsid w:val="000C3B24"/>
    <w:rsid w:val="000C4640"/>
    <w:rsid w:val="000C70D5"/>
    <w:rsid w:val="000D1D0B"/>
    <w:rsid w:val="000D1D2D"/>
    <w:rsid w:val="000D46FD"/>
    <w:rsid w:val="000D49DB"/>
    <w:rsid w:val="000D4E08"/>
    <w:rsid w:val="000D51AD"/>
    <w:rsid w:val="000D6193"/>
    <w:rsid w:val="000D6B19"/>
    <w:rsid w:val="000E139A"/>
    <w:rsid w:val="000E1E27"/>
    <w:rsid w:val="000E6B75"/>
    <w:rsid w:val="000F1D69"/>
    <w:rsid w:val="000F2CAF"/>
    <w:rsid w:val="000F3AAE"/>
    <w:rsid w:val="000F400E"/>
    <w:rsid w:val="000F4ED3"/>
    <w:rsid w:val="000F5460"/>
    <w:rsid w:val="000F5B1A"/>
    <w:rsid w:val="00100E89"/>
    <w:rsid w:val="0010173C"/>
    <w:rsid w:val="00103AC9"/>
    <w:rsid w:val="0010675F"/>
    <w:rsid w:val="0010698F"/>
    <w:rsid w:val="00107684"/>
    <w:rsid w:val="0010781C"/>
    <w:rsid w:val="00107F13"/>
    <w:rsid w:val="00112683"/>
    <w:rsid w:val="001126BB"/>
    <w:rsid w:val="00113D0E"/>
    <w:rsid w:val="0011583A"/>
    <w:rsid w:val="0011615A"/>
    <w:rsid w:val="00116F17"/>
    <w:rsid w:val="001178FD"/>
    <w:rsid w:val="001202E0"/>
    <w:rsid w:val="001205ED"/>
    <w:rsid w:val="001273C3"/>
    <w:rsid w:val="001276F0"/>
    <w:rsid w:val="00127AE2"/>
    <w:rsid w:val="00131CF9"/>
    <w:rsid w:val="0013222D"/>
    <w:rsid w:val="001326E2"/>
    <w:rsid w:val="001329B8"/>
    <w:rsid w:val="00133D0D"/>
    <w:rsid w:val="001354BB"/>
    <w:rsid w:val="00136FDF"/>
    <w:rsid w:val="00142C78"/>
    <w:rsid w:val="00145004"/>
    <w:rsid w:val="0014525D"/>
    <w:rsid w:val="00145963"/>
    <w:rsid w:val="00146393"/>
    <w:rsid w:val="00146890"/>
    <w:rsid w:val="0015000C"/>
    <w:rsid w:val="001510ED"/>
    <w:rsid w:val="00154E46"/>
    <w:rsid w:val="0015543B"/>
    <w:rsid w:val="00156053"/>
    <w:rsid w:val="00157313"/>
    <w:rsid w:val="001577E2"/>
    <w:rsid w:val="00162D7B"/>
    <w:rsid w:val="00163702"/>
    <w:rsid w:val="00164FD7"/>
    <w:rsid w:val="00165C3D"/>
    <w:rsid w:val="00167758"/>
    <w:rsid w:val="00167BF8"/>
    <w:rsid w:val="001706FA"/>
    <w:rsid w:val="00172FB0"/>
    <w:rsid w:val="0017353E"/>
    <w:rsid w:val="00175F05"/>
    <w:rsid w:val="00176272"/>
    <w:rsid w:val="00176FB1"/>
    <w:rsid w:val="001805E7"/>
    <w:rsid w:val="001859DB"/>
    <w:rsid w:val="001869AC"/>
    <w:rsid w:val="00187AD4"/>
    <w:rsid w:val="00190059"/>
    <w:rsid w:val="0019024E"/>
    <w:rsid w:val="001902C0"/>
    <w:rsid w:val="0019052D"/>
    <w:rsid w:val="00190DC9"/>
    <w:rsid w:val="00192A0E"/>
    <w:rsid w:val="00194019"/>
    <w:rsid w:val="00194A57"/>
    <w:rsid w:val="00197B35"/>
    <w:rsid w:val="001A0589"/>
    <w:rsid w:val="001A11C3"/>
    <w:rsid w:val="001A1603"/>
    <w:rsid w:val="001A21E3"/>
    <w:rsid w:val="001A3094"/>
    <w:rsid w:val="001A313B"/>
    <w:rsid w:val="001A3433"/>
    <w:rsid w:val="001A3A89"/>
    <w:rsid w:val="001A426E"/>
    <w:rsid w:val="001A66CC"/>
    <w:rsid w:val="001A6B59"/>
    <w:rsid w:val="001A72D1"/>
    <w:rsid w:val="001B4117"/>
    <w:rsid w:val="001B4D9D"/>
    <w:rsid w:val="001B5260"/>
    <w:rsid w:val="001B56D2"/>
    <w:rsid w:val="001B5E27"/>
    <w:rsid w:val="001B6085"/>
    <w:rsid w:val="001B62D4"/>
    <w:rsid w:val="001B63FC"/>
    <w:rsid w:val="001B6AC6"/>
    <w:rsid w:val="001C1143"/>
    <w:rsid w:val="001C158A"/>
    <w:rsid w:val="001C279A"/>
    <w:rsid w:val="001C3348"/>
    <w:rsid w:val="001C57A7"/>
    <w:rsid w:val="001C6D8F"/>
    <w:rsid w:val="001D23E1"/>
    <w:rsid w:val="001D2992"/>
    <w:rsid w:val="001D3A4E"/>
    <w:rsid w:val="001D55B3"/>
    <w:rsid w:val="001D5601"/>
    <w:rsid w:val="001D7DD4"/>
    <w:rsid w:val="001E08CB"/>
    <w:rsid w:val="001E1FF8"/>
    <w:rsid w:val="001E3FDF"/>
    <w:rsid w:val="001E6FB0"/>
    <w:rsid w:val="001E76F3"/>
    <w:rsid w:val="001E7D51"/>
    <w:rsid w:val="001F0251"/>
    <w:rsid w:val="001F0B8C"/>
    <w:rsid w:val="001F219B"/>
    <w:rsid w:val="001F2C84"/>
    <w:rsid w:val="001F50EF"/>
    <w:rsid w:val="001F62CF"/>
    <w:rsid w:val="001F6856"/>
    <w:rsid w:val="002009D5"/>
    <w:rsid w:val="002010AC"/>
    <w:rsid w:val="002024B6"/>
    <w:rsid w:val="002024D2"/>
    <w:rsid w:val="0020278C"/>
    <w:rsid w:val="00204D2D"/>
    <w:rsid w:val="00205DEC"/>
    <w:rsid w:val="0020671E"/>
    <w:rsid w:val="002071EF"/>
    <w:rsid w:val="00207871"/>
    <w:rsid w:val="00220972"/>
    <w:rsid w:val="00223ACA"/>
    <w:rsid w:val="002270AC"/>
    <w:rsid w:val="00227302"/>
    <w:rsid w:val="0022754C"/>
    <w:rsid w:val="00230149"/>
    <w:rsid w:val="00230798"/>
    <w:rsid w:val="00232BB6"/>
    <w:rsid w:val="00233DFF"/>
    <w:rsid w:val="00234640"/>
    <w:rsid w:val="002353F1"/>
    <w:rsid w:val="00235729"/>
    <w:rsid w:val="00236BA3"/>
    <w:rsid w:val="0023789D"/>
    <w:rsid w:val="00240277"/>
    <w:rsid w:val="00241370"/>
    <w:rsid w:val="0024339F"/>
    <w:rsid w:val="00244186"/>
    <w:rsid w:val="002451F6"/>
    <w:rsid w:val="0024575A"/>
    <w:rsid w:val="00245C4A"/>
    <w:rsid w:val="00246A68"/>
    <w:rsid w:val="002474C4"/>
    <w:rsid w:val="00247629"/>
    <w:rsid w:val="002506D2"/>
    <w:rsid w:val="0025088A"/>
    <w:rsid w:val="00250EF4"/>
    <w:rsid w:val="00251B43"/>
    <w:rsid w:val="002520E8"/>
    <w:rsid w:val="00254244"/>
    <w:rsid w:val="0025680D"/>
    <w:rsid w:val="00256E93"/>
    <w:rsid w:val="00257525"/>
    <w:rsid w:val="00262331"/>
    <w:rsid w:val="00262BFD"/>
    <w:rsid w:val="0026662F"/>
    <w:rsid w:val="0026692B"/>
    <w:rsid w:val="002706C9"/>
    <w:rsid w:val="00271065"/>
    <w:rsid w:val="002725C5"/>
    <w:rsid w:val="002731BC"/>
    <w:rsid w:val="002731F5"/>
    <w:rsid w:val="002743E5"/>
    <w:rsid w:val="00275481"/>
    <w:rsid w:val="0027604A"/>
    <w:rsid w:val="002765AB"/>
    <w:rsid w:val="002833F4"/>
    <w:rsid w:val="00284686"/>
    <w:rsid w:val="00284909"/>
    <w:rsid w:val="00285235"/>
    <w:rsid w:val="00285448"/>
    <w:rsid w:val="002875AE"/>
    <w:rsid w:val="002919CD"/>
    <w:rsid w:val="00295651"/>
    <w:rsid w:val="00296180"/>
    <w:rsid w:val="00296FBE"/>
    <w:rsid w:val="00297725"/>
    <w:rsid w:val="002A01F2"/>
    <w:rsid w:val="002A0F21"/>
    <w:rsid w:val="002A161D"/>
    <w:rsid w:val="002A618A"/>
    <w:rsid w:val="002A7683"/>
    <w:rsid w:val="002A790B"/>
    <w:rsid w:val="002B099A"/>
    <w:rsid w:val="002B2573"/>
    <w:rsid w:val="002B268B"/>
    <w:rsid w:val="002B3A8A"/>
    <w:rsid w:val="002B5B27"/>
    <w:rsid w:val="002B5F0D"/>
    <w:rsid w:val="002B62F0"/>
    <w:rsid w:val="002C275F"/>
    <w:rsid w:val="002C2CDF"/>
    <w:rsid w:val="002C6FBD"/>
    <w:rsid w:val="002C77BA"/>
    <w:rsid w:val="002D0381"/>
    <w:rsid w:val="002D1C67"/>
    <w:rsid w:val="002D1E3E"/>
    <w:rsid w:val="002D2752"/>
    <w:rsid w:val="002D3FD4"/>
    <w:rsid w:val="002D5423"/>
    <w:rsid w:val="002D6AC3"/>
    <w:rsid w:val="002D7331"/>
    <w:rsid w:val="002E0B2D"/>
    <w:rsid w:val="002E2EED"/>
    <w:rsid w:val="002F0585"/>
    <w:rsid w:val="002F13F1"/>
    <w:rsid w:val="002F2981"/>
    <w:rsid w:val="002F2E7D"/>
    <w:rsid w:val="002F5DD8"/>
    <w:rsid w:val="0030186C"/>
    <w:rsid w:val="00301CF8"/>
    <w:rsid w:val="003040A3"/>
    <w:rsid w:val="00305772"/>
    <w:rsid w:val="003065C5"/>
    <w:rsid w:val="00306D9D"/>
    <w:rsid w:val="00307340"/>
    <w:rsid w:val="00310361"/>
    <w:rsid w:val="00311A32"/>
    <w:rsid w:val="00312057"/>
    <w:rsid w:val="003136A3"/>
    <w:rsid w:val="00314565"/>
    <w:rsid w:val="00315EE0"/>
    <w:rsid w:val="00316F47"/>
    <w:rsid w:val="00317388"/>
    <w:rsid w:val="0032183B"/>
    <w:rsid w:val="00321877"/>
    <w:rsid w:val="0032282D"/>
    <w:rsid w:val="00322B09"/>
    <w:rsid w:val="00323370"/>
    <w:rsid w:val="00326157"/>
    <w:rsid w:val="003278FF"/>
    <w:rsid w:val="003307D4"/>
    <w:rsid w:val="003312F2"/>
    <w:rsid w:val="00331392"/>
    <w:rsid w:val="00332A23"/>
    <w:rsid w:val="003340F7"/>
    <w:rsid w:val="00334F1A"/>
    <w:rsid w:val="00335C69"/>
    <w:rsid w:val="003410A9"/>
    <w:rsid w:val="00341444"/>
    <w:rsid w:val="00343B7D"/>
    <w:rsid w:val="00344119"/>
    <w:rsid w:val="003451A5"/>
    <w:rsid w:val="0035048C"/>
    <w:rsid w:val="0035434D"/>
    <w:rsid w:val="003548A2"/>
    <w:rsid w:val="0035535A"/>
    <w:rsid w:val="0035579E"/>
    <w:rsid w:val="00355A9C"/>
    <w:rsid w:val="00356A98"/>
    <w:rsid w:val="00357129"/>
    <w:rsid w:val="003611CE"/>
    <w:rsid w:val="00361A35"/>
    <w:rsid w:val="00362DFC"/>
    <w:rsid w:val="003641D4"/>
    <w:rsid w:val="003672D9"/>
    <w:rsid w:val="003715C6"/>
    <w:rsid w:val="00371DB7"/>
    <w:rsid w:val="003724DE"/>
    <w:rsid w:val="00372F86"/>
    <w:rsid w:val="00375381"/>
    <w:rsid w:val="003754DF"/>
    <w:rsid w:val="00380485"/>
    <w:rsid w:val="003809BB"/>
    <w:rsid w:val="003815F7"/>
    <w:rsid w:val="0038639A"/>
    <w:rsid w:val="00387C23"/>
    <w:rsid w:val="003900DB"/>
    <w:rsid w:val="00393DFF"/>
    <w:rsid w:val="00394201"/>
    <w:rsid w:val="00396FDE"/>
    <w:rsid w:val="003A1F45"/>
    <w:rsid w:val="003A2822"/>
    <w:rsid w:val="003A362D"/>
    <w:rsid w:val="003A4658"/>
    <w:rsid w:val="003A698E"/>
    <w:rsid w:val="003A7226"/>
    <w:rsid w:val="003A7736"/>
    <w:rsid w:val="003B0339"/>
    <w:rsid w:val="003B1D5F"/>
    <w:rsid w:val="003B34B0"/>
    <w:rsid w:val="003B4122"/>
    <w:rsid w:val="003C2327"/>
    <w:rsid w:val="003C35C2"/>
    <w:rsid w:val="003C3733"/>
    <w:rsid w:val="003C4198"/>
    <w:rsid w:val="003C4D6F"/>
    <w:rsid w:val="003C5823"/>
    <w:rsid w:val="003C7645"/>
    <w:rsid w:val="003D174C"/>
    <w:rsid w:val="003D1DD6"/>
    <w:rsid w:val="003D36F4"/>
    <w:rsid w:val="003D3C30"/>
    <w:rsid w:val="003D584D"/>
    <w:rsid w:val="003D621A"/>
    <w:rsid w:val="003D6EBC"/>
    <w:rsid w:val="003D6F3E"/>
    <w:rsid w:val="003E0506"/>
    <w:rsid w:val="003E065B"/>
    <w:rsid w:val="003E0EC5"/>
    <w:rsid w:val="003E131E"/>
    <w:rsid w:val="003E1519"/>
    <w:rsid w:val="003E223D"/>
    <w:rsid w:val="003E2B03"/>
    <w:rsid w:val="003E41C9"/>
    <w:rsid w:val="003E61E6"/>
    <w:rsid w:val="003E66BB"/>
    <w:rsid w:val="003F3B96"/>
    <w:rsid w:val="003F6449"/>
    <w:rsid w:val="003F71A4"/>
    <w:rsid w:val="003F755A"/>
    <w:rsid w:val="00401613"/>
    <w:rsid w:val="00401C20"/>
    <w:rsid w:val="00401DF8"/>
    <w:rsid w:val="0040312D"/>
    <w:rsid w:val="00403825"/>
    <w:rsid w:val="0040400E"/>
    <w:rsid w:val="0041026D"/>
    <w:rsid w:val="00410979"/>
    <w:rsid w:val="0041178B"/>
    <w:rsid w:val="004136B1"/>
    <w:rsid w:val="0041632F"/>
    <w:rsid w:val="0041789F"/>
    <w:rsid w:val="00420008"/>
    <w:rsid w:val="00420AEE"/>
    <w:rsid w:val="00424154"/>
    <w:rsid w:val="004259A3"/>
    <w:rsid w:val="00426CBE"/>
    <w:rsid w:val="00427573"/>
    <w:rsid w:val="00431B75"/>
    <w:rsid w:val="00431D77"/>
    <w:rsid w:val="004339ED"/>
    <w:rsid w:val="00435817"/>
    <w:rsid w:val="0043762C"/>
    <w:rsid w:val="00437DEC"/>
    <w:rsid w:val="00444092"/>
    <w:rsid w:val="0045219E"/>
    <w:rsid w:val="004523F0"/>
    <w:rsid w:val="00452E22"/>
    <w:rsid w:val="00455BB9"/>
    <w:rsid w:val="0045642D"/>
    <w:rsid w:val="004617CD"/>
    <w:rsid w:val="00464BB6"/>
    <w:rsid w:val="00466854"/>
    <w:rsid w:val="00467046"/>
    <w:rsid w:val="00467460"/>
    <w:rsid w:val="00467494"/>
    <w:rsid w:val="00470154"/>
    <w:rsid w:val="00470173"/>
    <w:rsid w:val="00472E74"/>
    <w:rsid w:val="00472F69"/>
    <w:rsid w:val="00473BE8"/>
    <w:rsid w:val="00473DC0"/>
    <w:rsid w:val="00475814"/>
    <w:rsid w:val="004806B1"/>
    <w:rsid w:val="00480786"/>
    <w:rsid w:val="00482155"/>
    <w:rsid w:val="004827C8"/>
    <w:rsid w:val="00483930"/>
    <w:rsid w:val="00485A6B"/>
    <w:rsid w:val="00491742"/>
    <w:rsid w:val="00492EF6"/>
    <w:rsid w:val="00494C23"/>
    <w:rsid w:val="00494C87"/>
    <w:rsid w:val="00494E8F"/>
    <w:rsid w:val="00495993"/>
    <w:rsid w:val="00496EEB"/>
    <w:rsid w:val="004A0F6B"/>
    <w:rsid w:val="004A15FA"/>
    <w:rsid w:val="004A1C4F"/>
    <w:rsid w:val="004A1F61"/>
    <w:rsid w:val="004A38B5"/>
    <w:rsid w:val="004A3F73"/>
    <w:rsid w:val="004A4DC9"/>
    <w:rsid w:val="004A5CF6"/>
    <w:rsid w:val="004A77AC"/>
    <w:rsid w:val="004B06CE"/>
    <w:rsid w:val="004B1F9C"/>
    <w:rsid w:val="004B2F04"/>
    <w:rsid w:val="004B3A0B"/>
    <w:rsid w:val="004B7DD0"/>
    <w:rsid w:val="004B7EDB"/>
    <w:rsid w:val="004C099F"/>
    <w:rsid w:val="004C1862"/>
    <w:rsid w:val="004C1984"/>
    <w:rsid w:val="004C1F45"/>
    <w:rsid w:val="004C2130"/>
    <w:rsid w:val="004C303E"/>
    <w:rsid w:val="004C34A0"/>
    <w:rsid w:val="004C5C2F"/>
    <w:rsid w:val="004C5F13"/>
    <w:rsid w:val="004C5F9E"/>
    <w:rsid w:val="004C6C64"/>
    <w:rsid w:val="004C7257"/>
    <w:rsid w:val="004C7DC6"/>
    <w:rsid w:val="004D15C7"/>
    <w:rsid w:val="004D1F45"/>
    <w:rsid w:val="004D1FF0"/>
    <w:rsid w:val="004D26BB"/>
    <w:rsid w:val="004D28AF"/>
    <w:rsid w:val="004D59E0"/>
    <w:rsid w:val="004D7F73"/>
    <w:rsid w:val="004E0CA6"/>
    <w:rsid w:val="004E2CD2"/>
    <w:rsid w:val="004E2CFD"/>
    <w:rsid w:val="004E3495"/>
    <w:rsid w:val="004E48BC"/>
    <w:rsid w:val="004F02F1"/>
    <w:rsid w:val="004F2658"/>
    <w:rsid w:val="004F269A"/>
    <w:rsid w:val="004F33A3"/>
    <w:rsid w:val="004F3690"/>
    <w:rsid w:val="004F4A69"/>
    <w:rsid w:val="00500A20"/>
    <w:rsid w:val="00502695"/>
    <w:rsid w:val="00503B68"/>
    <w:rsid w:val="0050611B"/>
    <w:rsid w:val="00506666"/>
    <w:rsid w:val="00506DF9"/>
    <w:rsid w:val="00507E0B"/>
    <w:rsid w:val="005161A8"/>
    <w:rsid w:val="00516213"/>
    <w:rsid w:val="005203A7"/>
    <w:rsid w:val="005210B1"/>
    <w:rsid w:val="00522931"/>
    <w:rsid w:val="0052508B"/>
    <w:rsid w:val="0052510C"/>
    <w:rsid w:val="00525A8A"/>
    <w:rsid w:val="00532E17"/>
    <w:rsid w:val="00532E42"/>
    <w:rsid w:val="00537A90"/>
    <w:rsid w:val="00541EEB"/>
    <w:rsid w:val="005425C2"/>
    <w:rsid w:val="00543779"/>
    <w:rsid w:val="005437DC"/>
    <w:rsid w:val="00544E07"/>
    <w:rsid w:val="00547638"/>
    <w:rsid w:val="005478F3"/>
    <w:rsid w:val="005547E2"/>
    <w:rsid w:val="0055680B"/>
    <w:rsid w:val="005569EC"/>
    <w:rsid w:val="00560616"/>
    <w:rsid w:val="0056133E"/>
    <w:rsid w:val="005626E6"/>
    <w:rsid w:val="005635BA"/>
    <w:rsid w:val="00567047"/>
    <w:rsid w:val="0057028E"/>
    <w:rsid w:val="0058081E"/>
    <w:rsid w:val="005814CB"/>
    <w:rsid w:val="005822F4"/>
    <w:rsid w:val="00582F8F"/>
    <w:rsid w:val="005830CA"/>
    <w:rsid w:val="0058363F"/>
    <w:rsid w:val="0058660D"/>
    <w:rsid w:val="005871F1"/>
    <w:rsid w:val="005902EF"/>
    <w:rsid w:val="00594591"/>
    <w:rsid w:val="005949EC"/>
    <w:rsid w:val="00594E50"/>
    <w:rsid w:val="005965DE"/>
    <w:rsid w:val="005974DA"/>
    <w:rsid w:val="00597F59"/>
    <w:rsid w:val="005A0AE1"/>
    <w:rsid w:val="005A272B"/>
    <w:rsid w:val="005A329D"/>
    <w:rsid w:val="005A3ABF"/>
    <w:rsid w:val="005A3B88"/>
    <w:rsid w:val="005A4E36"/>
    <w:rsid w:val="005A5303"/>
    <w:rsid w:val="005A631D"/>
    <w:rsid w:val="005A65C9"/>
    <w:rsid w:val="005B02CD"/>
    <w:rsid w:val="005B07CD"/>
    <w:rsid w:val="005B13E2"/>
    <w:rsid w:val="005B156A"/>
    <w:rsid w:val="005B22B7"/>
    <w:rsid w:val="005B2B6E"/>
    <w:rsid w:val="005B2ECA"/>
    <w:rsid w:val="005B56B1"/>
    <w:rsid w:val="005C4478"/>
    <w:rsid w:val="005C5D3B"/>
    <w:rsid w:val="005D0B86"/>
    <w:rsid w:val="005D3EA3"/>
    <w:rsid w:val="005D4491"/>
    <w:rsid w:val="005D473B"/>
    <w:rsid w:val="005D504B"/>
    <w:rsid w:val="005D5A32"/>
    <w:rsid w:val="005D5FC9"/>
    <w:rsid w:val="005D761E"/>
    <w:rsid w:val="005D7698"/>
    <w:rsid w:val="005D77D4"/>
    <w:rsid w:val="005D78AE"/>
    <w:rsid w:val="005D78C5"/>
    <w:rsid w:val="005D7C62"/>
    <w:rsid w:val="005E2C8B"/>
    <w:rsid w:val="005E33E2"/>
    <w:rsid w:val="005E4D95"/>
    <w:rsid w:val="005E5D45"/>
    <w:rsid w:val="005E5D9E"/>
    <w:rsid w:val="005F0841"/>
    <w:rsid w:val="005F2C02"/>
    <w:rsid w:val="005F3699"/>
    <w:rsid w:val="005F3C76"/>
    <w:rsid w:val="005F4627"/>
    <w:rsid w:val="005F609D"/>
    <w:rsid w:val="005F6700"/>
    <w:rsid w:val="005F6DEF"/>
    <w:rsid w:val="005F7BF7"/>
    <w:rsid w:val="00602188"/>
    <w:rsid w:val="00602FCB"/>
    <w:rsid w:val="0060386F"/>
    <w:rsid w:val="00605986"/>
    <w:rsid w:val="00611D25"/>
    <w:rsid w:val="0061318D"/>
    <w:rsid w:val="00615C40"/>
    <w:rsid w:val="00620856"/>
    <w:rsid w:val="00621B49"/>
    <w:rsid w:val="0062375D"/>
    <w:rsid w:val="00623CE9"/>
    <w:rsid w:val="00625B1C"/>
    <w:rsid w:val="00626A0E"/>
    <w:rsid w:val="006274E1"/>
    <w:rsid w:val="00627F7B"/>
    <w:rsid w:val="00631A3A"/>
    <w:rsid w:val="00632A4D"/>
    <w:rsid w:val="006331BD"/>
    <w:rsid w:val="006333E0"/>
    <w:rsid w:val="006336C8"/>
    <w:rsid w:val="0063476C"/>
    <w:rsid w:val="00641BF7"/>
    <w:rsid w:val="00641EEA"/>
    <w:rsid w:val="0064254D"/>
    <w:rsid w:val="0064608D"/>
    <w:rsid w:val="0065420B"/>
    <w:rsid w:val="0065583E"/>
    <w:rsid w:val="00657645"/>
    <w:rsid w:val="00660795"/>
    <w:rsid w:val="00660B0E"/>
    <w:rsid w:val="00660B1C"/>
    <w:rsid w:val="00660E5A"/>
    <w:rsid w:val="006615D9"/>
    <w:rsid w:val="00666003"/>
    <w:rsid w:val="006708AE"/>
    <w:rsid w:val="0067212F"/>
    <w:rsid w:val="00672F96"/>
    <w:rsid w:val="006736A1"/>
    <w:rsid w:val="006739CC"/>
    <w:rsid w:val="00673DE4"/>
    <w:rsid w:val="00674114"/>
    <w:rsid w:val="00674961"/>
    <w:rsid w:val="0068011C"/>
    <w:rsid w:val="006821FC"/>
    <w:rsid w:val="006830CC"/>
    <w:rsid w:val="00683489"/>
    <w:rsid w:val="00684E85"/>
    <w:rsid w:val="00685C0D"/>
    <w:rsid w:val="0068643D"/>
    <w:rsid w:val="006878CC"/>
    <w:rsid w:val="00690BE0"/>
    <w:rsid w:val="006923C8"/>
    <w:rsid w:val="00693014"/>
    <w:rsid w:val="00693DC5"/>
    <w:rsid w:val="006941A7"/>
    <w:rsid w:val="00695DD9"/>
    <w:rsid w:val="00697361"/>
    <w:rsid w:val="00697A10"/>
    <w:rsid w:val="00697C68"/>
    <w:rsid w:val="006A095B"/>
    <w:rsid w:val="006A0AB1"/>
    <w:rsid w:val="006A0D37"/>
    <w:rsid w:val="006A2EBB"/>
    <w:rsid w:val="006A58EB"/>
    <w:rsid w:val="006A6AF0"/>
    <w:rsid w:val="006A7700"/>
    <w:rsid w:val="006B0039"/>
    <w:rsid w:val="006B2C23"/>
    <w:rsid w:val="006B32FA"/>
    <w:rsid w:val="006B3819"/>
    <w:rsid w:val="006B3F07"/>
    <w:rsid w:val="006B7336"/>
    <w:rsid w:val="006C262A"/>
    <w:rsid w:val="006C2AF8"/>
    <w:rsid w:val="006C31DF"/>
    <w:rsid w:val="006C43C1"/>
    <w:rsid w:val="006C46FB"/>
    <w:rsid w:val="006C4E9C"/>
    <w:rsid w:val="006C5988"/>
    <w:rsid w:val="006D0815"/>
    <w:rsid w:val="006D1509"/>
    <w:rsid w:val="006D2736"/>
    <w:rsid w:val="006D47DF"/>
    <w:rsid w:val="006D60C1"/>
    <w:rsid w:val="006D7219"/>
    <w:rsid w:val="006E2C51"/>
    <w:rsid w:val="006E3347"/>
    <w:rsid w:val="006E5917"/>
    <w:rsid w:val="006E643A"/>
    <w:rsid w:val="006E750E"/>
    <w:rsid w:val="006E759F"/>
    <w:rsid w:val="006F08F9"/>
    <w:rsid w:val="006F1C80"/>
    <w:rsid w:val="006F2A68"/>
    <w:rsid w:val="006F2C91"/>
    <w:rsid w:val="006F3026"/>
    <w:rsid w:val="006F3C26"/>
    <w:rsid w:val="006F4694"/>
    <w:rsid w:val="006F57E3"/>
    <w:rsid w:val="006F73D9"/>
    <w:rsid w:val="006F7EE5"/>
    <w:rsid w:val="00705688"/>
    <w:rsid w:val="00705E42"/>
    <w:rsid w:val="007075A8"/>
    <w:rsid w:val="007076C5"/>
    <w:rsid w:val="00707F16"/>
    <w:rsid w:val="0071232E"/>
    <w:rsid w:val="007132FC"/>
    <w:rsid w:val="0071396D"/>
    <w:rsid w:val="00716912"/>
    <w:rsid w:val="007203F8"/>
    <w:rsid w:val="00722A86"/>
    <w:rsid w:val="007240F4"/>
    <w:rsid w:val="0072706C"/>
    <w:rsid w:val="007274CA"/>
    <w:rsid w:val="00733681"/>
    <w:rsid w:val="00740B02"/>
    <w:rsid w:val="00743C5E"/>
    <w:rsid w:val="00747437"/>
    <w:rsid w:val="00751786"/>
    <w:rsid w:val="00751CAB"/>
    <w:rsid w:val="00754767"/>
    <w:rsid w:val="007547DA"/>
    <w:rsid w:val="00756E8D"/>
    <w:rsid w:val="007571EF"/>
    <w:rsid w:val="00757F70"/>
    <w:rsid w:val="007604E7"/>
    <w:rsid w:val="007622D8"/>
    <w:rsid w:val="00762887"/>
    <w:rsid w:val="00762C33"/>
    <w:rsid w:val="0076403C"/>
    <w:rsid w:val="00771A10"/>
    <w:rsid w:val="00773159"/>
    <w:rsid w:val="00774B76"/>
    <w:rsid w:val="00775F26"/>
    <w:rsid w:val="00776A45"/>
    <w:rsid w:val="00782799"/>
    <w:rsid w:val="007862F9"/>
    <w:rsid w:val="007867C9"/>
    <w:rsid w:val="00790EFA"/>
    <w:rsid w:val="00791567"/>
    <w:rsid w:val="007929D0"/>
    <w:rsid w:val="007947EA"/>
    <w:rsid w:val="00796031"/>
    <w:rsid w:val="0079659B"/>
    <w:rsid w:val="007A12F6"/>
    <w:rsid w:val="007A1C5C"/>
    <w:rsid w:val="007A2B78"/>
    <w:rsid w:val="007A3061"/>
    <w:rsid w:val="007A75A7"/>
    <w:rsid w:val="007B0406"/>
    <w:rsid w:val="007B08E3"/>
    <w:rsid w:val="007B182D"/>
    <w:rsid w:val="007B1ABE"/>
    <w:rsid w:val="007B2BDE"/>
    <w:rsid w:val="007B4CFE"/>
    <w:rsid w:val="007B5F00"/>
    <w:rsid w:val="007B6EDC"/>
    <w:rsid w:val="007B6FFB"/>
    <w:rsid w:val="007B768C"/>
    <w:rsid w:val="007B7C03"/>
    <w:rsid w:val="007C0628"/>
    <w:rsid w:val="007C0FEF"/>
    <w:rsid w:val="007C4CAB"/>
    <w:rsid w:val="007C7DD6"/>
    <w:rsid w:val="007D2D94"/>
    <w:rsid w:val="007D546D"/>
    <w:rsid w:val="007D5A06"/>
    <w:rsid w:val="007D686E"/>
    <w:rsid w:val="007D72B1"/>
    <w:rsid w:val="007E07B6"/>
    <w:rsid w:val="007E4F80"/>
    <w:rsid w:val="007E5B09"/>
    <w:rsid w:val="007F06F5"/>
    <w:rsid w:val="007F0F02"/>
    <w:rsid w:val="007F2906"/>
    <w:rsid w:val="00800FEC"/>
    <w:rsid w:val="0080239C"/>
    <w:rsid w:val="00802682"/>
    <w:rsid w:val="00802941"/>
    <w:rsid w:val="00804055"/>
    <w:rsid w:val="0080639F"/>
    <w:rsid w:val="00806AB9"/>
    <w:rsid w:val="008111C4"/>
    <w:rsid w:val="00811E8C"/>
    <w:rsid w:val="00812553"/>
    <w:rsid w:val="008125C9"/>
    <w:rsid w:val="0081280E"/>
    <w:rsid w:val="00812D8D"/>
    <w:rsid w:val="00813D16"/>
    <w:rsid w:val="00814764"/>
    <w:rsid w:val="00814FCA"/>
    <w:rsid w:val="008217A4"/>
    <w:rsid w:val="008232C0"/>
    <w:rsid w:val="00823D64"/>
    <w:rsid w:val="00823F54"/>
    <w:rsid w:val="0082652B"/>
    <w:rsid w:val="00827C2F"/>
    <w:rsid w:val="00830645"/>
    <w:rsid w:val="00830C66"/>
    <w:rsid w:val="008323FC"/>
    <w:rsid w:val="0083348F"/>
    <w:rsid w:val="0083363D"/>
    <w:rsid w:val="00834CFD"/>
    <w:rsid w:val="00835868"/>
    <w:rsid w:val="008371A8"/>
    <w:rsid w:val="00841001"/>
    <w:rsid w:val="008432CF"/>
    <w:rsid w:val="00846331"/>
    <w:rsid w:val="0084687C"/>
    <w:rsid w:val="00854FD5"/>
    <w:rsid w:val="008553CF"/>
    <w:rsid w:val="00855E72"/>
    <w:rsid w:val="00856354"/>
    <w:rsid w:val="00856582"/>
    <w:rsid w:val="0085693C"/>
    <w:rsid w:val="00856B75"/>
    <w:rsid w:val="00860485"/>
    <w:rsid w:val="00863901"/>
    <w:rsid w:val="00863963"/>
    <w:rsid w:val="00864A8A"/>
    <w:rsid w:val="00864C59"/>
    <w:rsid w:val="00864E07"/>
    <w:rsid w:val="00865472"/>
    <w:rsid w:val="00870E4D"/>
    <w:rsid w:val="008712A3"/>
    <w:rsid w:val="00871BF1"/>
    <w:rsid w:val="00871DF1"/>
    <w:rsid w:val="00871FF3"/>
    <w:rsid w:val="0087283A"/>
    <w:rsid w:val="00875541"/>
    <w:rsid w:val="00875BA6"/>
    <w:rsid w:val="00876D03"/>
    <w:rsid w:val="0087762B"/>
    <w:rsid w:val="00877786"/>
    <w:rsid w:val="00880C71"/>
    <w:rsid w:val="008823EB"/>
    <w:rsid w:val="00882EF4"/>
    <w:rsid w:val="00884A92"/>
    <w:rsid w:val="0088782E"/>
    <w:rsid w:val="00887CAC"/>
    <w:rsid w:val="008913D1"/>
    <w:rsid w:val="00897514"/>
    <w:rsid w:val="00897C9B"/>
    <w:rsid w:val="008A00FD"/>
    <w:rsid w:val="008A3AC6"/>
    <w:rsid w:val="008A6F2D"/>
    <w:rsid w:val="008A7781"/>
    <w:rsid w:val="008A7C7C"/>
    <w:rsid w:val="008B1520"/>
    <w:rsid w:val="008B19BC"/>
    <w:rsid w:val="008B28BE"/>
    <w:rsid w:val="008B30BC"/>
    <w:rsid w:val="008B4E83"/>
    <w:rsid w:val="008C0281"/>
    <w:rsid w:val="008C0BC4"/>
    <w:rsid w:val="008C1015"/>
    <w:rsid w:val="008C1638"/>
    <w:rsid w:val="008C1FDA"/>
    <w:rsid w:val="008C2D61"/>
    <w:rsid w:val="008C5B35"/>
    <w:rsid w:val="008C5D3B"/>
    <w:rsid w:val="008C6BB7"/>
    <w:rsid w:val="008C7BE9"/>
    <w:rsid w:val="008D0651"/>
    <w:rsid w:val="008D08EE"/>
    <w:rsid w:val="008D2928"/>
    <w:rsid w:val="008D5FC1"/>
    <w:rsid w:val="008D774B"/>
    <w:rsid w:val="008E04B9"/>
    <w:rsid w:val="008E1559"/>
    <w:rsid w:val="008E62CD"/>
    <w:rsid w:val="008F5567"/>
    <w:rsid w:val="008F67AA"/>
    <w:rsid w:val="008F7CEF"/>
    <w:rsid w:val="009003BC"/>
    <w:rsid w:val="00900738"/>
    <w:rsid w:val="00900FCB"/>
    <w:rsid w:val="00903B28"/>
    <w:rsid w:val="009057C0"/>
    <w:rsid w:val="009106C4"/>
    <w:rsid w:val="00910D62"/>
    <w:rsid w:val="009116C8"/>
    <w:rsid w:val="00911F73"/>
    <w:rsid w:val="009122A9"/>
    <w:rsid w:val="0091433B"/>
    <w:rsid w:val="00922545"/>
    <w:rsid w:val="00924045"/>
    <w:rsid w:val="0092441E"/>
    <w:rsid w:val="00930B37"/>
    <w:rsid w:val="00930DB8"/>
    <w:rsid w:val="009321A0"/>
    <w:rsid w:val="00932E2B"/>
    <w:rsid w:val="009359D0"/>
    <w:rsid w:val="00936C98"/>
    <w:rsid w:val="00940DA3"/>
    <w:rsid w:val="00941067"/>
    <w:rsid w:val="00941E95"/>
    <w:rsid w:val="009425C9"/>
    <w:rsid w:val="0094494F"/>
    <w:rsid w:val="00945D81"/>
    <w:rsid w:val="009465D5"/>
    <w:rsid w:val="00946604"/>
    <w:rsid w:val="009478EA"/>
    <w:rsid w:val="00947D89"/>
    <w:rsid w:val="009502C5"/>
    <w:rsid w:val="00950498"/>
    <w:rsid w:val="0095151B"/>
    <w:rsid w:val="00951E4A"/>
    <w:rsid w:val="009524A7"/>
    <w:rsid w:val="00952EAB"/>
    <w:rsid w:val="00954D01"/>
    <w:rsid w:val="00954D55"/>
    <w:rsid w:val="00956FB5"/>
    <w:rsid w:val="00957B3D"/>
    <w:rsid w:val="00960855"/>
    <w:rsid w:val="009608F8"/>
    <w:rsid w:val="00960E24"/>
    <w:rsid w:val="0096141C"/>
    <w:rsid w:val="00962D32"/>
    <w:rsid w:val="0096404C"/>
    <w:rsid w:val="00964481"/>
    <w:rsid w:val="00964A6C"/>
    <w:rsid w:val="009707FD"/>
    <w:rsid w:val="00971EC4"/>
    <w:rsid w:val="00972544"/>
    <w:rsid w:val="0097498C"/>
    <w:rsid w:val="009810EF"/>
    <w:rsid w:val="00986EE8"/>
    <w:rsid w:val="00990074"/>
    <w:rsid w:val="00990408"/>
    <w:rsid w:val="0099057C"/>
    <w:rsid w:val="00991553"/>
    <w:rsid w:val="00991C71"/>
    <w:rsid w:val="00992AAA"/>
    <w:rsid w:val="0099334C"/>
    <w:rsid w:val="009946B9"/>
    <w:rsid w:val="00995F3F"/>
    <w:rsid w:val="00996313"/>
    <w:rsid w:val="0099790C"/>
    <w:rsid w:val="009A0855"/>
    <w:rsid w:val="009A0933"/>
    <w:rsid w:val="009A36DD"/>
    <w:rsid w:val="009A5812"/>
    <w:rsid w:val="009A7676"/>
    <w:rsid w:val="009B0DDF"/>
    <w:rsid w:val="009B4C44"/>
    <w:rsid w:val="009B56C7"/>
    <w:rsid w:val="009B61C9"/>
    <w:rsid w:val="009B65F9"/>
    <w:rsid w:val="009B6A69"/>
    <w:rsid w:val="009B7246"/>
    <w:rsid w:val="009B7248"/>
    <w:rsid w:val="009C07FB"/>
    <w:rsid w:val="009C166F"/>
    <w:rsid w:val="009C2D3A"/>
    <w:rsid w:val="009C5E2E"/>
    <w:rsid w:val="009C5FA8"/>
    <w:rsid w:val="009C6475"/>
    <w:rsid w:val="009C6E14"/>
    <w:rsid w:val="009D16A3"/>
    <w:rsid w:val="009D173F"/>
    <w:rsid w:val="009D1999"/>
    <w:rsid w:val="009D27BE"/>
    <w:rsid w:val="009D2F46"/>
    <w:rsid w:val="009D43D5"/>
    <w:rsid w:val="009D4DAC"/>
    <w:rsid w:val="009D57CE"/>
    <w:rsid w:val="009D5E91"/>
    <w:rsid w:val="009D73F3"/>
    <w:rsid w:val="009D7B62"/>
    <w:rsid w:val="009E064A"/>
    <w:rsid w:val="009E70FB"/>
    <w:rsid w:val="009F01AC"/>
    <w:rsid w:val="009F05CD"/>
    <w:rsid w:val="009F16B5"/>
    <w:rsid w:val="009F2E30"/>
    <w:rsid w:val="009F4557"/>
    <w:rsid w:val="009F51F7"/>
    <w:rsid w:val="009F5552"/>
    <w:rsid w:val="009F6814"/>
    <w:rsid w:val="00A039DB"/>
    <w:rsid w:val="00A054F8"/>
    <w:rsid w:val="00A12810"/>
    <w:rsid w:val="00A12A03"/>
    <w:rsid w:val="00A1327D"/>
    <w:rsid w:val="00A14798"/>
    <w:rsid w:val="00A15937"/>
    <w:rsid w:val="00A159C3"/>
    <w:rsid w:val="00A17583"/>
    <w:rsid w:val="00A21049"/>
    <w:rsid w:val="00A22F80"/>
    <w:rsid w:val="00A2326F"/>
    <w:rsid w:val="00A23CBE"/>
    <w:rsid w:val="00A24687"/>
    <w:rsid w:val="00A2619A"/>
    <w:rsid w:val="00A33154"/>
    <w:rsid w:val="00A34D56"/>
    <w:rsid w:val="00A355CC"/>
    <w:rsid w:val="00A4156B"/>
    <w:rsid w:val="00A4380A"/>
    <w:rsid w:val="00A448BB"/>
    <w:rsid w:val="00A448E9"/>
    <w:rsid w:val="00A4589C"/>
    <w:rsid w:val="00A47586"/>
    <w:rsid w:val="00A5000C"/>
    <w:rsid w:val="00A500AF"/>
    <w:rsid w:val="00A503F7"/>
    <w:rsid w:val="00A50FC9"/>
    <w:rsid w:val="00A51215"/>
    <w:rsid w:val="00A51B54"/>
    <w:rsid w:val="00A51DFB"/>
    <w:rsid w:val="00A52315"/>
    <w:rsid w:val="00A5255F"/>
    <w:rsid w:val="00A5584D"/>
    <w:rsid w:val="00A57A9A"/>
    <w:rsid w:val="00A613C7"/>
    <w:rsid w:val="00A61D8F"/>
    <w:rsid w:val="00A64282"/>
    <w:rsid w:val="00A66017"/>
    <w:rsid w:val="00A66F2C"/>
    <w:rsid w:val="00A6703D"/>
    <w:rsid w:val="00A70B99"/>
    <w:rsid w:val="00A71F0D"/>
    <w:rsid w:val="00A72568"/>
    <w:rsid w:val="00A7265F"/>
    <w:rsid w:val="00A74664"/>
    <w:rsid w:val="00A77B11"/>
    <w:rsid w:val="00A80402"/>
    <w:rsid w:val="00A8083A"/>
    <w:rsid w:val="00A80BDF"/>
    <w:rsid w:val="00A8182B"/>
    <w:rsid w:val="00A8368F"/>
    <w:rsid w:val="00A847E5"/>
    <w:rsid w:val="00A84AD6"/>
    <w:rsid w:val="00A87AD6"/>
    <w:rsid w:val="00A912C1"/>
    <w:rsid w:val="00A931A6"/>
    <w:rsid w:val="00A94EFD"/>
    <w:rsid w:val="00AA2103"/>
    <w:rsid w:val="00AA2AC4"/>
    <w:rsid w:val="00AA3295"/>
    <w:rsid w:val="00AA3517"/>
    <w:rsid w:val="00AA3ABA"/>
    <w:rsid w:val="00AA3F3E"/>
    <w:rsid w:val="00AA4150"/>
    <w:rsid w:val="00AA420D"/>
    <w:rsid w:val="00AA53DC"/>
    <w:rsid w:val="00AA6403"/>
    <w:rsid w:val="00AA71C3"/>
    <w:rsid w:val="00AA7A02"/>
    <w:rsid w:val="00AB10DA"/>
    <w:rsid w:val="00AB10EA"/>
    <w:rsid w:val="00AB1227"/>
    <w:rsid w:val="00AB1559"/>
    <w:rsid w:val="00AB1638"/>
    <w:rsid w:val="00AB1B88"/>
    <w:rsid w:val="00AB341E"/>
    <w:rsid w:val="00AB5952"/>
    <w:rsid w:val="00AB7F84"/>
    <w:rsid w:val="00AC0A4E"/>
    <w:rsid w:val="00AC0AC2"/>
    <w:rsid w:val="00AC1388"/>
    <w:rsid w:val="00AC15AD"/>
    <w:rsid w:val="00AC238D"/>
    <w:rsid w:val="00AC5213"/>
    <w:rsid w:val="00AC68EF"/>
    <w:rsid w:val="00AC6994"/>
    <w:rsid w:val="00AD0461"/>
    <w:rsid w:val="00AD17AE"/>
    <w:rsid w:val="00AD189C"/>
    <w:rsid w:val="00AD3236"/>
    <w:rsid w:val="00AD3867"/>
    <w:rsid w:val="00AD5C23"/>
    <w:rsid w:val="00AD7824"/>
    <w:rsid w:val="00AE3DC2"/>
    <w:rsid w:val="00AE749C"/>
    <w:rsid w:val="00AE7C31"/>
    <w:rsid w:val="00AF2795"/>
    <w:rsid w:val="00AF2C30"/>
    <w:rsid w:val="00AF6AA5"/>
    <w:rsid w:val="00AF70BE"/>
    <w:rsid w:val="00B038CC"/>
    <w:rsid w:val="00B1078A"/>
    <w:rsid w:val="00B121B1"/>
    <w:rsid w:val="00B124BE"/>
    <w:rsid w:val="00B12B8A"/>
    <w:rsid w:val="00B13566"/>
    <w:rsid w:val="00B13AD5"/>
    <w:rsid w:val="00B14496"/>
    <w:rsid w:val="00B1504D"/>
    <w:rsid w:val="00B17991"/>
    <w:rsid w:val="00B17BBB"/>
    <w:rsid w:val="00B21BBC"/>
    <w:rsid w:val="00B21F32"/>
    <w:rsid w:val="00B24CB4"/>
    <w:rsid w:val="00B27C8C"/>
    <w:rsid w:val="00B30689"/>
    <w:rsid w:val="00B32C37"/>
    <w:rsid w:val="00B33019"/>
    <w:rsid w:val="00B3510B"/>
    <w:rsid w:val="00B367FE"/>
    <w:rsid w:val="00B41A18"/>
    <w:rsid w:val="00B41C4B"/>
    <w:rsid w:val="00B41C69"/>
    <w:rsid w:val="00B420D9"/>
    <w:rsid w:val="00B4244E"/>
    <w:rsid w:val="00B43AFE"/>
    <w:rsid w:val="00B43C24"/>
    <w:rsid w:val="00B43C97"/>
    <w:rsid w:val="00B4559F"/>
    <w:rsid w:val="00B45794"/>
    <w:rsid w:val="00B459DB"/>
    <w:rsid w:val="00B4639B"/>
    <w:rsid w:val="00B475BC"/>
    <w:rsid w:val="00B476A4"/>
    <w:rsid w:val="00B524CE"/>
    <w:rsid w:val="00B538A9"/>
    <w:rsid w:val="00B5425F"/>
    <w:rsid w:val="00B550CC"/>
    <w:rsid w:val="00B56E11"/>
    <w:rsid w:val="00B57A35"/>
    <w:rsid w:val="00B6023F"/>
    <w:rsid w:val="00B609B1"/>
    <w:rsid w:val="00B60ABA"/>
    <w:rsid w:val="00B60B05"/>
    <w:rsid w:val="00B617D1"/>
    <w:rsid w:val="00B637EE"/>
    <w:rsid w:val="00B66891"/>
    <w:rsid w:val="00B67438"/>
    <w:rsid w:val="00B67A3F"/>
    <w:rsid w:val="00B71AFE"/>
    <w:rsid w:val="00B71CB6"/>
    <w:rsid w:val="00B7373E"/>
    <w:rsid w:val="00B73E03"/>
    <w:rsid w:val="00B80EC6"/>
    <w:rsid w:val="00B82BC8"/>
    <w:rsid w:val="00B82D26"/>
    <w:rsid w:val="00B837E9"/>
    <w:rsid w:val="00B84A6F"/>
    <w:rsid w:val="00B861DA"/>
    <w:rsid w:val="00B91EC4"/>
    <w:rsid w:val="00B942CD"/>
    <w:rsid w:val="00B95A8C"/>
    <w:rsid w:val="00B9631D"/>
    <w:rsid w:val="00BA2D65"/>
    <w:rsid w:val="00BA3927"/>
    <w:rsid w:val="00BA3A65"/>
    <w:rsid w:val="00BA3C68"/>
    <w:rsid w:val="00BA3C93"/>
    <w:rsid w:val="00BA3FC3"/>
    <w:rsid w:val="00BA4678"/>
    <w:rsid w:val="00BA47FB"/>
    <w:rsid w:val="00BA4976"/>
    <w:rsid w:val="00BA6B72"/>
    <w:rsid w:val="00BB1667"/>
    <w:rsid w:val="00BB2A08"/>
    <w:rsid w:val="00BB2C6A"/>
    <w:rsid w:val="00BB31F4"/>
    <w:rsid w:val="00BB354B"/>
    <w:rsid w:val="00BB576C"/>
    <w:rsid w:val="00BB721F"/>
    <w:rsid w:val="00BB7898"/>
    <w:rsid w:val="00BB790E"/>
    <w:rsid w:val="00BC0E53"/>
    <w:rsid w:val="00BC18A6"/>
    <w:rsid w:val="00BC37AE"/>
    <w:rsid w:val="00BC3B75"/>
    <w:rsid w:val="00BC3D19"/>
    <w:rsid w:val="00BC7C6A"/>
    <w:rsid w:val="00BD0724"/>
    <w:rsid w:val="00BD0C7E"/>
    <w:rsid w:val="00BD2C61"/>
    <w:rsid w:val="00BD532E"/>
    <w:rsid w:val="00BD6987"/>
    <w:rsid w:val="00BD6CCE"/>
    <w:rsid w:val="00BD7AA3"/>
    <w:rsid w:val="00BE0250"/>
    <w:rsid w:val="00BE2015"/>
    <w:rsid w:val="00BE2340"/>
    <w:rsid w:val="00BE23AF"/>
    <w:rsid w:val="00BE3667"/>
    <w:rsid w:val="00BE543F"/>
    <w:rsid w:val="00BE64FC"/>
    <w:rsid w:val="00BE6E8C"/>
    <w:rsid w:val="00BE7A47"/>
    <w:rsid w:val="00BF22DD"/>
    <w:rsid w:val="00BF51D4"/>
    <w:rsid w:val="00BF59FF"/>
    <w:rsid w:val="00BF65CB"/>
    <w:rsid w:val="00C0014C"/>
    <w:rsid w:val="00C00415"/>
    <w:rsid w:val="00C012BA"/>
    <w:rsid w:val="00C01D37"/>
    <w:rsid w:val="00C023E0"/>
    <w:rsid w:val="00C0510E"/>
    <w:rsid w:val="00C07FEB"/>
    <w:rsid w:val="00C104DD"/>
    <w:rsid w:val="00C12592"/>
    <w:rsid w:val="00C1321B"/>
    <w:rsid w:val="00C13A0C"/>
    <w:rsid w:val="00C155AB"/>
    <w:rsid w:val="00C16B15"/>
    <w:rsid w:val="00C21291"/>
    <w:rsid w:val="00C226AF"/>
    <w:rsid w:val="00C22BA9"/>
    <w:rsid w:val="00C24E83"/>
    <w:rsid w:val="00C257BF"/>
    <w:rsid w:val="00C258B9"/>
    <w:rsid w:val="00C2605F"/>
    <w:rsid w:val="00C2761B"/>
    <w:rsid w:val="00C27751"/>
    <w:rsid w:val="00C27ED9"/>
    <w:rsid w:val="00C312F4"/>
    <w:rsid w:val="00C31C10"/>
    <w:rsid w:val="00C34245"/>
    <w:rsid w:val="00C342F6"/>
    <w:rsid w:val="00C3433E"/>
    <w:rsid w:val="00C35330"/>
    <w:rsid w:val="00C36A0C"/>
    <w:rsid w:val="00C3722F"/>
    <w:rsid w:val="00C37BE2"/>
    <w:rsid w:val="00C37C53"/>
    <w:rsid w:val="00C41493"/>
    <w:rsid w:val="00C440BE"/>
    <w:rsid w:val="00C44FBB"/>
    <w:rsid w:val="00C4542A"/>
    <w:rsid w:val="00C468C3"/>
    <w:rsid w:val="00C47D36"/>
    <w:rsid w:val="00C50879"/>
    <w:rsid w:val="00C5179A"/>
    <w:rsid w:val="00C5187D"/>
    <w:rsid w:val="00C52578"/>
    <w:rsid w:val="00C52B83"/>
    <w:rsid w:val="00C559E2"/>
    <w:rsid w:val="00C55E92"/>
    <w:rsid w:val="00C56911"/>
    <w:rsid w:val="00C56C22"/>
    <w:rsid w:val="00C56E55"/>
    <w:rsid w:val="00C6125C"/>
    <w:rsid w:val="00C639BA"/>
    <w:rsid w:val="00C642BE"/>
    <w:rsid w:val="00C654CB"/>
    <w:rsid w:val="00C66429"/>
    <w:rsid w:val="00C708CD"/>
    <w:rsid w:val="00C7220F"/>
    <w:rsid w:val="00C729A9"/>
    <w:rsid w:val="00C73CEB"/>
    <w:rsid w:val="00C74B88"/>
    <w:rsid w:val="00C75D77"/>
    <w:rsid w:val="00C77453"/>
    <w:rsid w:val="00C80CB6"/>
    <w:rsid w:val="00C80E21"/>
    <w:rsid w:val="00C81F82"/>
    <w:rsid w:val="00C849FB"/>
    <w:rsid w:val="00C8658B"/>
    <w:rsid w:val="00C9099E"/>
    <w:rsid w:val="00C90FDB"/>
    <w:rsid w:val="00C93A19"/>
    <w:rsid w:val="00C93A37"/>
    <w:rsid w:val="00C94E60"/>
    <w:rsid w:val="00C96E26"/>
    <w:rsid w:val="00C97157"/>
    <w:rsid w:val="00CA1186"/>
    <w:rsid w:val="00CA1725"/>
    <w:rsid w:val="00CA1CF4"/>
    <w:rsid w:val="00CA39ED"/>
    <w:rsid w:val="00CA650B"/>
    <w:rsid w:val="00CA70BF"/>
    <w:rsid w:val="00CB23AB"/>
    <w:rsid w:val="00CB2B21"/>
    <w:rsid w:val="00CB50F3"/>
    <w:rsid w:val="00CB53B8"/>
    <w:rsid w:val="00CB55E5"/>
    <w:rsid w:val="00CB5C05"/>
    <w:rsid w:val="00CB6AC1"/>
    <w:rsid w:val="00CB6D6B"/>
    <w:rsid w:val="00CB72F6"/>
    <w:rsid w:val="00CC0EE0"/>
    <w:rsid w:val="00CC1A6E"/>
    <w:rsid w:val="00CC34A5"/>
    <w:rsid w:val="00CC5913"/>
    <w:rsid w:val="00CC5B26"/>
    <w:rsid w:val="00CC78E0"/>
    <w:rsid w:val="00CD1121"/>
    <w:rsid w:val="00CD2A07"/>
    <w:rsid w:val="00CD2A28"/>
    <w:rsid w:val="00CD4AC0"/>
    <w:rsid w:val="00CD6D67"/>
    <w:rsid w:val="00CE165B"/>
    <w:rsid w:val="00CE1B19"/>
    <w:rsid w:val="00CE366C"/>
    <w:rsid w:val="00CE3781"/>
    <w:rsid w:val="00CE3C77"/>
    <w:rsid w:val="00CF12EC"/>
    <w:rsid w:val="00CF2022"/>
    <w:rsid w:val="00CF30D2"/>
    <w:rsid w:val="00CF3C78"/>
    <w:rsid w:val="00CF4241"/>
    <w:rsid w:val="00CF6905"/>
    <w:rsid w:val="00CF6B1A"/>
    <w:rsid w:val="00CF7278"/>
    <w:rsid w:val="00CF7411"/>
    <w:rsid w:val="00CF7DA0"/>
    <w:rsid w:val="00D014E9"/>
    <w:rsid w:val="00D01589"/>
    <w:rsid w:val="00D01FC6"/>
    <w:rsid w:val="00D03330"/>
    <w:rsid w:val="00D03F03"/>
    <w:rsid w:val="00D04DCF"/>
    <w:rsid w:val="00D04EB6"/>
    <w:rsid w:val="00D060D9"/>
    <w:rsid w:val="00D12135"/>
    <w:rsid w:val="00D12D9B"/>
    <w:rsid w:val="00D20873"/>
    <w:rsid w:val="00D21232"/>
    <w:rsid w:val="00D23CEC"/>
    <w:rsid w:val="00D24AE9"/>
    <w:rsid w:val="00D2553E"/>
    <w:rsid w:val="00D25F7A"/>
    <w:rsid w:val="00D262C8"/>
    <w:rsid w:val="00D26CCF"/>
    <w:rsid w:val="00D27457"/>
    <w:rsid w:val="00D2760A"/>
    <w:rsid w:val="00D27E3F"/>
    <w:rsid w:val="00D33491"/>
    <w:rsid w:val="00D34846"/>
    <w:rsid w:val="00D350CB"/>
    <w:rsid w:val="00D35DF3"/>
    <w:rsid w:val="00D3672C"/>
    <w:rsid w:val="00D46388"/>
    <w:rsid w:val="00D46433"/>
    <w:rsid w:val="00D465C5"/>
    <w:rsid w:val="00D5175A"/>
    <w:rsid w:val="00D528F4"/>
    <w:rsid w:val="00D53544"/>
    <w:rsid w:val="00D56021"/>
    <w:rsid w:val="00D56AF4"/>
    <w:rsid w:val="00D56BB7"/>
    <w:rsid w:val="00D62032"/>
    <w:rsid w:val="00D62B4C"/>
    <w:rsid w:val="00D63C19"/>
    <w:rsid w:val="00D664D2"/>
    <w:rsid w:val="00D80035"/>
    <w:rsid w:val="00D830EE"/>
    <w:rsid w:val="00D8449B"/>
    <w:rsid w:val="00D85358"/>
    <w:rsid w:val="00D87152"/>
    <w:rsid w:val="00D87AA7"/>
    <w:rsid w:val="00D87DA4"/>
    <w:rsid w:val="00D90BA9"/>
    <w:rsid w:val="00D930A4"/>
    <w:rsid w:val="00D93A43"/>
    <w:rsid w:val="00D94172"/>
    <w:rsid w:val="00D94EBF"/>
    <w:rsid w:val="00D95085"/>
    <w:rsid w:val="00D956FF"/>
    <w:rsid w:val="00D95B2F"/>
    <w:rsid w:val="00D96C86"/>
    <w:rsid w:val="00D97E4C"/>
    <w:rsid w:val="00DA0E02"/>
    <w:rsid w:val="00DA2361"/>
    <w:rsid w:val="00DA303C"/>
    <w:rsid w:val="00DA4F49"/>
    <w:rsid w:val="00DA6D79"/>
    <w:rsid w:val="00DB0434"/>
    <w:rsid w:val="00DB0E49"/>
    <w:rsid w:val="00DB1ED8"/>
    <w:rsid w:val="00DB2A0B"/>
    <w:rsid w:val="00DB58EA"/>
    <w:rsid w:val="00DB661D"/>
    <w:rsid w:val="00DB72B2"/>
    <w:rsid w:val="00DB7747"/>
    <w:rsid w:val="00DB7FED"/>
    <w:rsid w:val="00DC33E0"/>
    <w:rsid w:val="00DC3A00"/>
    <w:rsid w:val="00DD0774"/>
    <w:rsid w:val="00DD25C7"/>
    <w:rsid w:val="00DD3129"/>
    <w:rsid w:val="00DD3404"/>
    <w:rsid w:val="00DD384B"/>
    <w:rsid w:val="00DD4256"/>
    <w:rsid w:val="00DD528F"/>
    <w:rsid w:val="00DE3538"/>
    <w:rsid w:val="00DE3FBD"/>
    <w:rsid w:val="00DE55C6"/>
    <w:rsid w:val="00DE59CA"/>
    <w:rsid w:val="00DE7C17"/>
    <w:rsid w:val="00DF0AB2"/>
    <w:rsid w:val="00DF36F9"/>
    <w:rsid w:val="00DF497C"/>
    <w:rsid w:val="00DF4AE4"/>
    <w:rsid w:val="00DF76F1"/>
    <w:rsid w:val="00DF78A0"/>
    <w:rsid w:val="00E023BD"/>
    <w:rsid w:val="00E027A8"/>
    <w:rsid w:val="00E02B69"/>
    <w:rsid w:val="00E02FBB"/>
    <w:rsid w:val="00E03AE0"/>
    <w:rsid w:val="00E04884"/>
    <w:rsid w:val="00E07811"/>
    <w:rsid w:val="00E112C7"/>
    <w:rsid w:val="00E13F33"/>
    <w:rsid w:val="00E13F84"/>
    <w:rsid w:val="00E16B31"/>
    <w:rsid w:val="00E205FC"/>
    <w:rsid w:val="00E20A9E"/>
    <w:rsid w:val="00E210C6"/>
    <w:rsid w:val="00E229E3"/>
    <w:rsid w:val="00E23DFC"/>
    <w:rsid w:val="00E23F2D"/>
    <w:rsid w:val="00E2432E"/>
    <w:rsid w:val="00E24CAB"/>
    <w:rsid w:val="00E257AF"/>
    <w:rsid w:val="00E2782E"/>
    <w:rsid w:val="00E27CED"/>
    <w:rsid w:val="00E33046"/>
    <w:rsid w:val="00E374A0"/>
    <w:rsid w:val="00E40597"/>
    <w:rsid w:val="00E409F2"/>
    <w:rsid w:val="00E42476"/>
    <w:rsid w:val="00E4269E"/>
    <w:rsid w:val="00E42885"/>
    <w:rsid w:val="00E4335A"/>
    <w:rsid w:val="00E44E67"/>
    <w:rsid w:val="00E46BDB"/>
    <w:rsid w:val="00E51267"/>
    <w:rsid w:val="00E52670"/>
    <w:rsid w:val="00E55349"/>
    <w:rsid w:val="00E57000"/>
    <w:rsid w:val="00E60299"/>
    <w:rsid w:val="00E6082B"/>
    <w:rsid w:val="00E6106B"/>
    <w:rsid w:val="00E63B05"/>
    <w:rsid w:val="00E6518A"/>
    <w:rsid w:val="00E657CB"/>
    <w:rsid w:val="00E72C2F"/>
    <w:rsid w:val="00E75408"/>
    <w:rsid w:val="00E768BF"/>
    <w:rsid w:val="00E813D5"/>
    <w:rsid w:val="00E83209"/>
    <w:rsid w:val="00E8494B"/>
    <w:rsid w:val="00E84E06"/>
    <w:rsid w:val="00E87866"/>
    <w:rsid w:val="00E90107"/>
    <w:rsid w:val="00E92975"/>
    <w:rsid w:val="00E92C25"/>
    <w:rsid w:val="00E92C85"/>
    <w:rsid w:val="00E95092"/>
    <w:rsid w:val="00EA0966"/>
    <w:rsid w:val="00EA0995"/>
    <w:rsid w:val="00EA18EE"/>
    <w:rsid w:val="00EA31B6"/>
    <w:rsid w:val="00EA45D0"/>
    <w:rsid w:val="00EB0654"/>
    <w:rsid w:val="00EC0E77"/>
    <w:rsid w:val="00EC1C79"/>
    <w:rsid w:val="00EC2590"/>
    <w:rsid w:val="00EC3777"/>
    <w:rsid w:val="00EC477D"/>
    <w:rsid w:val="00EC5526"/>
    <w:rsid w:val="00EC6C79"/>
    <w:rsid w:val="00EC79CF"/>
    <w:rsid w:val="00ED2831"/>
    <w:rsid w:val="00ED2A51"/>
    <w:rsid w:val="00ED375F"/>
    <w:rsid w:val="00ED4490"/>
    <w:rsid w:val="00ED4AC7"/>
    <w:rsid w:val="00ED5B3B"/>
    <w:rsid w:val="00ED5F21"/>
    <w:rsid w:val="00ED64C1"/>
    <w:rsid w:val="00ED7DA1"/>
    <w:rsid w:val="00EE1548"/>
    <w:rsid w:val="00EE1BA0"/>
    <w:rsid w:val="00EE29AD"/>
    <w:rsid w:val="00EE49AB"/>
    <w:rsid w:val="00EE564F"/>
    <w:rsid w:val="00EE58E4"/>
    <w:rsid w:val="00EE6489"/>
    <w:rsid w:val="00EE7533"/>
    <w:rsid w:val="00EF14AA"/>
    <w:rsid w:val="00EF1A5D"/>
    <w:rsid w:val="00EF27B5"/>
    <w:rsid w:val="00EF4CD4"/>
    <w:rsid w:val="00EF5D5C"/>
    <w:rsid w:val="00EF6D8A"/>
    <w:rsid w:val="00EF72CD"/>
    <w:rsid w:val="00EF7A64"/>
    <w:rsid w:val="00F009C9"/>
    <w:rsid w:val="00F032B3"/>
    <w:rsid w:val="00F03B71"/>
    <w:rsid w:val="00F049EF"/>
    <w:rsid w:val="00F06CB8"/>
    <w:rsid w:val="00F10026"/>
    <w:rsid w:val="00F134B9"/>
    <w:rsid w:val="00F16FC6"/>
    <w:rsid w:val="00F2001D"/>
    <w:rsid w:val="00F20032"/>
    <w:rsid w:val="00F2137A"/>
    <w:rsid w:val="00F22C6B"/>
    <w:rsid w:val="00F23303"/>
    <w:rsid w:val="00F26AE0"/>
    <w:rsid w:val="00F30146"/>
    <w:rsid w:val="00F342DA"/>
    <w:rsid w:val="00F35571"/>
    <w:rsid w:val="00F4224C"/>
    <w:rsid w:val="00F42CE4"/>
    <w:rsid w:val="00F4428D"/>
    <w:rsid w:val="00F46BA4"/>
    <w:rsid w:val="00F51310"/>
    <w:rsid w:val="00F51C94"/>
    <w:rsid w:val="00F520D0"/>
    <w:rsid w:val="00F5584A"/>
    <w:rsid w:val="00F55F6A"/>
    <w:rsid w:val="00F56503"/>
    <w:rsid w:val="00F57308"/>
    <w:rsid w:val="00F631C4"/>
    <w:rsid w:val="00F638AD"/>
    <w:rsid w:val="00F6415A"/>
    <w:rsid w:val="00F652E3"/>
    <w:rsid w:val="00F65984"/>
    <w:rsid w:val="00F668E2"/>
    <w:rsid w:val="00F66DC3"/>
    <w:rsid w:val="00F71D4B"/>
    <w:rsid w:val="00F72026"/>
    <w:rsid w:val="00F72318"/>
    <w:rsid w:val="00F73AD1"/>
    <w:rsid w:val="00F75884"/>
    <w:rsid w:val="00F76220"/>
    <w:rsid w:val="00F77259"/>
    <w:rsid w:val="00F77D60"/>
    <w:rsid w:val="00F80383"/>
    <w:rsid w:val="00F82431"/>
    <w:rsid w:val="00F84532"/>
    <w:rsid w:val="00F8605E"/>
    <w:rsid w:val="00F87717"/>
    <w:rsid w:val="00F90343"/>
    <w:rsid w:val="00F90AEC"/>
    <w:rsid w:val="00F90D02"/>
    <w:rsid w:val="00F90FB5"/>
    <w:rsid w:val="00F91CA6"/>
    <w:rsid w:val="00F91D10"/>
    <w:rsid w:val="00F929E4"/>
    <w:rsid w:val="00F96015"/>
    <w:rsid w:val="00FA03A3"/>
    <w:rsid w:val="00FA1BCC"/>
    <w:rsid w:val="00FA6EE2"/>
    <w:rsid w:val="00FA6F99"/>
    <w:rsid w:val="00FA70F7"/>
    <w:rsid w:val="00FB116E"/>
    <w:rsid w:val="00FB316C"/>
    <w:rsid w:val="00FB4BD3"/>
    <w:rsid w:val="00FB7117"/>
    <w:rsid w:val="00FB7884"/>
    <w:rsid w:val="00FC46DA"/>
    <w:rsid w:val="00FC5DBF"/>
    <w:rsid w:val="00FC5FBC"/>
    <w:rsid w:val="00FC75DF"/>
    <w:rsid w:val="00FD2483"/>
    <w:rsid w:val="00FD5166"/>
    <w:rsid w:val="00FD5894"/>
    <w:rsid w:val="00FD6947"/>
    <w:rsid w:val="00FD75C2"/>
    <w:rsid w:val="00FD7CB2"/>
    <w:rsid w:val="00FE0CF9"/>
    <w:rsid w:val="00FE185A"/>
    <w:rsid w:val="00FE4068"/>
    <w:rsid w:val="00FE4AA9"/>
    <w:rsid w:val="00FE5623"/>
    <w:rsid w:val="00FE5C36"/>
    <w:rsid w:val="00FE62E9"/>
    <w:rsid w:val="00FE7C44"/>
    <w:rsid w:val="00FF2CA4"/>
    <w:rsid w:val="00FF4CEE"/>
    <w:rsid w:val="00FF57BD"/>
    <w:rsid w:val="00FF7E9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34817E"/>
  <w15:chartTrackingRefBased/>
  <w15:docId w15:val="{059B67EE-A6ED-4738-8D37-D3A3DEE0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implified Arabic" w:eastAsia="Times New Roman" w:hAnsi="Simplified Arabic" w:cs="Simplified Arabic"/>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282"/>
    <w:pPr>
      <w:spacing w:after="200" w:line="276" w:lineRule="auto"/>
    </w:pPr>
    <w:rPr>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B56D2"/>
    <w:pPr>
      <w:tabs>
        <w:tab w:val="center" w:pos="4536"/>
        <w:tab w:val="right" w:pos="9072"/>
      </w:tabs>
      <w:spacing w:after="0" w:line="240" w:lineRule="auto"/>
    </w:pPr>
  </w:style>
  <w:style w:type="paragraph" w:styleId="Pieddepage">
    <w:name w:val="footer"/>
    <w:basedOn w:val="Normal"/>
    <w:link w:val="PieddepageCar"/>
    <w:uiPriority w:val="99"/>
    <w:rsid w:val="001B56D2"/>
    <w:pPr>
      <w:tabs>
        <w:tab w:val="center" w:pos="4536"/>
        <w:tab w:val="right" w:pos="9072"/>
      </w:tabs>
      <w:spacing w:after="0" w:line="240" w:lineRule="auto"/>
    </w:pPr>
  </w:style>
  <w:style w:type="character" w:customStyle="1" w:styleId="En-tteCar">
    <w:name w:val="En-tête Car"/>
    <w:link w:val="En-tte"/>
    <w:uiPriority w:val="99"/>
    <w:locked/>
    <w:rsid w:val="001B56D2"/>
    <w:rPr>
      <w:rFonts w:cs="Times New Roman"/>
    </w:rPr>
  </w:style>
  <w:style w:type="paragraph" w:styleId="Notedebasdepage">
    <w:name w:val="footnote text"/>
    <w:aliases w:val="Note de bas de page Car Car Car Car Car Car Car Car,Note de bas de page Car Car Car Car Car Car,Note de bas de page Car Car Car Car Car,Note de bas de page Car Car Car,Note de bas de page Car"/>
    <w:basedOn w:val="Normal"/>
    <w:link w:val="NotedebasdepageCar1"/>
    <w:rsid w:val="009D43D5"/>
    <w:pPr>
      <w:spacing w:after="0" w:line="240" w:lineRule="auto"/>
    </w:pPr>
    <w:rPr>
      <w:sz w:val="20"/>
      <w:szCs w:val="20"/>
    </w:rPr>
  </w:style>
  <w:style w:type="character" w:customStyle="1" w:styleId="PieddepageCar">
    <w:name w:val="Pied de page Car"/>
    <w:link w:val="Pieddepage"/>
    <w:uiPriority w:val="99"/>
    <w:locked/>
    <w:rsid w:val="001B56D2"/>
    <w:rPr>
      <w:rFonts w:cs="Times New Roman"/>
    </w:rPr>
  </w:style>
  <w:style w:type="character" w:styleId="Appelnotedebasdep">
    <w:name w:val="footnote reference"/>
    <w:rsid w:val="009D43D5"/>
    <w:rPr>
      <w:rFonts w:cs="Times New Roman"/>
      <w:vertAlign w:val="superscript"/>
    </w:rPr>
  </w:style>
  <w:style w:type="character" w:customStyle="1" w:styleId="NotedebasdepageCar1">
    <w:name w:val="Note de bas de page Car1"/>
    <w:aliases w:val="Note de bas de page Car Car Car Car Car Car Car Car Car,Note de bas de page Car Car Car Car Car Car Car,Note de bas de page Car Car Car Car Car Car1,Note de bas de page Car Car Car Car,Note de bas de page Car Car"/>
    <w:link w:val="Notedebasdepage"/>
    <w:locked/>
    <w:rsid w:val="009D43D5"/>
    <w:rPr>
      <w:rFonts w:cs="Times New Roman"/>
      <w:sz w:val="20"/>
      <w:szCs w:val="20"/>
    </w:rPr>
  </w:style>
  <w:style w:type="character" w:styleId="Lienhypertexte">
    <w:name w:val="Hyperlink"/>
    <w:rsid w:val="005A5303"/>
    <w:rPr>
      <w:rFonts w:cs="Times New Roman"/>
      <w:color w:val="0000FF"/>
      <w:u w:val="single"/>
    </w:rPr>
  </w:style>
  <w:style w:type="paragraph" w:styleId="Paragraphedeliste">
    <w:name w:val="List Paragraph"/>
    <w:basedOn w:val="Normal"/>
    <w:uiPriority w:val="99"/>
    <w:qFormat/>
    <w:rsid w:val="000C2C61"/>
    <w:pPr>
      <w:ind w:left="720"/>
    </w:pPr>
  </w:style>
  <w:style w:type="paragraph" w:styleId="Textedebulles">
    <w:name w:val="Balloon Text"/>
    <w:basedOn w:val="Normal"/>
    <w:link w:val="TextedebullesCar"/>
    <w:uiPriority w:val="99"/>
    <w:semiHidden/>
    <w:rsid w:val="001D23E1"/>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1D23E1"/>
    <w:rPr>
      <w:rFonts w:ascii="Tahoma" w:hAnsi="Tahoma" w:cs="Tahoma"/>
      <w:sz w:val="16"/>
      <w:szCs w:val="16"/>
    </w:rPr>
  </w:style>
  <w:style w:type="table" w:styleId="Grilledutableau">
    <w:name w:val="Table Grid"/>
    <w:basedOn w:val="TableauNormal"/>
    <w:locked/>
    <w:rsid w:val="008C5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53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3-3220\AppData\Local\Temp\Rar$DIa12116.45811\template_A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B3ABD-C39E-4DAE-80B0-DF6C5E34E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emplate>
  <TotalTime>3690</TotalTime>
  <Pages>3</Pages>
  <Words>810</Words>
  <Characters>4455</Characters>
  <Application>Microsoft Office Word</Application>
  <DocSecurity>0</DocSecurity>
  <Lines>37</Lines>
  <Paragraphs>10</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المجلة الإفريقية للعلوم القانونية والسياسية                     د. مسعودي يوسف</vt:lpstr>
      <vt:lpstr>المجلة الإفريقية للعلوم القانونية والسياسية                     د. مسعودي يوسف</vt:lpstr>
    </vt:vector>
  </TitlesOfParts>
  <Company>المجلة الأفريقية للدراسات القانونية والسياسية، جامعة أحمد دراية، ادرار– الجزائر  0082-2572ISSN: المجلد:×× ، العدد: ××، السنة: ×××××  ××××                                             EISSN:</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المجلة الإفريقية للعلوم القانونية والسياسية                     د. مسعودي يوسف</dc:title>
  <dc:subject/>
  <dc:creator>i3-3220</dc:creator>
  <cp:keywords/>
  <cp:lastModifiedBy>pc</cp:lastModifiedBy>
  <cp:revision>44</cp:revision>
  <cp:lastPrinted>2017-03-23T14:39:00Z</cp:lastPrinted>
  <dcterms:created xsi:type="dcterms:W3CDTF">2020-12-27T21:31:00Z</dcterms:created>
  <dcterms:modified xsi:type="dcterms:W3CDTF">2024-12-29T17:33:00Z</dcterms:modified>
</cp:coreProperties>
</file>